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61" w:rsidRPr="005640E4" w:rsidRDefault="00A67A2F" w:rsidP="004A5B61">
      <w:pPr>
        <w:spacing w:before="360" w:line="420" w:lineRule="exact"/>
        <w:jc w:val="center"/>
        <w:rPr>
          <w:rFonts w:ascii="Cambria" w:hAnsi="Cambria"/>
          <w:b/>
          <w:sz w:val="28"/>
          <w:szCs w:val="28"/>
        </w:rPr>
      </w:pPr>
      <w:proofErr w:type="spellStart"/>
      <w:r>
        <w:rPr>
          <w:rFonts w:ascii="Cambria" w:hAnsi="Cambria"/>
          <w:b/>
          <w:smallCaps/>
          <w:sz w:val="32"/>
          <w:szCs w:val="32"/>
        </w:rPr>
        <w:t>Pinzgau</w:t>
      </w:r>
      <w:proofErr w:type="spellEnd"/>
      <w:r>
        <w:rPr>
          <w:rFonts w:ascii="Cambria" w:hAnsi="Cambria"/>
          <w:b/>
          <w:smallCaps/>
          <w:sz w:val="32"/>
          <w:szCs w:val="32"/>
        </w:rPr>
        <w:t xml:space="preserve"> Country Loaf</w:t>
      </w:r>
      <w:r w:rsidR="004A5B61" w:rsidRPr="005640E4">
        <w:rPr>
          <w:rFonts w:ascii="Cambria" w:hAnsi="Cambria"/>
          <w:b/>
          <w:smallCaps/>
          <w:sz w:val="32"/>
          <w:szCs w:val="32"/>
        </w:rPr>
        <w:t>/</w:t>
      </w:r>
      <w:proofErr w:type="spellStart"/>
      <w:r>
        <w:rPr>
          <w:rFonts w:ascii="Cambria" w:hAnsi="Cambria"/>
          <w:b/>
          <w:i/>
          <w:smallCaps/>
          <w:sz w:val="32"/>
          <w:szCs w:val="32"/>
        </w:rPr>
        <w:t>Pinzgauer</w:t>
      </w:r>
      <w:proofErr w:type="spellEnd"/>
      <w:r>
        <w:rPr>
          <w:rFonts w:ascii="Cambria" w:hAnsi="Cambria"/>
          <w:b/>
          <w:i/>
          <w:smallCaps/>
          <w:sz w:val="32"/>
          <w:szCs w:val="32"/>
        </w:rPr>
        <w:t xml:space="preserve"> </w:t>
      </w:r>
      <w:proofErr w:type="spellStart"/>
      <w:r>
        <w:rPr>
          <w:rFonts w:ascii="Cambria" w:hAnsi="Cambria"/>
          <w:b/>
          <w:i/>
          <w:smallCaps/>
          <w:sz w:val="32"/>
          <w:szCs w:val="32"/>
        </w:rPr>
        <w:t>Bauernbrot</w:t>
      </w:r>
      <w:proofErr w:type="spellEnd"/>
      <w:r w:rsidR="004A5B61" w:rsidRPr="005640E4">
        <w:rPr>
          <w:rFonts w:ascii="Cambria" w:hAnsi="Cambria"/>
          <w:b/>
          <w:smallCaps/>
          <w:sz w:val="32"/>
          <w:szCs w:val="32"/>
        </w:rPr>
        <w:br/>
      </w:r>
      <w:r w:rsidR="004A5B61" w:rsidRPr="005640E4">
        <w:rPr>
          <w:rFonts w:ascii="Cambria" w:hAnsi="Cambria"/>
          <w:sz w:val="28"/>
          <w:szCs w:val="28"/>
        </w:rPr>
        <w:t>(</w:t>
      </w:r>
      <w:r>
        <w:rPr>
          <w:rFonts w:ascii="Cambria" w:hAnsi="Cambria"/>
          <w:smallCaps/>
          <w:sz w:val="28"/>
          <w:szCs w:val="28"/>
        </w:rPr>
        <w:t>Austria</w:t>
      </w:r>
      <w:r w:rsidR="004A5B61" w:rsidRPr="005640E4">
        <w:rPr>
          <w:rFonts w:ascii="Cambria" w:hAnsi="Cambria"/>
          <w:sz w:val="28"/>
          <w:szCs w:val="28"/>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1"/>
        <w:gridCol w:w="6858"/>
      </w:tblGrid>
      <w:tr w:rsidR="00FE16AE" w:rsidRPr="00857222" w:rsidTr="006D54C8">
        <w:tc>
          <w:tcPr>
            <w:tcW w:w="2151" w:type="dxa"/>
          </w:tcPr>
          <w:p w:rsidR="00FE16AE" w:rsidRPr="00857222" w:rsidRDefault="00FE16AE" w:rsidP="00DD5564">
            <w:pPr>
              <w:spacing w:line="480" w:lineRule="auto"/>
              <w:ind w:left="142"/>
              <w:rPr>
                <w:b/>
                <w:i/>
                <w:smallCaps/>
                <w:szCs w:val="20"/>
              </w:rPr>
            </w:pPr>
            <w:r w:rsidRPr="00857222">
              <w:rPr>
                <w:b/>
                <w:i/>
                <w:smallCaps/>
                <w:szCs w:val="20"/>
              </w:rPr>
              <w:t>Rye %:</w:t>
            </w:r>
          </w:p>
        </w:tc>
        <w:tc>
          <w:tcPr>
            <w:tcW w:w="6858" w:type="dxa"/>
          </w:tcPr>
          <w:p w:rsidR="00FE16AE" w:rsidRPr="00857222" w:rsidRDefault="00A67A2F" w:rsidP="00DD5564">
            <w:pPr>
              <w:spacing w:line="480" w:lineRule="auto"/>
              <w:ind w:left="176"/>
              <w:rPr>
                <w:i/>
                <w:szCs w:val="20"/>
              </w:rPr>
            </w:pPr>
            <w:r>
              <w:rPr>
                <w:i/>
                <w:szCs w:val="20"/>
              </w:rPr>
              <w:t>60%</w:t>
            </w:r>
          </w:p>
        </w:tc>
      </w:tr>
      <w:tr w:rsidR="00FE16AE" w:rsidRPr="00857222" w:rsidTr="006D54C8">
        <w:tc>
          <w:tcPr>
            <w:tcW w:w="2151" w:type="dxa"/>
          </w:tcPr>
          <w:p w:rsidR="00FE16AE" w:rsidRPr="00857222" w:rsidRDefault="00FE16AE" w:rsidP="00DD5564">
            <w:pPr>
              <w:spacing w:line="480" w:lineRule="auto"/>
              <w:ind w:left="142"/>
              <w:rPr>
                <w:b/>
                <w:i/>
                <w:smallCaps/>
                <w:szCs w:val="20"/>
              </w:rPr>
            </w:pPr>
            <w:r w:rsidRPr="00857222">
              <w:rPr>
                <w:b/>
                <w:i/>
                <w:smallCaps/>
                <w:szCs w:val="20"/>
              </w:rPr>
              <w:t>Stages:</w:t>
            </w:r>
          </w:p>
        </w:tc>
        <w:tc>
          <w:tcPr>
            <w:tcW w:w="6858" w:type="dxa"/>
          </w:tcPr>
          <w:p w:rsidR="00FE16AE" w:rsidRPr="00857222" w:rsidRDefault="00A67A2F" w:rsidP="00DD5564">
            <w:pPr>
              <w:spacing w:line="480" w:lineRule="auto"/>
              <w:ind w:left="176"/>
              <w:rPr>
                <w:i/>
                <w:szCs w:val="20"/>
              </w:rPr>
            </w:pPr>
            <w:proofErr w:type="spellStart"/>
            <w:r>
              <w:rPr>
                <w:i/>
                <w:szCs w:val="20"/>
              </w:rPr>
              <w:t>Monheimer</w:t>
            </w:r>
            <w:proofErr w:type="spellEnd"/>
            <w:r>
              <w:rPr>
                <w:i/>
                <w:szCs w:val="20"/>
              </w:rPr>
              <w:t xml:space="preserve"> Salt Sponge, Final dough</w:t>
            </w:r>
          </w:p>
        </w:tc>
      </w:tr>
      <w:tr w:rsidR="00FE16AE" w:rsidRPr="00857222" w:rsidTr="006D54C8">
        <w:tc>
          <w:tcPr>
            <w:tcW w:w="2151" w:type="dxa"/>
          </w:tcPr>
          <w:p w:rsidR="00FE16AE" w:rsidRPr="00857222" w:rsidRDefault="00FE16AE" w:rsidP="00DD5564">
            <w:pPr>
              <w:spacing w:line="480" w:lineRule="auto"/>
              <w:ind w:left="142"/>
              <w:rPr>
                <w:b/>
                <w:i/>
                <w:smallCaps/>
                <w:szCs w:val="20"/>
              </w:rPr>
            </w:pPr>
            <w:r w:rsidRPr="00857222">
              <w:rPr>
                <w:b/>
                <w:i/>
                <w:smallCaps/>
                <w:szCs w:val="20"/>
              </w:rPr>
              <w:t>Leaven:</w:t>
            </w:r>
          </w:p>
        </w:tc>
        <w:tc>
          <w:tcPr>
            <w:tcW w:w="6858" w:type="dxa"/>
          </w:tcPr>
          <w:p w:rsidR="00FE16AE" w:rsidRPr="00857222" w:rsidRDefault="00A67A2F" w:rsidP="00DD5564">
            <w:pPr>
              <w:spacing w:line="480" w:lineRule="auto"/>
              <w:ind w:left="176"/>
              <w:rPr>
                <w:i/>
                <w:szCs w:val="20"/>
              </w:rPr>
            </w:pPr>
            <w:r>
              <w:rPr>
                <w:i/>
                <w:szCs w:val="20"/>
              </w:rPr>
              <w:t>Rye sour culture, Instant yeast</w:t>
            </w:r>
          </w:p>
        </w:tc>
      </w:tr>
      <w:tr w:rsidR="00FE16AE" w:rsidRPr="00857222" w:rsidTr="006D54C8">
        <w:tc>
          <w:tcPr>
            <w:tcW w:w="2151" w:type="dxa"/>
          </w:tcPr>
          <w:p w:rsidR="00FE16AE" w:rsidRPr="00857222" w:rsidRDefault="00A67A2F" w:rsidP="00DD5564">
            <w:pPr>
              <w:spacing w:line="480" w:lineRule="auto"/>
              <w:ind w:left="142"/>
              <w:rPr>
                <w:b/>
                <w:i/>
                <w:smallCaps/>
                <w:szCs w:val="20"/>
              </w:rPr>
            </w:pPr>
            <w:r>
              <w:rPr>
                <w:b/>
                <w:i/>
                <w:smallCaps/>
                <w:szCs w:val="20"/>
              </w:rPr>
              <w:t>Start to Finish</w:t>
            </w:r>
          </w:p>
        </w:tc>
        <w:tc>
          <w:tcPr>
            <w:tcW w:w="6858" w:type="dxa"/>
          </w:tcPr>
          <w:p w:rsidR="00FE16AE" w:rsidRPr="00857222" w:rsidRDefault="00A67A2F" w:rsidP="00DD5564">
            <w:pPr>
              <w:spacing w:line="480" w:lineRule="auto"/>
              <w:ind w:left="176"/>
              <w:rPr>
                <w:i/>
                <w:szCs w:val="20"/>
              </w:rPr>
            </w:pPr>
            <w:r>
              <w:rPr>
                <w:i/>
                <w:szCs w:val="20"/>
              </w:rPr>
              <w:t>16-18 hours</w:t>
            </w:r>
          </w:p>
        </w:tc>
      </w:tr>
      <w:tr w:rsidR="00FE16AE" w:rsidRPr="00857222" w:rsidTr="006D54C8">
        <w:tc>
          <w:tcPr>
            <w:tcW w:w="2151" w:type="dxa"/>
          </w:tcPr>
          <w:p w:rsidR="00FE16AE" w:rsidRPr="00857222" w:rsidRDefault="00A67A2F" w:rsidP="00DD5564">
            <w:pPr>
              <w:spacing w:line="480" w:lineRule="auto"/>
              <w:ind w:left="142"/>
              <w:rPr>
                <w:b/>
                <w:i/>
                <w:smallCaps/>
                <w:szCs w:val="20"/>
              </w:rPr>
            </w:pPr>
            <w:r>
              <w:rPr>
                <w:b/>
                <w:i/>
                <w:smallCaps/>
                <w:szCs w:val="20"/>
              </w:rPr>
              <w:t xml:space="preserve">Hands-on </w:t>
            </w:r>
            <w:r w:rsidR="00FE16AE" w:rsidRPr="00857222">
              <w:rPr>
                <w:b/>
                <w:i/>
                <w:smallCaps/>
                <w:szCs w:val="20"/>
              </w:rPr>
              <w:t xml:space="preserve"> Time:</w:t>
            </w:r>
          </w:p>
        </w:tc>
        <w:tc>
          <w:tcPr>
            <w:tcW w:w="6858" w:type="dxa"/>
          </w:tcPr>
          <w:p w:rsidR="00FE16AE" w:rsidRPr="00857222" w:rsidRDefault="00A67A2F" w:rsidP="00DD5564">
            <w:pPr>
              <w:spacing w:line="480" w:lineRule="auto"/>
              <w:ind w:left="176"/>
              <w:rPr>
                <w:i/>
                <w:szCs w:val="20"/>
              </w:rPr>
            </w:pPr>
            <w:r>
              <w:rPr>
                <w:i/>
                <w:szCs w:val="20"/>
              </w:rPr>
              <w:t>30-4o minutes</w:t>
            </w:r>
          </w:p>
        </w:tc>
      </w:tr>
      <w:tr w:rsidR="00FE16AE" w:rsidRPr="00857222" w:rsidTr="006D54C8">
        <w:tc>
          <w:tcPr>
            <w:tcW w:w="2151" w:type="dxa"/>
          </w:tcPr>
          <w:p w:rsidR="00FE16AE" w:rsidRPr="00857222" w:rsidRDefault="00FE16AE" w:rsidP="00DD5564">
            <w:pPr>
              <w:spacing w:line="480" w:lineRule="auto"/>
              <w:ind w:left="142"/>
              <w:rPr>
                <w:b/>
                <w:i/>
                <w:smallCaps/>
                <w:szCs w:val="20"/>
              </w:rPr>
            </w:pPr>
            <w:r w:rsidRPr="00857222">
              <w:rPr>
                <w:b/>
                <w:i/>
                <w:smallCaps/>
                <w:szCs w:val="20"/>
              </w:rPr>
              <w:t>Yield:</w:t>
            </w:r>
          </w:p>
        </w:tc>
        <w:tc>
          <w:tcPr>
            <w:tcW w:w="6858" w:type="dxa"/>
          </w:tcPr>
          <w:p w:rsidR="00FE16AE" w:rsidRPr="00857222" w:rsidRDefault="00A67A2F" w:rsidP="00DD5564">
            <w:pPr>
              <w:spacing w:line="480" w:lineRule="auto"/>
              <w:ind w:left="176"/>
              <w:rPr>
                <w:i/>
                <w:szCs w:val="20"/>
              </w:rPr>
            </w:pPr>
            <w:r w:rsidRPr="00A67A2F">
              <w:rPr>
                <w:i/>
                <w:szCs w:val="20"/>
              </w:rPr>
              <w:t>Two 34 oz. (965 g.) loaves</w:t>
            </w:r>
          </w:p>
        </w:tc>
      </w:tr>
    </w:tbl>
    <w:p w:rsidR="00A100A6" w:rsidRDefault="00A100A6" w:rsidP="00A100A6">
      <w:pPr>
        <w:rPr>
          <w:szCs w:val="20"/>
        </w:rPr>
      </w:pPr>
      <w:proofErr w:type="spellStart"/>
      <w:r>
        <w:rPr>
          <w:szCs w:val="20"/>
        </w:rPr>
        <w:t>Pinzgau</w:t>
      </w:r>
      <w:proofErr w:type="spellEnd"/>
      <w:r>
        <w:rPr>
          <w:szCs w:val="20"/>
        </w:rPr>
        <w:t xml:space="preserve"> is in western Austria, bordered by Bavaria to the north, Switzerland to the west and alpine Italy to the south</w:t>
      </w:r>
      <w:r w:rsidRPr="008A5935">
        <w:rPr>
          <w:szCs w:val="20"/>
        </w:rPr>
        <w:t xml:space="preserve">. </w:t>
      </w:r>
      <w:r>
        <w:rPr>
          <w:szCs w:val="20"/>
        </w:rPr>
        <w:t>Like most of the Alpine regions, its breads are typically mixed wheat and rye, and the rye flours are lighter than those in the north. Here, too, the use of bread spice (</w:t>
      </w:r>
      <w:proofErr w:type="spellStart"/>
      <w:r w:rsidRPr="00A100A6">
        <w:rPr>
          <w:i/>
          <w:szCs w:val="20"/>
        </w:rPr>
        <w:t>brotgewürz</w:t>
      </w:r>
      <w:proofErr w:type="spellEnd"/>
      <w:r>
        <w:rPr>
          <w:szCs w:val="20"/>
        </w:rPr>
        <w:t xml:space="preserve">) – a 10-6-6-2 blend of caraway, anise, fennel and coriander, toasted and ground fine – is common, adding subtle notes of astringent, sweet and citrus to the breads. </w:t>
      </w:r>
    </w:p>
    <w:p w:rsidR="00A100A6" w:rsidRDefault="005F1C12" w:rsidP="00A100A6">
      <w:pPr>
        <w:rPr>
          <w:szCs w:val="20"/>
        </w:rPr>
      </w:pPr>
      <w:r>
        <w:rPr>
          <w:szCs w:val="20"/>
        </w:rPr>
        <w:t xml:space="preserve">Again, like so many European rye breads, </w:t>
      </w:r>
      <w:proofErr w:type="spellStart"/>
      <w:r>
        <w:rPr>
          <w:szCs w:val="20"/>
        </w:rPr>
        <w:t>Pinzgauer</w:t>
      </w:r>
      <w:proofErr w:type="spellEnd"/>
      <w:r>
        <w:rPr>
          <w:szCs w:val="20"/>
        </w:rPr>
        <w:t xml:space="preserve"> has many variations. I adapted this one from </w:t>
      </w:r>
      <w:proofErr w:type="spellStart"/>
      <w:r>
        <w:rPr>
          <w:szCs w:val="20"/>
        </w:rPr>
        <w:t>Björn</w:t>
      </w:r>
      <w:proofErr w:type="spellEnd"/>
      <w:r>
        <w:rPr>
          <w:szCs w:val="20"/>
        </w:rPr>
        <w:t xml:space="preserve"> </w:t>
      </w:r>
      <w:proofErr w:type="spellStart"/>
      <w:r>
        <w:rPr>
          <w:szCs w:val="20"/>
        </w:rPr>
        <w:t>Hollensteiner</w:t>
      </w:r>
      <w:proofErr w:type="spellEnd"/>
      <w:r>
        <w:rPr>
          <w:szCs w:val="20"/>
        </w:rPr>
        <w:t xml:space="preserve">, a physician and hobby baker who's also one of Germany's best-known bread bloggers  (brotdoc.com). He, in turn adapted it from Lutz </w:t>
      </w:r>
      <w:proofErr w:type="spellStart"/>
      <w:r>
        <w:rPr>
          <w:szCs w:val="20"/>
        </w:rPr>
        <w:t>Geissler</w:t>
      </w:r>
      <w:proofErr w:type="spellEnd"/>
      <w:r>
        <w:rPr>
          <w:szCs w:val="20"/>
        </w:rPr>
        <w:t xml:space="preserve"> (www.plötzblog.de) another of Germany's premier bread blogs. </w:t>
      </w:r>
    </w:p>
    <w:p w:rsidR="005F1C12" w:rsidRDefault="005F1C12" w:rsidP="00A100A6">
      <w:pPr>
        <w:rPr>
          <w:szCs w:val="20"/>
        </w:rPr>
      </w:pPr>
      <w:r>
        <w:rPr>
          <w:szCs w:val="20"/>
        </w:rPr>
        <w:t xml:space="preserve">This version is interesting because it uses a </w:t>
      </w:r>
      <w:proofErr w:type="spellStart"/>
      <w:r>
        <w:rPr>
          <w:szCs w:val="20"/>
        </w:rPr>
        <w:t>Monheimer</w:t>
      </w:r>
      <w:proofErr w:type="spellEnd"/>
      <w:r>
        <w:rPr>
          <w:szCs w:val="20"/>
        </w:rPr>
        <w:t xml:space="preserve"> salt sponge, which intensifies the acidity of the bread while keeping the yeast in check by adding 1% salt to the 80% hydrated sponge. And where </w:t>
      </w:r>
      <w:proofErr w:type="spellStart"/>
      <w:r>
        <w:rPr>
          <w:szCs w:val="20"/>
        </w:rPr>
        <w:t>Björn's</w:t>
      </w:r>
      <w:proofErr w:type="spellEnd"/>
      <w:r>
        <w:rPr>
          <w:szCs w:val="20"/>
        </w:rPr>
        <w:t xml:space="preserve"> version calls for Type 1050 (first clear) flour, I substituted bread flour in order to get a more open crumb. I also increased the length of his bulk ferment from 30 to 90 minutes in order to give the gluten more time to develop and to open the crumb somewhat.</w:t>
      </w:r>
    </w:p>
    <w:p w:rsidR="005F1C12" w:rsidRPr="008A5935" w:rsidRDefault="005F1C12" w:rsidP="00A100A6">
      <w:pPr>
        <w:rPr>
          <w:szCs w:val="20"/>
        </w:rPr>
      </w:pPr>
      <w:r>
        <w:rPr>
          <w:szCs w:val="20"/>
        </w:rPr>
        <w:t xml:space="preserve">I ended up with a lovely, crusty bread that features a tender crumb that's quite open for a 60% rye. The strong flavor of the medium rye is somewhat muted by the white rye flour (in Germany and Austria, they use Type 997 for this bread), while the </w:t>
      </w:r>
      <w:proofErr w:type="spellStart"/>
      <w:r>
        <w:rPr>
          <w:szCs w:val="20"/>
        </w:rPr>
        <w:t>Monheimer</w:t>
      </w:r>
      <w:proofErr w:type="spellEnd"/>
      <w:r>
        <w:rPr>
          <w:szCs w:val="20"/>
        </w:rPr>
        <w:t xml:space="preserve"> sponge lends a bright, yet subtle sour. After sampling the heel of the bread unadorned, I had it with Dijon mustard and roast beef, and then separately with mayonnaise and honey-roasted turkey breast. Every way I ate it, it shone.</w:t>
      </w:r>
    </w:p>
    <w:p w:rsidR="004A5B61" w:rsidRPr="00D3728B" w:rsidRDefault="005707C4" w:rsidP="00FE16AE">
      <w:pPr>
        <w:spacing w:before="240"/>
        <w:ind w:left="562"/>
        <w:jc w:val="both"/>
        <w:rPr>
          <w:rFonts w:ascii="Cambria" w:hAnsi="Cambria"/>
          <w:b/>
          <w:i/>
          <w:smallCaps/>
          <w:sz w:val="24"/>
          <w:szCs w:val="24"/>
        </w:rPr>
      </w:pPr>
      <w:proofErr w:type="spellStart"/>
      <w:r>
        <w:rPr>
          <w:rFonts w:ascii="Cambria" w:hAnsi="Cambria"/>
          <w:b/>
          <w:i/>
          <w:smallCaps/>
          <w:sz w:val="24"/>
          <w:szCs w:val="24"/>
        </w:rPr>
        <w:t>Monheimer</w:t>
      </w:r>
      <w:proofErr w:type="spellEnd"/>
      <w:r>
        <w:rPr>
          <w:rFonts w:ascii="Cambria" w:hAnsi="Cambria"/>
          <w:b/>
          <w:i/>
          <w:smallCaps/>
          <w:sz w:val="24"/>
          <w:szCs w:val="24"/>
        </w:rPr>
        <w:t xml:space="preserve"> Salt </w:t>
      </w:r>
      <w:r w:rsidR="003177E1">
        <w:rPr>
          <w:rFonts w:ascii="Cambria" w:hAnsi="Cambria"/>
          <w:b/>
          <w:i/>
          <w:smallCaps/>
          <w:sz w:val="24"/>
          <w:szCs w:val="24"/>
        </w:rPr>
        <w:t>Sponge</w:t>
      </w:r>
      <w:r w:rsidR="004A5B61" w:rsidRPr="00D3728B">
        <w:rPr>
          <w:rFonts w:ascii="Cambria" w:hAnsi="Cambria"/>
          <w:b/>
          <w:i/>
          <w:smallCaps/>
          <w:sz w:val="24"/>
          <w:szCs w:val="24"/>
        </w:rPr>
        <w:t>:</w:t>
      </w:r>
    </w:p>
    <w:tbl>
      <w:tblPr>
        <w:tblW w:w="7000" w:type="dxa"/>
        <w:tblInd w:w="668" w:type="dxa"/>
        <w:tblLayout w:type="fixed"/>
        <w:tblLook w:val="04A0"/>
      </w:tblPr>
      <w:tblGrid>
        <w:gridCol w:w="3202"/>
        <w:gridCol w:w="1192"/>
        <w:gridCol w:w="1192"/>
        <w:gridCol w:w="1414"/>
      </w:tblGrid>
      <w:tr w:rsidR="005707C4" w:rsidRPr="008A5935" w:rsidTr="00EF7944">
        <w:tc>
          <w:tcPr>
            <w:tcW w:w="3202" w:type="dxa"/>
            <w:tcBorders>
              <w:bottom w:val="single" w:sz="4" w:space="0" w:color="auto"/>
            </w:tcBorders>
            <w:vAlign w:val="center"/>
          </w:tcPr>
          <w:p w:rsidR="005707C4" w:rsidRPr="008A5935" w:rsidRDefault="005707C4" w:rsidP="00EF7944">
            <w:pPr>
              <w:spacing w:before="100" w:beforeAutospacing="1" w:after="0" w:line="240" w:lineRule="auto"/>
              <w:rPr>
                <w:b/>
                <w:szCs w:val="20"/>
              </w:rPr>
            </w:pPr>
            <w:r w:rsidRPr="008A5935">
              <w:rPr>
                <w:b/>
                <w:szCs w:val="20"/>
              </w:rPr>
              <w:t>Ingredient</w:t>
            </w:r>
          </w:p>
        </w:tc>
        <w:tc>
          <w:tcPr>
            <w:tcW w:w="1192" w:type="dxa"/>
            <w:tcBorders>
              <w:bottom w:val="single" w:sz="4" w:space="0" w:color="auto"/>
            </w:tcBorders>
            <w:vAlign w:val="center"/>
          </w:tcPr>
          <w:p w:rsidR="005707C4" w:rsidRPr="008A5935" w:rsidRDefault="005707C4" w:rsidP="00EF7944">
            <w:pPr>
              <w:spacing w:before="100" w:beforeAutospacing="1" w:after="0" w:line="240" w:lineRule="auto"/>
              <w:ind w:left="175"/>
              <w:jc w:val="center"/>
              <w:rPr>
                <w:b/>
                <w:szCs w:val="20"/>
              </w:rPr>
            </w:pPr>
            <w:r w:rsidRPr="008A5935">
              <w:rPr>
                <w:b/>
                <w:szCs w:val="20"/>
              </w:rPr>
              <w:t>Grams</w:t>
            </w:r>
          </w:p>
        </w:tc>
        <w:tc>
          <w:tcPr>
            <w:tcW w:w="1192" w:type="dxa"/>
            <w:tcBorders>
              <w:bottom w:val="single" w:sz="4" w:space="0" w:color="auto"/>
            </w:tcBorders>
            <w:vAlign w:val="center"/>
          </w:tcPr>
          <w:p w:rsidR="005707C4" w:rsidRPr="008A5935" w:rsidRDefault="005707C4" w:rsidP="00EF7944">
            <w:pPr>
              <w:spacing w:before="100" w:beforeAutospacing="1" w:after="0" w:line="240" w:lineRule="auto"/>
              <w:ind w:left="92"/>
              <w:jc w:val="center"/>
              <w:rPr>
                <w:b/>
                <w:szCs w:val="20"/>
              </w:rPr>
            </w:pPr>
            <w:r w:rsidRPr="008A5935">
              <w:rPr>
                <w:b/>
                <w:szCs w:val="20"/>
              </w:rPr>
              <w:t>Ounces</w:t>
            </w:r>
          </w:p>
        </w:tc>
        <w:tc>
          <w:tcPr>
            <w:tcW w:w="1414" w:type="dxa"/>
            <w:tcBorders>
              <w:bottom w:val="single" w:sz="4" w:space="0" w:color="auto"/>
            </w:tcBorders>
            <w:vAlign w:val="center"/>
          </w:tcPr>
          <w:p w:rsidR="005707C4" w:rsidRPr="008A5935" w:rsidRDefault="005707C4" w:rsidP="00EF7944">
            <w:pPr>
              <w:spacing w:before="100" w:beforeAutospacing="1" w:after="0" w:line="240" w:lineRule="auto"/>
              <w:ind w:left="33"/>
              <w:jc w:val="center"/>
              <w:rPr>
                <w:b/>
                <w:szCs w:val="20"/>
              </w:rPr>
            </w:pPr>
            <w:r w:rsidRPr="008A5935">
              <w:rPr>
                <w:b/>
                <w:szCs w:val="20"/>
              </w:rPr>
              <w:t xml:space="preserve">Baker’s </w:t>
            </w:r>
            <w:r w:rsidRPr="008A5935">
              <w:rPr>
                <w:b/>
                <w:szCs w:val="20"/>
              </w:rPr>
              <w:br/>
              <w:t>Percentage</w:t>
            </w:r>
          </w:p>
        </w:tc>
      </w:tr>
      <w:tr w:rsidR="005707C4" w:rsidRPr="005707C4" w:rsidTr="00EF7944">
        <w:trPr>
          <w:trHeight w:val="432"/>
        </w:trPr>
        <w:tc>
          <w:tcPr>
            <w:tcW w:w="3202" w:type="dxa"/>
            <w:tcBorders>
              <w:top w:val="single" w:sz="4" w:space="0" w:color="auto"/>
            </w:tcBorders>
            <w:vAlign w:val="center"/>
          </w:tcPr>
          <w:p w:rsidR="005707C4" w:rsidRPr="005707C4" w:rsidRDefault="005707C4" w:rsidP="005707C4">
            <w:pPr>
              <w:spacing w:before="0" w:after="0"/>
              <w:ind w:left="0"/>
              <w:rPr>
                <w:szCs w:val="20"/>
              </w:rPr>
            </w:pPr>
            <w:r w:rsidRPr="005707C4">
              <w:rPr>
                <w:szCs w:val="20"/>
              </w:rPr>
              <w:t>Medium rye flour</w:t>
            </w:r>
          </w:p>
        </w:tc>
        <w:tc>
          <w:tcPr>
            <w:tcW w:w="1192" w:type="dxa"/>
            <w:tcBorders>
              <w:top w:val="single" w:sz="4" w:space="0" w:color="auto"/>
            </w:tcBorders>
            <w:vAlign w:val="center"/>
          </w:tcPr>
          <w:p w:rsidR="005707C4" w:rsidRPr="005707C4" w:rsidRDefault="005707C4" w:rsidP="005707C4">
            <w:pPr>
              <w:ind w:left="0"/>
              <w:jc w:val="right"/>
              <w:rPr>
                <w:color w:val="000000"/>
                <w:sz w:val="22"/>
              </w:rPr>
            </w:pPr>
            <w:r w:rsidRPr="005707C4">
              <w:rPr>
                <w:color w:val="000000"/>
                <w:sz w:val="22"/>
              </w:rPr>
              <w:t>315</w:t>
            </w:r>
          </w:p>
        </w:tc>
        <w:tc>
          <w:tcPr>
            <w:tcW w:w="1192" w:type="dxa"/>
            <w:tcBorders>
              <w:top w:val="single" w:sz="4" w:space="0" w:color="auto"/>
            </w:tcBorders>
            <w:vAlign w:val="center"/>
          </w:tcPr>
          <w:p w:rsidR="005707C4" w:rsidRPr="005707C4" w:rsidRDefault="005707C4" w:rsidP="005707C4">
            <w:pPr>
              <w:ind w:left="0"/>
              <w:jc w:val="right"/>
              <w:rPr>
                <w:color w:val="000000"/>
                <w:sz w:val="22"/>
              </w:rPr>
            </w:pPr>
            <w:r w:rsidRPr="005707C4">
              <w:rPr>
                <w:color w:val="000000"/>
                <w:sz w:val="22"/>
              </w:rPr>
              <w:t>11.10</w:t>
            </w:r>
          </w:p>
        </w:tc>
        <w:tc>
          <w:tcPr>
            <w:tcW w:w="1414" w:type="dxa"/>
            <w:tcBorders>
              <w:top w:val="single" w:sz="4" w:space="0" w:color="auto"/>
            </w:tcBorders>
            <w:vAlign w:val="center"/>
          </w:tcPr>
          <w:p w:rsidR="005707C4" w:rsidRPr="005707C4" w:rsidRDefault="005707C4" w:rsidP="005707C4">
            <w:pPr>
              <w:spacing w:before="0" w:after="0"/>
              <w:ind w:left="0"/>
              <w:jc w:val="right"/>
              <w:rPr>
                <w:szCs w:val="20"/>
              </w:rPr>
            </w:pPr>
            <w:r w:rsidRPr="005707C4">
              <w:rPr>
                <w:szCs w:val="20"/>
              </w:rPr>
              <w:t>100%</w:t>
            </w:r>
          </w:p>
        </w:tc>
      </w:tr>
      <w:tr w:rsidR="005707C4" w:rsidRPr="005707C4" w:rsidTr="00EF7944">
        <w:trPr>
          <w:trHeight w:val="432"/>
        </w:trPr>
        <w:tc>
          <w:tcPr>
            <w:tcW w:w="3202" w:type="dxa"/>
            <w:vAlign w:val="center"/>
          </w:tcPr>
          <w:p w:rsidR="005707C4" w:rsidRPr="005707C4" w:rsidRDefault="005707C4" w:rsidP="005707C4">
            <w:pPr>
              <w:spacing w:before="0" w:after="0"/>
              <w:ind w:left="0"/>
              <w:rPr>
                <w:szCs w:val="20"/>
              </w:rPr>
            </w:pPr>
            <w:r w:rsidRPr="005707C4">
              <w:rPr>
                <w:szCs w:val="20"/>
              </w:rPr>
              <w:t>Warm (105°F/41°C) water</w:t>
            </w:r>
          </w:p>
        </w:tc>
        <w:tc>
          <w:tcPr>
            <w:tcW w:w="1192" w:type="dxa"/>
            <w:vAlign w:val="center"/>
          </w:tcPr>
          <w:p w:rsidR="005707C4" w:rsidRPr="005707C4" w:rsidRDefault="005707C4" w:rsidP="005707C4">
            <w:pPr>
              <w:ind w:left="0"/>
              <w:jc w:val="right"/>
              <w:rPr>
                <w:color w:val="000000"/>
                <w:sz w:val="22"/>
              </w:rPr>
            </w:pPr>
            <w:r w:rsidRPr="005707C4">
              <w:rPr>
                <w:color w:val="000000"/>
                <w:sz w:val="22"/>
              </w:rPr>
              <w:t>255</w:t>
            </w:r>
          </w:p>
        </w:tc>
        <w:tc>
          <w:tcPr>
            <w:tcW w:w="1192" w:type="dxa"/>
            <w:vAlign w:val="center"/>
          </w:tcPr>
          <w:p w:rsidR="005707C4" w:rsidRPr="005707C4" w:rsidRDefault="005707C4" w:rsidP="005707C4">
            <w:pPr>
              <w:ind w:left="0"/>
              <w:jc w:val="right"/>
              <w:rPr>
                <w:color w:val="000000"/>
                <w:sz w:val="22"/>
              </w:rPr>
            </w:pPr>
            <w:r w:rsidRPr="005707C4">
              <w:rPr>
                <w:color w:val="000000"/>
                <w:sz w:val="22"/>
              </w:rPr>
              <w:t>9.00</w:t>
            </w:r>
          </w:p>
        </w:tc>
        <w:tc>
          <w:tcPr>
            <w:tcW w:w="1414" w:type="dxa"/>
            <w:vAlign w:val="center"/>
          </w:tcPr>
          <w:p w:rsidR="005707C4" w:rsidRPr="005707C4" w:rsidRDefault="005707C4" w:rsidP="005707C4">
            <w:pPr>
              <w:spacing w:before="0" w:after="0"/>
              <w:ind w:left="0"/>
              <w:jc w:val="right"/>
              <w:rPr>
                <w:szCs w:val="20"/>
              </w:rPr>
            </w:pPr>
            <w:r w:rsidRPr="005707C4">
              <w:rPr>
                <w:szCs w:val="20"/>
              </w:rPr>
              <w:t>81%</w:t>
            </w:r>
          </w:p>
        </w:tc>
      </w:tr>
      <w:tr w:rsidR="005707C4" w:rsidRPr="005707C4" w:rsidTr="00EF7944">
        <w:trPr>
          <w:trHeight w:val="432"/>
        </w:trPr>
        <w:tc>
          <w:tcPr>
            <w:tcW w:w="3202" w:type="dxa"/>
            <w:vAlign w:val="center"/>
          </w:tcPr>
          <w:p w:rsidR="005707C4" w:rsidRPr="005707C4" w:rsidRDefault="005707C4" w:rsidP="005707C4">
            <w:pPr>
              <w:spacing w:before="0" w:after="0"/>
              <w:ind w:left="0"/>
              <w:rPr>
                <w:szCs w:val="20"/>
              </w:rPr>
            </w:pPr>
            <w:r w:rsidRPr="005707C4">
              <w:rPr>
                <w:szCs w:val="20"/>
              </w:rPr>
              <w:lastRenderedPageBreak/>
              <w:t>Salt</w:t>
            </w:r>
          </w:p>
        </w:tc>
        <w:tc>
          <w:tcPr>
            <w:tcW w:w="1192" w:type="dxa"/>
            <w:vAlign w:val="center"/>
          </w:tcPr>
          <w:p w:rsidR="005707C4" w:rsidRPr="005707C4" w:rsidRDefault="005707C4" w:rsidP="005707C4">
            <w:pPr>
              <w:ind w:left="0"/>
              <w:jc w:val="right"/>
              <w:rPr>
                <w:color w:val="000000"/>
                <w:sz w:val="22"/>
              </w:rPr>
            </w:pPr>
            <w:r w:rsidRPr="005707C4">
              <w:rPr>
                <w:color w:val="000000"/>
                <w:sz w:val="22"/>
              </w:rPr>
              <w:t>3</w:t>
            </w:r>
          </w:p>
        </w:tc>
        <w:tc>
          <w:tcPr>
            <w:tcW w:w="1192" w:type="dxa"/>
            <w:vAlign w:val="center"/>
          </w:tcPr>
          <w:p w:rsidR="005707C4" w:rsidRPr="005707C4" w:rsidRDefault="005707C4" w:rsidP="005707C4">
            <w:pPr>
              <w:ind w:left="0"/>
              <w:jc w:val="right"/>
              <w:rPr>
                <w:color w:val="000000"/>
                <w:sz w:val="22"/>
              </w:rPr>
            </w:pPr>
            <w:r w:rsidRPr="005707C4">
              <w:rPr>
                <w:color w:val="000000"/>
                <w:sz w:val="22"/>
              </w:rPr>
              <w:t>0.10</w:t>
            </w:r>
          </w:p>
        </w:tc>
        <w:tc>
          <w:tcPr>
            <w:tcW w:w="1414" w:type="dxa"/>
            <w:vAlign w:val="center"/>
          </w:tcPr>
          <w:p w:rsidR="005707C4" w:rsidRPr="005707C4" w:rsidRDefault="005707C4" w:rsidP="005707C4">
            <w:pPr>
              <w:spacing w:before="0" w:after="0"/>
              <w:ind w:left="0"/>
              <w:jc w:val="right"/>
              <w:rPr>
                <w:szCs w:val="20"/>
              </w:rPr>
            </w:pPr>
            <w:r w:rsidRPr="005707C4">
              <w:rPr>
                <w:szCs w:val="20"/>
              </w:rPr>
              <w:t>1%</w:t>
            </w:r>
          </w:p>
        </w:tc>
      </w:tr>
      <w:tr w:rsidR="005707C4" w:rsidRPr="005707C4" w:rsidTr="00EF7944">
        <w:trPr>
          <w:trHeight w:val="432"/>
        </w:trPr>
        <w:tc>
          <w:tcPr>
            <w:tcW w:w="3202" w:type="dxa"/>
            <w:vAlign w:val="center"/>
          </w:tcPr>
          <w:p w:rsidR="005707C4" w:rsidRPr="005707C4" w:rsidRDefault="005707C4" w:rsidP="005707C4">
            <w:pPr>
              <w:spacing w:before="0" w:after="0"/>
              <w:ind w:left="0"/>
              <w:rPr>
                <w:szCs w:val="20"/>
              </w:rPr>
            </w:pPr>
            <w:r w:rsidRPr="005707C4">
              <w:rPr>
                <w:szCs w:val="20"/>
              </w:rPr>
              <w:t>Rye sour culture</w:t>
            </w:r>
          </w:p>
        </w:tc>
        <w:tc>
          <w:tcPr>
            <w:tcW w:w="1192" w:type="dxa"/>
            <w:vAlign w:val="center"/>
          </w:tcPr>
          <w:p w:rsidR="005707C4" w:rsidRPr="005707C4" w:rsidRDefault="005707C4" w:rsidP="005707C4">
            <w:pPr>
              <w:ind w:left="0"/>
              <w:jc w:val="right"/>
              <w:rPr>
                <w:color w:val="000000"/>
                <w:sz w:val="22"/>
              </w:rPr>
            </w:pPr>
            <w:r w:rsidRPr="005707C4">
              <w:rPr>
                <w:color w:val="000000"/>
                <w:sz w:val="22"/>
              </w:rPr>
              <w:t>32</w:t>
            </w:r>
          </w:p>
        </w:tc>
        <w:tc>
          <w:tcPr>
            <w:tcW w:w="1192" w:type="dxa"/>
            <w:vAlign w:val="center"/>
          </w:tcPr>
          <w:p w:rsidR="005707C4" w:rsidRPr="005707C4" w:rsidRDefault="005707C4" w:rsidP="005707C4">
            <w:pPr>
              <w:ind w:left="0"/>
              <w:jc w:val="right"/>
              <w:rPr>
                <w:color w:val="000000"/>
                <w:sz w:val="22"/>
              </w:rPr>
            </w:pPr>
            <w:r w:rsidRPr="005707C4">
              <w:rPr>
                <w:color w:val="000000"/>
                <w:sz w:val="22"/>
              </w:rPr>
              <w:t>1.15</w:t>
            </w:r>
          </w:p>
        </w:tc>
        <w:tc>
          <w:tcPr>
            <w:tcW w:w="1414" w:type="dxa"/>
            <w:vAlign w:val="center"/>
          </w:tcPr>
          <w:p w:rsidR="005707C4" w:rsidRPr="005707C4" w:rsidRDefault="005707C4" w:rsidP="005707C4">
            <w:pPr>
              <w:spacing w:before="0" w:after="0"/>
              <w:ind w:left="0"/>
              <w:jc w:val="right"/>
              <w:rPr>
                <w:szCs w:val="20"/>
              </w:rPr>
            </w:pPr>
            <w:r w:rsidRPr="005707C4">
              <w:rPr>
                <w:szCs w:val="20"/>
              </w:rPr>
              <w:t>10%</w:t>
            </w:r>
          </w:p>
        </w:tc>
      </w:tr>
    </w:tbl>
    <w:p w:rsidR="00C34C1C" w:rsidRPr="00C34C1C" w:rsidRDefault="00C34C1C" w:rsidP="00C34C1C">
      <w:pPr>
        <w:spacing w:before="0" w:line="276" w:lineRule="auto"/>
        <w:ind w:left="360"/>
        <w:rPr>
          <w:color w:val="000000"/>
          <w:szCs w:val="20"/>
        </w:rPr>
      </w:pPr>
      <w:r w:rsidRPr="00C34C1C">
        <w:rPr>
          <w:color w:val="000000"/>
          <w:szCs w:val="20"/>
        </w:rPr>
        <w:t xml:space="preserve">Combine the sponge ingredients and hand-knead until they come together as a firm, dough. Cover and ferment at room temp (70°F/21°C) </w:t>
      </w:r>
      <w:r>
        <w:rPr>
          <w:color w:val="000000"/>
          <w:szCs w:val="20"/>
        </w:rPr>
        <w:t xml:space="preserve">until doubled in volume, </w:t>
      </w:r>
      <w:r w:rsidRPr="00C34C1C">
        <w:rPr>
          <w:color w:val="000000"/>
          <w:szCs w:val="20"/>
        </w:rPr>
        <w:t>1</w:t>
      </w:r>
      <w:r>
        <w:rPr>
          <w:color w:val="000000"/>
          <w:szCs w:val="20"/>
        </w:rPr>
        <w:t>2</w:t>
      </w:r>
      <w:r w:rsidRPr="00C34C1C">
        <w:rPr>
          <w:color w:val="000000"/>
          <w:szCs w:val="20"/>
        </w:rPr>
        <w:t>-1</w:t>
      </w:r>
      <w:r>
        <w:rPr>
          <w:color w:val="000000"/>
          <w:szCs w:val="20"/>
        </w:rPr>
        <w:t>4</w:t>
      </w:r>
      <w:r w:rsidRPr="00C34C1C">
        <w:rPr>
          <w:color w:val="000000"/>
          <w:szCs w:val="20"/>
        </w:rPr>
        <w:t xml:space="preserve"> hours or overnight. </w:t>
      </w:r>
    </w:p>
    <w:p w:rsidR="004A5B61" w:rsidRPr="00D3728B" w:rsidRDefault="005707C4" w:rsidP="00FE16AE">
      <w:pPr>
        <w:spacing w:before="240"/>
        <w:ind w:left="562"/>
        <w:jc w:val="both"/>
        <w:rPr>
          <w:rFonts w:ascii="Cambria" w:hAnsi="Cambria"/>
          <w:b/>
          <w:i/>
          <w:smallCaps/>
          <w:sz w:val="24"/>
          <w:szCs w:val="24"/>
        </w:rPr>
      </w:pPr>
      <w:r>
        <w:rPr>
          <w:rFonts w:ascii="Cambria" w:hAnsi="Cambria"/>
          <w:b/>
          <w:i/>
          <w:smallCaps/>
          <w:sz w:val="24"/>
          <w:szCs w:val="24"/>
        </w:rPr>
        <w:t xml:space="preserve">Final </w:t>
      </w:r>
      <w:r w:rsidR="004A5B61" w:rsidRPr="00D3728B">
        <w:rPr>
          <w:rFonts w:ascii="Cambria" w:hAnsi="Cambria"/>
          <w:b/>
          <w:i/>
          <w:smallCaps/>
          <w:sz w:val="24"/>
          <w:szCs w:val="24"/>
        </w:rPr>
        <w:t>Dough:</w:t>
      </w:r>
    </w:p>
    <w:tbl>
      <w:tblPr>
        <w:tblW w:w="5658" w:type="dxa"/>
        <w:tblInd w:w="668" w:type="dxa"/>
        <w:tblLook w:val="04A0"/>
      </w:tblPr>
      <w:tblGrid>
        <w:gridCol w:w="3202"/>
        <w:gridCol w:w="1228"/>
        <w:gridCol w:w="1228"/>
      </w:tblGrid>
      <w:tr w:rsidR="00EF7944" w:rsidRPr="005707C4" w:rsidTr="00EF7944">
        <w:trPr>
          <w:trHeight w:val="432"/>
        </w:trPr>
        <w:tc>
          <w:tcPr>
            <w:tcW w:w="3202" w:type="dxa"/>
            <w:vAlign w:val="center"/>
          </w:tcPr>
          <w:p w:rsidR="00EF7944" w:rsidRPr="008A5935" w:rsidRDefault="00EF7944" w:rsidP="00EF7944">
            <w:pPr>
              <w:spacing w:before="100" w:beforeAutospacing="1" w:after="0" w:line="240" w:lineRule="auto"/>
              <w:rPr>
                <w:b/>
                <w:szCs w:val="20"/>
              </w:rPr>
            </w:pPr>
            <w:r w:rsidRPr="008A5935">
              <w:rPr>
                <w:b/>
                <w:szCs w:val="20"/>
              </w:rPr>
              <w:t>Ingredient</w:t>
            </w:r>
          </w:p>
        </w:tc>
        <w:tc>
          <w:tcPr>
            <w:tcW w:w="1228" w:type="dxa"/>
            <w:vAlign w:val="center"/>
          </w:tcPr>
          <w:p w:rsidR="00EF7944" w:rsidRPr="008A5935" w:rsidRDefault="00EF7944" w:rsidP="00EF7944">
            <w:pPr>
              <w:spacing w:before="100" w:beforeAutospacing="1" w:after="0" w:line="240" w:lineRule="auto"/>
              <w:ind w:left="175"/>
              <w:jc w:val="center"/>
              <w:rPr>
                <w:b/>
                <w:szCs w:val="20"/>
              </w:rPr>
            </w:pPr>
            <w:r w:rsidRPr="008A5935">
              <w:rPr>
                <w:b/>
                <w:szCs w:val="20"/>
              </w:rPr>
              <w:t>Grams</w:t>
            </w:r>
          </w:p>
        </w:tc>
        <w:tc>
          <w:tcPr>
            <w:tcW w:w="1228" w:type="dxa"/>
            <w:vAlign w:val="center"/>
          </w:tcPr>
          <w:p w:rsidR="00EF7944" w:rsidRPr="008A5935" w:rsidRDefault="00EF7944" w:rsidP="00EF7944">
            <w:pPr>
              <w:spacing w:before="100" w:beforeAutospacing="1" w:after="0" w:line="240" w:lineRule="auto"/>
              <w:ind w:left="92"/>
              <w:jc w:val="center"/>
              <w:rPr>
                <w:b/>
                <w:szCs w:val="20"/>
              </w:rPr>
            </w:pPr>
            <w:r w:rsidRPr="008A5935">
              <w:rPr>
                <w:b/>
                <w:szCs w:val="20"/>
              </w:rPr>
              <w:t>Ounces</w:t>
            </w:r>
          </w:p>
        </w:tc>
      </w:tr>
      <w:tr w:rsidR="00EF7944" w:rsidRPr="005707C4" w:rsidTr="00EF7944">
        <w:trPr>
          <w:trHeight w:val="432"/>
        </w:trPr>
        <w:tc>
          <w:tcPr>
            <w:tcW w:w="3202" w:type="dxa"/>
            <w:vAlign w:val="center"/>
          </w:tcPr>
          <w:p w:rsidR="00EF7944" w:rsidRPr="005707C4" w:rsidRDefault="00EF7944" w:rsidP="005707C4">
            <w:pPr>
              <w:spacing w:before="0" w:after="0"/>
              <w:ind w:left="0"/>
              <w:rPr>
                <w:szCs w:val="20"/>
              </w:rPr>
            </w:pPr>
            <w:r w:rsidRPr="005707C4">
              <w:rPr>
                <w:szCs w:val="20"/>
              </w:rPr>
              <w:t>Bread flour</w:t>
            </w:r>
          </w:p>
        </w:tc>
        <w:tc>
          <w:tcPr>
            <w:tcW w:w="1228" w:type="dxa"/>
            <w:vAlign w:val="center"/>
          </w:tcPr>
          <w:p w:rsidR="00EF7944" w:rsidRPr="005707C4" w:rsidRDefault="00EF7944" w:rsidP="005707C4">
            <w:pPr>
              <w:spacing w:before="0" w:after="0"/>
              <w:ind w:left="0"/>
              <w:jc w:val="right"/>
              <w:rPr>
                <w:szCs w:val="20"/>
              </w:rPr>
            </w:pPr>
            <w:r w:rsidRPr="005707C4">
              <w:rPr>
                <w:szCs w:val="20"/>
              </w:rPr>
              <w:t>520</w:t>
            </w:r>
          </w:p>
        </w:tc>
        <w:tc>
          <w:tcPr>
            <w:tcW w:w="1228" w:type="dxa"/>
            <w:vAlign w:val="center"/>
          </w:tcPr>
          <w:p w:rsidR="00EF7944" w:rsidRPr="005707C4" w:rsidRDefault="00EF7944" w:rsidP="005707C4">
            <w:pPr>
              <w:spacing w:before="0" w:after="0"/>
              <w:ind w:left="0"/>
              <w:jc w:val="right"/>
              <w:rPr>
                <w:szCs w:val="20"/>
              </w:rPr>
            </w:pPr>
            <w:r w:rsidRPr="005707C4">
              <w:rPr>
                <w:szCs w:val="20"/>
              </w:rPr>
              <w:t>18.34</w:t>
            </w:r>
          </w:p>
        </w:tc>
      </w:tr>
      <w:tr w:rsidR="00EF7944" w:rsidRPr="005707C4" w:rsidTr="00EF7944">
        <w:trPr>
          <w:trHeight w:val="432"/>
        </w:trPr>
        <w:tc>
          <w:tcPr>
            <w:tcW w:w="3202" w:type="dxa"/>
            <w:vAlign w:val="center"/>
          </w:tcPr>
          <w:p w:rsidR="00EF7944" w:rsidRPr="005707C4" w:rsidRDefault="00EF7944" w:rsidP="005707C4">
            <w:pPr>
              <w:spacing w:before="0" w:after="0"/>
              <w:ind w:left="0"/>
              <w:rPr>
                <w:szCs w:val="20"/>
              </w:rPr>
            </w:pPr>
            <w:r w:rsidRPr="005707C4">
              <w:rPr>
                <w:szCs w:val="20"/>
              </w:rPr>
              <w:t>White rye flour</w:t>
            </w:r>
          </w:p>
        </w:tc>
        <w:tc>
          <w:tcPr>
            <w:tcW w:w="1228" w:type="dxa"/>
            <w:vAlign w:val="center"/>
          </w:tcPr>
          <w:p w:rsidR="00EF7944" w:rsidRPr="005707C4" w:rsidRDefault="00EF7944" w:rsidP="005707C4">
            <w:pPr>
              <w:spacing w:before="0" w:after="0"/>
              <w:ind w:left="0"/>
              <w:jc w:val="right"/>
              <w:rPr>
                <w:szCs w:val="20"/>
              </w:rPr>
            </w:pPr>
            <w:r w:rsidRPr="005707C4">
              <w:rPr>
                <w:szCs w:val="20"/>
              </w:rPr>
              <w:t>260</w:t>
            </w:r>
          </w:p>
        </w:tc>
        <w:tc>
          <w:tcPr>
            <w:tcW w:w="1228" w:type="dxa"/>
            <w:vAlign w:val="center"/>
          </w:tcPr>
          <w:p w:rsidR="00EF7944" w:rsidRPr="005707C4" w:rsidRDefault="00EF7944" w:rsidP="005707C4">
            <w:pPr>
              <w:spacing w:before="0" w:after="0"/>
              <w:ind w:left="0"/>
              <w:jc w:val="right"/>
              <w:rPr>
                <w:szCs w:val="20"/>
              </w:rPr>
            </w:pPr>
            <w:r w:rsidRPr="005707C4">
              <w:rPr>
                <w:szCs w:val="20"/>
              </w:rPr>
              <w:t>9.17</w:t>
            </w:r>
          </w:p>
        </w:tc>
      </w:tr>
      <w:tr w:rsidR="00EF7944" w:rsidRPr="005707C4" w:rsidTr="00EF7944">
        <w:trPr>
          <w:trHeight w:val="432"/>
        </w:trPr>
        <w:tc>
          <w:tcPr>
            <w:tcW w:w="3202" w:type="dxa"/>
            <w:vAlign w:val="center"/>
          </w:tcPr>
          <w:p w:rsidR="00EF7944" w:rsidRPr="005707C4" w:rsidRDefault="00EF7944" w:rsidP="005707C4">
            <w:pPr>
              <w:spacing w:before="0" w:after="0"/>
              <w:ind w:left="0"/>
              <w:rPr>
                <w:szCs w:val="20"/>
              </w:rPr>
            </w:pPr>
            <w:r w:rsidRPr="005707C4">
              <w:rPr>
                <w:szCs w:val="20"/>
              </w:rPr>
              <w:t>Medium rye flour</w:t>
            </w:r>
          </w:p>
        </w:tc>
        <w:tc>
          <w:tcPr>
            <w:tcW w:w="1228" w:type="dxa"/>
            <w:vAlign w:val="center"/>
          </w:tcPr>
          <w:p w:rsidR="00EF7944" w:rsidRPr="005707C4" w:rsidRDefault="00EF7944" w:rsidP="005707C4">
            <w:pPr>
              <w:spacing w:before="0" w:after="0"/>
              <w:ind w:left="0"/>
              <w:jc w:val="right"/>
              <w:rPr>
                <w:szCs w:val="20"/>
              </w:rPr>
            </w:pPr>
            <w:r w:rsidRPr="005707C4">
              <w:rPr>
                <w:szCs w:val="20"/>
              </w:rPr>
              <w:t>210</w:t>
            </w:r>
          </w:p>
        </w:tc>
        <w:tc>
          <w:tcPr>
            <w:tcW w:w="1228" w:type="dxa"/>
            <w:vAlign w:val="center"/>
          </w:tcPr>
          <w:p w:rsidR="00EF7944" w:rsidRPr="005707C4" w:rsidRDefault="00EF7944" w:rsidP="005707C4">
            <w:pPr>
              <w:spacing w:before="0" w:after="0"/>
              <w:ind w:left="0"/>
              <w:jc w:val="right"/>
              <w:rPr>
                <w:szCs w:val="20"/>
              </w:rPr>
            </w:pPr>
            <w:r w:rsidRPr="005707C4">
              <w:rPr>
                <w:szCs w:val="20"/>
              </w:rPr>
              <w:t>7.41</w:t>
            </w:r>
          </w:p>
        </w:tc>
      </w:tr>
      <w:tr w:rsidR="00EF7944" w:rsidRPr="005707C4" w:rsidTr="00EF7944">
        <w:trPr>
          <w:trHeight w:val="432"/>
        </w:trPr>
        <w:tc>
          <w:tcPr>
            <w:tcW w:w="3202" w:type="dxa"/>
            <w:vAlign w:val="center"/>
          </w:tcPr>
          <w:p w:rsidR="00EF7944" w:rsidRPr="005707C4" w:rsidRDefault="00EF7944" w:rsidP="005707C4">
            <w:pPr>
              <w:spacing w:before="0" w:after="0"/>
              <w:ind w:left="0"/>
              <w:rPr>
                <w:szCs w:val="20"/>
              </w:rPr>
            </w:pPr>
            <w:r w:rsidRPr="005707C4">
              <w:rPr>
                <w:szCs w:val="20"/>
              </w:rPr>
              <w:t>Water</w:t>
            </w:r>
          </w:p>
        </w:tc>
        <w:tc>
          <w:tcPr>
            <w:tcW w:w="1228" w:type="dxa"/>
            <w:vAlign w:val="center"/>
          </w:tcPr>
          <w:p w:rsidR="00EF7944" w:rsidRPr="005707C4" w:rsidRDefault="00EF7944" w:rsidP="005707C4">
            <w:pPr>
              <w:spacing w:before="0" w:after="0"/>
              <w:ind w:left="0"/>
              <w:jc w:val="right"/>
              <w:rPr>
                <w:szCs w:val="20"/>
              </w:rPr>
            </w:pPr>
            <w:r w:rsidRPr="005707C4">
              <w:rPr>
                <w:szCs w:val="20"/>
              </w:rPr>
              <w:t>634</w:t>
            </w:r>
          </w:p>
        </w:tc>
        <w:tc>
          <w:tcPr>
            <w:tcW w:w="1228" w:type="dxa"/>
            <w:vAlign w:val="center"/>
          </w:tcPr>
          <w:p w:rsidR="00EF7944" w:rsidRPr="005707C4" w:rsidRDefault="00EF7944" w:rsidP="005707C4">
            <w:pPr>
              <w:spacing w:before="0" w:after="0"/>
              <w:ind w:left="0"/>
              <w:jc w:val="right"/>
              <w:rPr>
                <w:szCs w:val="20"/>
              </w:rPr>
            </w:pPr>
            <w:r w:rsidRPr="005707C4">
              <w:rPr>
                <w:szCs w:val="20"/>
              </w:rPr>
              <w:t>22.36</w:t>
            </w:r>
          </w:p>
        </w:tc>
      </w:tr>
      <w:tr w:rsidR="00EF7944" w:rsidRPr="005707C4" w:rsidTr="00EF7944">
        <w:trPr>
          <w:trHeight w:val="432"/>
        </w:trPr>
        <w:tc>
          <w:tcPr>
            <w:tcW w:w="3202" w:type="dxa"/>
            <w:vAlign w:val="center"/>
          </w:tcPr>
          <w:p w:rsidR="00EF7944" w:rsidRPr="005707C4" w:rsidRDefault="00EF7944" w:rsidP="005707C4">
            <w:pPr>
              <w:spacing w:before="0" w:after="0"/>
              <w:ind w:left="0"/>
              <w:rPr>
                <w:szCs w:val="20"/>
              </w:rPr>
            </w:pPr>
            <w:r w:rsidRPr="005707C4">
              <w:rPr>
                <w:szCs w:val="20"/>
              </w:rPr>
              <w:t>Salt</w:t>
            </w:r>
          </w:p>
        </w:tc>
        <w:tc>
          <w:tcPr>
            <w:tcW w:w="1228" w:type="dxa"/>
            <w:vAlign w:val="center"/>
          </w:tcPr>
          <w:p w:rsidR="00EF7944" w:rsidRPr="005707C4" w:rsidRDefault="00EF7944" w:rsidP="005707C4">
            <w:pPr>
              <w:spacing w:before="0" w:after="0"/>
              <w:ind w:left="0"/>
              <w:jc w:val="right"/>
              <w:rPr>
                <w:szCs w:val="20"/>
              </w:rPr>
            </w:pPr>
            <w:r w:rsidRPr="005707C4">
              <w:rPr>
                <w:szCs w:val="20"/>
              </w:rPr>
              <w:t>26</w:t>
            </w:r>
          </w:p>
        </w:tc>
        <w:tc>
          <w:tcPr>
            <w:tcW w:w="1228" w:type="dxa"/>
            <w:vAlign w:val="center"/>
          </w:tcPr>
          <w:p w:rsidR="00EF7944" w:rsidRPr="005707C4" w:rsidRDefault="00EF7944" w:rsidP="005707C4">
            <w:pPr>
              <w:spacing w:before="0" w:after="0"/>
              <w:ind w:left="0"/>
              <w:jc w:val="right"/>
              <w:rPr>
                <w:szCs w:val="20"/>
              </w:rPr>
            </w:pPr>
            <w:r w:rsidRPr="005707C4">
              <w:rPr>
                <w:szCs w:val="20"/>
              </w:rPr>
              <w:t>0.92</w:t>
            </w:r>
          </w:p>
        </w:tc>
      </w:tr>
      <w:tr w:rsidR="00EF7944" w:rsidRPr="005707C4" w:rsidTr="00EF7944">
        <w:trPr>
          <w:trHeight w:val="432"/>
        </w:trPr>
        <w:tc>
          <w:tcPr>
            <w:tcW w:w="3202" w:type="dxa"/>
            <w:vAlign w:val="center"/>
          </w:tcPr>
          <w:p w:rsidR="00EF7944" w:rsidRPr="005707C4" w:rsidRDefault="00EF7944" w:rsidP="005707C4">
            <w:pPr>
              <w:spacing w:before="0" w:after="0"/>
              <w:ind w:left="0"/>
              <w:rPr>
                <w:szCs w:val="20"/>
              </w:rPr>
            </w:pPr>
            <w:r w:rsidRPr="005707C4">
              <w:rPr>
                <w:szCs w:val="20"/>
              </w:rPr>
              <w:t>Instant yeast</w:t>
            </w:r>
          </w:p>
        </w:tc>
        <w:tc>
          <w:tcPr>
            <w:tcW w:w="1228" w:type="dxa"/>
            <w:vAlign w:val="center"/>
          </w:tcPr>
          <w:p w:rsidR="00EF7944" w:rsidRPr="005707C4" w:rsidRDefault="00EF7944" w:rsidP="005707C4">
            <w:pPr>
              <w:spacing w:before="0" w:after="0"/>
              <w:ind w:left="0"/>
              <w:jc w:val="right"/>
              <w:rPr>
                <w:szCs w:val="20"/>
              </w:rPr>
            </w:pPr>
            <w:r w:rsidRPr="005707C4">
              <w:rPr>
                <w:szCs w:val="20"/>
              </w:rPr>
              <w:t>4</w:t>
            </w:r>
          </w:p>
        </w:tc>
        <w:tc>
          <w:tcPr>
            <w:tcW w:w="1228" w:type="dxa"/>
            <w:vAlign w:val="center"/>
          </w:tcPr>
          <w:p w:rsidR="00EF7944" w:rsidRPr="005707C4" w:rsidRDefault="00EF7944" w:rsidP="005707C4">
            <w:pPr>
              <w:spacing w:before="0" w:after="0"/>
              <w:ind w:left="0"/>
              <w:jc w:val="right"/>
              <w:rPr>
                <w:szCs w:val="20"/>
              </w:rPr>
            </w:pPr>
            <w:r w:rsidRPr="005707C4">
              <w:rPr>
                <w:szCs w:val="20"/>
              </w:rPr>
              <w:t>0.14</w:t>
            </w:r>
          </w:p>
        </w:tc>
      </w:tr>
      <w:tr w:rsidR="00EF7944" w:rsidRPr="005707C4" w:rsidTr="00EF7944">
        <w:trPr>
          <w:trHeight w:val="432"/>
        </w:trPr>
        <w:tc>
          <w:tcPr>
            <w:tcW w:w="3202" w:type="dxa"/>
            <w:tcBorders>
              <w:bottom w:val="double" w:sz="4" w:space="0" w:color="auto"/>
            </w:tcBorders>
            <w:vAlign w:val="center"/>
          </w:tcPr>
          <w:p w:rsidR="00EF7944" w:rsidRPr="005707C4" w:rsidRDefault="00EF7944" w:rsidP="005707C4">
            <w:pPr>
              <w:spacing w:before="0" w:after="0"/>
              <w:ind w:left="0"/>
              <w:rPr>
                <w:szCs w:val="20"/>
              </w:rPr>
            </w:pPr>
            <w:r>
              <w:rPr>
                <w:szCs w:val="20"/>
              </w:rPr>
              <w:t>Bread spice</w:t>
            </w:r>
          </w:p>
        </w:tc>
        <w:tc>
          <w:tcPr>
            <w:tcW w:w="1228" w:type="dxa"/>
            <w:tcBorders>
              <w:bottom w:val="double" w:sz="4" w:space="0" w:color="auto"/>
            </w:tcBorders>
            <w:vAlign w:val="center"/>
          </w:tcPr>
          <w:p w:rsidR="00EF7944" w:rsidRPr="005707C4" w:rsidRDefault="00EF7944" w:rsidP="005707C4">
            <w:pPr>
              <w:spacing w:before="0" w:after="0"/>
              <w:ind w:left="0"/>
              <w:jc w:val="right"/>
              <w:rPr>
                <w:szCs w:val="20"/>
              </w:rPr>
            </w:pPr>
            <w:r w:rsidRPr="005707C4">
              <w:rPr>
                <w:szCs w:val="20"/>
              </w:rPr>
              <w:t>7</w:t>
            </w:r>
          </w:p>
        </w:tc>
        <w:tc>
          <w:tcPr>
            <w:tcW w:w="1228" w:type="dxa"/>
            <w:tcBorders>
              <w:bottom w:val="double" w:sz="4" w:space="0" w:color="auto"/>
            </w:tcBorders>
            <w:vAlign w:val="center"/>
          </w:tcPr>
          <w:p w:rsidR="00EF7944" w:rsidRPr="005707C4" w:rsidRDefault="00EF7944" w:rsidP="005707C4">
            <w:pPr>
              <w:spacing w:before="0" w:after="0"/>
              <w:ind w:left="0"/>
              <w:jc w:val="right"/>
              <w:rPr>
                <w:szCs w:val="20"/>
              </w:rPr>
            </w:pPr>
            <w:r w:rsidRPr="005707C4">
              <w:rPr>
                <w:szCs w:val="20"/>
              </w:rPr>
              <w:t>0.25</w:t>
            </w:r>
          </w:p>
        </w:tc>
      </w:tr>
    </w:tbl>
    <w:p w:rsidR="004A5B61" w:rsidRPr="008A5935" w:rsidRDefault="004A5B61" w:rsidP="004A5B61">
      <w:pPr>
        <w:jc w:val="both"/>
        <w:rPr>
          <w:b/>
          <w:color w:val="000000"/>
          <w:szCs w:val="20"/>
        </w:rPr>
      </w:pPr>
    </w:p>
    <w:p w:rsidR="00C34C1C" w:rsidRPr="00816F1B" w:rsidRDefault="00C34C1C" w:rsidP="00C34C1C">
      <w:pPr>
        <w:spacing w:before="0" w:line="276" w:lineRule="auto"/>
        <w:ind w:left="360"/>
        <w:rPr>
          <w:color w:val="000000"/>
          <w:szCs w:val="20"/>
        </w:rPr>
      </w:pPr>
      <w:r>
        <w:rPr>
          <w:color w:val="000000"/>
          <w:szCs w:val="20"/>
        </w:rPr>
        <w:t xml:space="preserve">Combine the final dough ingredients in the bowl of the mixer. Use the dough hook at low (KA2) speed and mix until the dough is evenly developed and leaves the sides of the bowl, 6-8 minutes. Cover the bowl and ferment at room temperature until the dough has doubled in bulk, 90-100 minutes. </w:t>
      </w:r>
    </w:p>
    <w:p w:rsidR="00C34C1C" w:rsidRDefault="00C34C1C" w:rsidP="00C34C1C">
      <w:pPr>
        <w:spacing w:before="0" w:line="276" w:lineRule="auto"/>
        <w:ind w:left="360"/>
        <w:rPr>
          <w:color w:val="000000"/>
          <w:szCs w:val="20"/>
        </w:rPr>
      </w:pPr>
      <w:r>
        <w:rPr>
          <w:color w:val="000000"/>
          <w:szCs w:val="20"/>
        </w:rPr>
        <w:t xml:space="preserve">Turn the dough, which will be sticky and soft, onto a well-floured work surface and use floured hands to knead it back to its original volume. Divide it into two pieces, each weighing about 2½ lb./1.15 kg. Shape each into a </w:t>
      </w:r>
      <w:proofErr w:type="spellStart"/>
      <w:r>
        <w:rPr>
          <w:color w:val="000000"/>
          <w:szCs w:val="20"/>
        </w:rPr>
        <w:t>boule</w:t>
      </w:r>
      <w:proofErr w:type="spellEnd"/>
      <w:r>
        <w:rPr>
          <w:color w:val="000000"/>
          <w:szCs w:val="20"/>
        </w:rPr>
        <w:t xml:space="preserve"> or oblong, dust generously with rye flour, and place seam side down into a floured bread form or cloth-lined proofing basket. </w:t>
      </w:r>
    </w:p>
    <w:p w:rsidR="00C34C1C" w:rsidRPr="00816F1B" w:rsidRDefault="00C34C1C" w:rsidP="00C34C1C">
      <w:pPr>
        <w:spacing w:before="0" w:line="276" w:lineRule="auto"/>
        <w:ind w:left="360"/>
        <w:rPr>
          <w:color w:val="000000"/>
          <w:szCs w:val="20"/>
        </w:rPr>
      </w:pPr>
      <w:r>
        <w:rPr>
          <w:color w:val="000000"/>
          <w:szCs w:val="20"/>
        </w:rPr>
        <w:t>Cover and proof at room temp</w:t>
      </w:r>
      <w:r w:rsidR="0068314C">
        <w:rPr>
          <w:color w:val="000000"/>
          <w:szCs w:val="20"/>
        </w:rPr>
        <w:t>erature</w:t>
      </w:r>
      <w:r>
        <w:rPr>
          <w:color w:val="000000"/>
          <w:szCs w:val="20"/>
        </w:rPr>
        <w:t xml:space="preserve"> until the surface of the dough starts to show cracks and has nearly doubled in volume, 45-50 minutes.</w:t>
      </w:r>
    </w:p>
    <w:p w:rsidR="00C34C1C" w:rsidRDefault="00C34C1C" w:rsidP="00C34C1C">
      <w:pPr>
        <w:spacing w:before="0" w:line="276" w:lineRule="auto"/>
        <w:ind w:left="360"/>
        <w:rPr>
          <w:color w:val="000000"/>
          <w:szCs w:val="20"/>
        </w:rPr>
      </w:pPr>
      <w:r w:rsidRPr="00256A35">
        <w:rPr>
          <w:color w:val="000000"/>
          <w:szCs w:val="20"/>
        </w:rPr>
        <w:t xml:space="preserve">Preheat </w:t>
      </w:r>
      <w:r>
        <w:rPr>
          <w:color w:val="000000"/>
          <w:szCs w:val="20"/>
        </w:rPr>
        <w:t>the</w:t>
      </w:r>
      <w:r w:rsidRPr="00256A35">
        <w:rPr>
          <w:color w:val="000000"/>
          <w:szCs w:val="20"/>
        </w:rPr>
        <w:t xml:space="preserve"> oven to </w:t>
      </w:r>
      <w:r>
        <w:rPr>
          <w:color w:val="000000"/>
          <w:szCs w:val="20"/>
        </w:rPr>
        <w:t xml:space="preserve">485°F/250°C </w:t>
      </w:r>
      <w:r w:rsidRPr="00256A35">
        <w:rPr>
          <w:color w:val="000000"/>
          <w:szCs w:val="20"/>
        </w:rPr>
        <w:t xml:space="preserve">with the baking surface in the middle and a steam pan on a lower shelf. </w:t>
      </w:r>
      <w:r>
        <w:rPr>
          <w:color w:val="000000"/>
          <w:szCs w:val="20"/>
        </w:rPr>
        <w:t>Bake for 10 minutes with steam, then remove the steam pan, reduce the temp</w:t>
      </w:r>
      <w:r w:rsidR="0068314C">
        <w:rPr>
          <w:color w:val="000000"/>
          <w:szCs w:val="20"/>
        </w:rPr>
        <w:t>erature</w:t>
      </w:r>
      <w:r>
        <w:rPr>
          <w:color w:val="000000"/>
          <w:szCs w:val="20"/>
        </w:rPr>
        <w:t xml:space="preserve"> to 4</w:t>
      </w:r>
      <w:r w:rsidR="0068314C">
        <w:rPr>
          <w:color w:val="000000"/>
          <w:szCs w:val="20"/>
        </w:rPr>
        <w:t>3</w:t>
      </w:r>
      <w:r>
        <w:rPr>
          <w:color w:val="000000"/>
          <w:szCs w:val="20"/>
        </w:rPr>
        <w:t>0°F/2</w:t>
      </w:r>
      <w:r w:rsidR="0068314C">
        <w:rPr>
          <w:color w:val="000000"/>
          <w:szCs w:val="20"/>
        </w:rPr>
        <w:t>20</w:t>
      </w:r>
      <w:r>
        <w:rPr>
          <w:color w:val="000000"/>
          <w:szCs w:val="20"/>
        </w:rPr>
        <w:t xml:space="preserve">°C and </w:t>
      </w:r>
      <w:r w:rsidRPr="007435A7">
        <w:rPr>
          <w:color w:val="000000"/>
          <w:szCs w:val="20"/>
        </w:rPr>
        <w:t>bake until the loa</w:t>
      </w:r>
      <w:r w:rsidR="0068314C">
        <w:rPr>
          <w:color w:val="000000"/>
          <w:szCs w:val="20"/>
        </w:rPr>
        <w:t>ves have develop a rich brown color,</w:t>
      </w:r>
      <w:r w:rsidRPr="007435A7">
        <w:rPr>
          <w:color w:val="000000"/>
          <w:szCs w:val="20"/>
        </w:rPr>
        <w:t xml:space="preserve"> thump when tapped with a finger and the internal temp is at least </w:t>
      </w:r>
      <w:r>
        <w:rPr>
          <w:color w:val="000000"/>
          <w:szCs w:val="20"/>
        </w:rPr>
        <w:t>198</w:t>
      </w:r>
      <w:r w:rsidRPr="007435A7">
        <w:rPr>
          <w:color w:val="000000"/>
          <w:szCs w:val="20"/>
        </w:rPr>
        <w:t>°F/9</w:t>
      </w:r>
      <w:r>
        <w:rPr>
          <w:color w:val="000000"/>
          <w:szCs w:val="20"/>
        </w:rPr>
        <w:t>2</w:t>
      </w:r>
      <w:r w:rsidRPr="007435A7">
        <w:rPr>
          <w:color w:val="000000"/>
          <w:szCs w:val="20"/>
        </w:rPr>
        <w:t xml:space="preserve">°C, </w:t>
      </w:r>
      <w:r>
        <w:rPr>
          <w:color w:val="000000"/>
          <w:szCs w:val="20"/>
        </w:rPr>
        <w:t>45-50 minutes. Transfer</w:t>
      </w:r>
      <w:r w:rsidRPr="00256A35">
        <w:rPr>
          <w:color w:val="000000"/>
          <w:szCs w:val="20"/>
        </w:rPr>
        <w:t xml:space="preserve"> to a rack and</w:t>
      </w:r>
      <w:r>
        <w:rPr>
          <w:color w:val="000000"/>
          <w:szCs w:val="20"/>
        </w:rPr>
        <w:t xml:space="preserve"> cool thoroughly before slicing. </w:t>
      </w:r>
    </w:p>
    <w:p w:rsidR="005707C4" w:rsidRPr="005707C4" w:rsidRDefault="005707C4" w:rsidP="005707C4">
      <w:pPr>
        <w:spacing w:before="240"/>
        <w:ind w:left="562"/>
        <w:jc w:val="both"/>
        <w:rPr>
          <w:rFonts w:ascii="Cambria" w:hAnsi="Cambria"/>
          <w:b/>
          <w:i/>
          <w:smallCaps/>
          <w:sz w:val="24"/>
          <w:szCs w:val="24"/>
        </w:rPr>
      </w:pPr>
      <w:r w:rsidRPr="005707C4">
        <w:rPr>
          <w:rFonts w:ascii="Cambria" w:hAnsi="Cambria"/>
          <w:b/>
          <w:i/>
          <w:smallCaps/>
          <w:sz w:val="24"/>
          <w:szCs w:val="24"/>
        </w:rPr>
        <w:t>Baker's Percentages:</w:t>
      </w:r>
    </w:p>
    <w:tbl>
      <w:tblPr>
        <w:tblW w:w="4860" w:type="dxa"/>
        <w:tblInd w:w="108" w:type="dxa"/>
        <w:tblLook w:val="04A0"/>
      </w:tblPr>
      <w:tblGrid>
        <w:gridCol w:w="2636"/>
        <w:gridCol w:w="1054"/>
        <w:gridCol w:w="1170"/>
      </w:tblGrid>
      <w:tr w:rsidR="005707C4" w:rsidRPr="005707C4" w:rsidTr="005707C4">
        <w:trPr>
          <w:trHeight w:val="300"/>
        </w:trPr>
        <w:tc>
          <w:tcPr>
            <w:tcW w:w="2636" w:type="dxa"/>
            <w:tcBorders>
              <w:top w:val="nil"/>
              <w:left w:val="nil"/>
              <w:bottom w:val="single" w:sz="4" w:space="0" w:color="auto"/>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b/>
                <w:color w:val="000000"/>
                <w:sz w:val="22"/>
              </w:rPr>
            </w:pPr>
            <w:r w:rsidRPr="005707C4">
              <w:rPr>
                <w:rFonts w:ascii="Calibri" w:hAnsi="Calibri"/>
                <w:b/>
                <w:color w:val="000000"/>
                <w:sz w:val="22"/>
              </w:rPr>
              <w:t>Ingredient</w:t>
            </w:r>
          </w:p>
        </w:tc>
        <w:tc>
          <w:tcPr>
            <w:tcW w:w="1054" w:type="dxa"/>
            <w:tcBorders>
              <w:top w:val="nil"/>
              <w:left w:val="nil"/>
              <w:bottom w:val="single" w:sz="4" w:space="0" w:color="auto"/>
              <w:right w:val="nil"/>
            </w:tcBorders>
            <w:shd w:val="clear" w:color="auto" w:fill="auto"/>
            <w:noWrap/>
            <w:vAlign w:val="center"/>
            <w:hideMark/>
          </w:tcPr>
          <w:p w:rsidR="005707C4" w:rsidRPr="005707C4" w:rsidRDefault="005707C4" w:rsidP="005707C4">
            <w:pPr>
              <w:spacing w:before="0" w:after="0" w:line="240" w:lineRule="auto"/>
              <w:ind w:left="0"/>
              <w:jc w:val="center"/>
              <w:rPr>
                <w:rFonts w:ascii="Calibri" w:hAnsi="Calibri"/>
                <w:b/>
                <w:color w:val="000000"/>
                <w:sz w:val="22"/>
              </w:rPr>
            </w:pPr>
            <w:r w:rsidRPr="005707C4">
              <w:rPr>
                <w:rFonts w:ascii="Calibri" w:hAnsi="Calibri"/>
                <w:b/>
                <w:color w:val="000000"/>
                <w:sz w:val="22"/>
              </w:rPr>
              <w:t>g</w:t>
            </w:r>
          </w:p>
        </w:tc>
        <w:tc>
          <w:tcPr>
            <w:tcW w:w="1170" w:type="dxa"/>
            <w:tcBorders>
              <w:top w:val="nil"/>
              <w:left w:val="nil"/>
              <w:bottom w:val="single" w:sz="4" w:space="0" w:color="auto"/>
              <w:right w:val="nil"/>
            </w:tcBorders>
            <w:shd w:val="clear" w:color="auto" w:fill="auto"/>
            <w:noWrap/>
            <w:vAlign w:val="center"/>
            <w:hideMark/>
          </w:tcPr>
          <w:p w:rsidR="005707C4" w:rsidRPr="005707C4" w:rsidRDefault="005707C4" w:rsidP="005707C4">
            <w:pPr>
              <w:spacing w:before="0" w:after="0" w:line="240" w:lineRule="auto"/>
              <w:ind w:left="0"/>
              <w:jc w:val="center"/>
              <w:rPr>
                <w:rFonts w:ascii="Calibri" w:hAnsi="Calibri"/>
                <w:b/>
                <w:color w:val="000000"/>
                <w:sz w:val="22"/>
              </w:rPr>
            </w:pPr>
            <w:r w:rsidRPr="005707C4">
              <w:rPr>
                <w:rFonts w:ascii="Calibri" w:hAnsi="Calibri"/>
                <w:b/>
                <w:color w:val="000000"/>
                <w:sz w:val="22"/>
              </w:rPr>
              <w:t>%</w:t>
            </w:r>
          </w:p>
        </w:tc>
      </w:tr>
      <w:tr w:rsidR="005707C4" w:rsidRPr="005707C4" w:rsidTr="005707C4">
        <w:trPr>
          <w:trHeight w:val="300"/>
        </w:trPr>
        <w:tc>
          <w:tcPr>
            <w:tcW w:w="2636" w:type="dxa"/>
            <w:tcBorders>
              <w:top w:val="single" w:sz="4" w:space="0" w:color="auto"/>
              <w:left w:val="nil"/>
              <w:bottom w:val="nil"/>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color w:val="000000"/>
                <w:sz w:val="22"/>
              </w:rPr>
            </w:pPr>
            <w:r w:rsidRPr="005707C4">
              <w:rPr>
                <w:rFonts w:ascii="Calibri" w:hAnsi="Calibri"/>
                <w:color w:val="000000"/>
                <w:sz w:val="22"/>
              </w:rPr>
              <w:t>TOTAL FLOUR</w:t>
            </w:r>
          </w:p>
        </w:tc>
        <w:tc>
          <w:tcPr>
            <w:tcW w:w="1054" w:type="dxa"/>
            <w:tcBorders>
              <w:top w:val="single" w:sz="4" w:space="0" w:color="auto"/>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1,305</w:t>
            </w:r>
          </w:p>
        </w:tc>
        <w:tc>
          <w:tcPr>
            <w:tcW w:w="1170" w:type="dxa"/>
            <w:tcBorders>
              <w:top w:val="single" w:sz="4" w:space="0" w:color="auto"/>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100.00%</w:t>
            </w:r>
          </w:p>
        </w:tc>
      </w:tr>
      <w:tr w:rsidR="005707C4" w:rsidRPr="005707C4" w:rsidTr="005707C4">
        <w:trPr>
          <w:trHeight w:val="300"/>
        </w:trPr>
        <w:tc>
          <w:tcPr>
            <w:tcW w:w="2636" w:type="dxa"/>
            <w:tcBorders>
              <w:top w:val="nil"/>
              <w:left w:val="nil"/>
              <w:bottom w:val="nil"/>
              <w:right w:val="nil"/>
            </w:tcBorders>
            <w:shd w:val="clear" w:color="auto" w:fill="auto"/>
            <w:noWrap/>
            <w:vAlign w:val="bottom"/>
            <w:hideMark/>
          </w:tcPr>
          <w:p w:rsidR="005707C4" w:rsidRPr="005707C4" w:rsidRDefault="005707C4" w:rsidP="005707C4">
            <w:pPr>
              <w:spacing w:before="0" w:after="0" w:line="240" w:lineRule="auto"/>
              <w:ind w:left="0" w:firstLineChars="100" w:firstLine="220"/>
              <w:rPr>
                <w:rFonts w:ascii="Calibri" w:hAnsi="Calibri"/>
                <w:color w:val="000000"/>
                <w:sz w:val="22"/>
              </w:rPr>
            </w:pPr>
            <w:r w:rsidRPr="005707C4">
              <w:rPr>
                <w:rFonts w:ascii="Calibri" w:hAnsi="Calibri"/>
                <w:color w:val="000000"/>
                <w:sz w:val="22"/>
              </w:rPr>
              <w:t>Medium rye flour</w:t>
            </w:r>
          </w:p>
        </w:tc>
        <w:tc>
          <w:tcPr>
            <w:tcW w:w="1054"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525</w:t>
            </w:r>
          </w:p>
        </w:tc>
        <w:tc>
          <w:tcPr>
            <w:tcW w:w="1170"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40.23%</w:t>
            </w:r>
          </w:p>
        </w:tc>
      </w:tr>
      <w:tr w:rsidR="005707C4" w:rsidRPr="005707C4" w:rsidTr="005707C4">
        <w:trPr>
          <w:trHeight w:val="300"/>
        </w:trPr>
        <w:tc>
          <w:tcPr>
            <w:tcW w:w="2636" w:type="dxa"/>
            <w:tcBorders>
              <w:top w:val="nil"/>
              <w:left w:val="nil"/>
              <w:bottom w:val="nil"/>
              <w:right w:val="nil"/>
            </w:tcBorders>
            <w:shd w:val="clear" w:color="auto" w:fill="auto"/>
            <w:noWrap/>
            <w:vAlign w:val="bottom"/>
            <w:hideMark/>
          </w:tcPr>
          <w:p w:rsidR="005707C4" w:rsidRPr="005707C4" w:rsidRDefault="005707C4" w:rsidP="005707C4">
            <w:pPr>
              <w:spacing w:before="0" w:after="0" w:line="240" w:lineRule="auto"/>
              <w:ind w:left="0" w:firstLineChars="100" w:firstLine="220"/>
              <w:rPr>
                <w:rFonts w:ascii="Calibri" w:hAnsi="Calibri"/>
                <w:color w:val="000000"/>
                <w:sz w:val="22"/>
              </w:rPr>
            </w:pPr>
            <w:r w:rsidRPr="005707C4">
              <w:rPr>
                <w:rFonts w:ascii="Calibri" w:hAnsi="Calibri"/>
                <w:color w:val="000000"/>
                <w:sz w:val="22"/>
              </w:rPr>
              <w:t>First clear flour</w:t>
            </w:r>
          </w:p>
        </w:tc>
        <w:tc>
          <w:tcPr>
            <w:tcW w:w="1054"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520</w:t>
            </w:r>
          </w:p>
        </w:tc>
        <w:tc>
          <w:tcPr>
            <w:tcW w:w="1170"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39.85%</w:t>
            </w:r>
          </w:p>
        </w:tc>
      </w:tr>
      <w:tr w:rsidR="005707C4" w:rsidRPr="005707C4" w:rsidTr="005707C4">
        <w:trPr>
          <w:trHeight w:val="300"/>
        </w:trPr>
        <w:tc>
          <w:tcPr>
            <w:tcW w:w="2636" w:type="dxa"/>
            <w:tcBorders>
              <w:top w:val="nil"/>
              <w:left w:val="nil"/>
              <w:bottom w:val="nil"/>
              <w:right w:val="nil"/>
            </w:tcBorders>
            <w:shd w:val="clear" w:color="auto" w:fill="auto"/>
            <w:noWrap/>
            <w:vAlign w:val="bottom"/>
            <w:hideMark/>
          </w:tcPr>
          <w:p w:rsidR="005707C4" w:rsidRPr="005707C4" w:rsidRDefault="005707C4" w:rsidP="005707C4">
            <w:pPr>
              <w:spacing w:before="0" w:after="0" w:line="240" w:lineRule="auto"/>
              <w:ind w:left="0" w:firstLineChars="100" w:firstLine="220"/>
              <w:rPr>
                <w:rFonts w:ascii="Calibri" w:hAnsi="Calibri"/>
                <w:color w:val="000000"/>
                <w:sz w:val="22"/>
              </w:rPr>
            </w:pPr>
            <w:r w:rsidRPr="005707C4">
              <w:rPr>
                <w:rFonts w:ascii="Calibri" w:hAnsi="Calibri"/>
                <w:color w:val="000000"/>
                <w:sz w:val="22"/>
              </w:rPr>
              <w:t>White rye flour</w:t>
            </w:r>
          </w:p>
        </w:tc>
        <w:tc>
          <w:tcPr>
            <w:tcW w:w="1054"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260</w:t>
            </w:r>
          </w:p>
        </w:tc>
        <w:tc>
          <w:tcPr>
            <w:tcW w:w="1170"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19.92%</w:t>
            </w:r>
          </w:p>
        </w:tc>
      </w:tr>
      <w:tr w:rsidR="005707C4" w:rsidRPr="005707C4" w:rsidTr="005707C4">
        <w:trPr>
          <w:trHeight w:val="300"/>
        </w:trPr>
        <w:tc>
          <w:tcPr>
            <w:tcW w:w="2636" w:type="dxa"/>
            <w:tcBorders>
              <w:top w:val="nil"/>
              <w:left w:val="nil"/>
              <w:bottom w:val="nil"/>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color w:val="000000"/>
                <w:sz w:val="22"/>
              </w:rPr>
            </w:pPr>
            <w:r w:rsidRPr="005707C4">
              <w:rPr>
                <w:rFonts w:ascii="Calibri" w:hAnsi="Calibri"/>
                <w:color w:val="000000"/>
                <w:sz w:val="22"/>
              </w:rPr>
              <w:t>Water</w:t>
            </w:r>
          </w:p>
        </w:tc>
        <w:tc>
          <w:tcPr>
            <w:tcW w:w="1054"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889</w:t>
            </w:r>
          </w:p>
        </w:tc>
        <w:tc>
          <w:tcPr>
            <w:tcW w:w="1170"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68.12%</w:t>
            </w:r>
          </w:p>
        </w:tc>
      </w:tr>
      <w:tr w:rsidR="005707C4" w:rsidRPr="005707C4" w:rsidTr="005707C4">
        <w:trPr>
          <w:trHeight w:val="300"/>
        </w:trPr>
        <w:tc>
          <w:tcPr>
            <w:tcW w:w="2636" w:type="dxa"/>
            <w:tcBorders>
              <w:top w:val="nil"/>
              <w:left w:val="nil"/>
              <w:bottom w:val="nil"/>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color w:val="000000"/>
                <w:sz w:val="22"/>
              </w:rPr>
            </w:pPr>
            <w:r w:rsidRPr="005707C4">
              <w:rPr>
                <w:rFonts w:ascii="Calibri" w:hAnsi="Calibri"/>
                <w:color w:val="000000"/>
                <w:sz w:val="22"/>
              </w:rPr>
              <w:t>Salt</w:t>
            </w:r>
          </w:p>
        </w:tc>
        <w:tc>
          <w:tcPr>
            <w:tcW w:w="1054"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29</w:t>
            </w:r>
          </w:p>
        </w:tc>
        <w:tc>
          <w:tcPr>
            <w:tcW w:w="1170"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2.22%</w:t>
            </w:r>
          </w:p>
        </w:tc>
      </w:tr>
      <w:tr w:rsidR="005707C4" w:rsidRPr="005707C4" w:rsidTr="005707C4">
        <w:trPr>
          <w:trHeight w:val="300"/>
        </w:trPr>
        <w:tc>
          <w:tcPr>
            <w:tcW w:w="2636" w:type="dxa"/>
            <w:tcBorders>
              <w:top w:val="nil"/>
              <w:left w:val="nil"/>
              <w:bottom w:val="nil"/>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color w:val="000000"/>
                <w:sz w:val="22"/>
              </w:rPr>
            </w:pPr>
            <w:r w:rsidRPr="005707C4">
              <w:rPr>
                <w:rFonts w:ascii="Calibri" w:hAnsi="Calibri"/>
                <w:color w:val="000000"/>
                <w:sz w:val="22"/>
              </w:rPr>
              <w:lastRenderedPageBreak/>
              <w:t>Instant yeast</w:t>
            </w:r>
          </w:p>
        </w:tc>
        <w:tc>
          <w:tcPr>
            <w:tcW w:w="1054"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4</w:t>
            </w:r>
          </w:p>
        </w:tc>
        <w:tc>
          <w:tcPr>
            <w:tcW w:w="1170"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0.31%</w:t>
            </w:r>
          </w:p>
        </w:tc>
      </w:tr>
      <w:tr w:rsidR="005707C4" w:rsidRPr="005707C4" w:rsidTr="005707C4">
        <w:trPr>
          <w:trHeight w:val="300"/>
        </w:trPr>
        <w:tc>
          <w:tcPr>
            <w:tcW w:w="2636" w:type="dxa"/>
            <w:tcBorders>
              <w:top w:val="nil"/>
              <w:left w:val="nil"/>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color w:val="000000"/>
                <w:sz w:val="22"/>
              </w:rPr>
            </w:pPr>
            <w:r w:rsidRPr="005707C4">
              <w:rPr>
                <w:rFonts w:ascii="Calibri" w:hAnsi="Calibri"/>
                <w:color w:val="000000"/>
                <w:sz w:val="22"/>
              </w:rPr>
              <w:t>Sour culture</w:t>
            </w:r>
          </w:p>
        </w:tc>
        <w:tc>
          <w:tcPr>
            <w:tcW w:w="1054" w:type="dxa"/>
            <w:tcBorders>
              <w:top w:val="nil"/>
              <w:left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32</w:t>
            </w:r>
          </w:p>
        </w:tc>
        <w:tc>
          <w:tcPr>
            <w:tcW w:w="1170" w:type="dxa"/>
            <w:tcBorders>
              <w:top w:val="nil"/>
              <w:left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2.45%</w:t>
            </w:r>
          </w:p>
        </w:tc>
      </w:tr>
      <w:tr w:rsidR="005707C4" w:rsidRPr="005707C4" w:rsidTr="005707C4">
        <w:trPr>
          <w:trHeight w:val="300"/>
        </w:trPr>
        <w:tc>
          <w:tcPr>
            <w:tcW w:w="2636" w:type="dxa"/>
            <w:tcBorders>
              <w:top w:val="nil"/>
              <w:left w:val="nil"/>
              <w:bottom w:val="single" w:sz="4" w:space="0" w:color="auto"/>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color w:val="000000"/>
                <w:sz w:val="22"/>
              </w:rPr>
            </w:pPr>
            <w:r w:rsidRPr="005707C4">
              <w:rPr>
                <w:rFonts w:ascii="Calibri" w:hAnsi="Calibri"/>
                <w:color w:val="000000"/>
                <w:sz w:val="22"/>
              </w:rPr>
              <w:t>Bread spice</w:t>
            </w:r>
          </w:p>
        </w:tc>
        <w:tc>
          <w:tcPr>
            <w:tcW w:w="1054" w:type="dxa"/>
            <w:tcBorders>
              <w:top w:val="nil"/>
              <w:left w:val="nil"/>
              <w:bottom w:val="single" w:sz="4" w:space="0" w:color="auto"/>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7</w:t>
            </w:r>
          </w:p>
        </w:tc>
        <w:tc>
          <w:tcPr>
            <w:tcW w:w="1170" w:type="dxa"/>
            <w:tcBorders>
              <w:top w:val="nil"/>
              <w:left w:val="nil"/>
              <w:bottom w:val="single" w:sz="4" w:space="0" w:color="auto"/>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0.54%</w:t>
            </w:r>
          </w:p>
        </w:tc>
      </w:tr>
      <w:tr w:rsidR="005707C4" w:rsidRPr="005707C4" w:rsidTr="005707C4">
        <w:trPr>
          <w:trHeight w:val="300"/>
        </w:trPr>
        <w:tc>
          <w:tcPr>
            <w:tcW w:w="2636" w:type="dxa"/>
            <w:tcBorders>
              <w:top w:val="single" w:sz="4" w:space="0" w:color="auto"/>
              <w:left w:val="nil"/>
              <w:bottom w:val="nil"/>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color w:val="000000"/>
                <w:sz w:val="22"/>
              </w:rPr>
            </w:pPr>
            <w:r w:rsidRPr="005707C4">
              <w:rPr>
                <w:rFonts w:ascii="Calibri" w:hAnsi="Calibri"/>
                <w:color w:val="000000"/>
                <w:sz w:val="22"/>
              </w:rPr>
              <w:t>TOTAL FORMULA</w:t>
            </w:r>
          </w:p>
        </w:tc>
        <w:tc>
          <w:tcPr>
            <w:tcW w:w="1054" w:type="dxa"/>
            <w:tcBorders>
              <w:top w:val="single" w:sz="4" w:space="0" w:color="auto"/>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2,266</w:t>
            </w:r>
          </w:p>
        </w:tc>
        <w:tc>
          <w:tcPr>
            <w:tcW w:w="1170" w:type="dxa"/>
            <w:tcBorders>
              <w:top w:val="single" w:sz="4" w:space="0" w:color="auto"/>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173.64%</w:t>
            </w:r>
          </w:p>
        </w:tc>
      </w:tr>
      <w:tr w:rsidR="005707C4" w:rsidRPr="005707C4" w:rsidTr="005707C4">
        <w:trPr>
          <w:trHeight w:val="300"/>
        </w:trPr>
        <w:tc>
          <w:tcPr>
            <w:tcW w:w="2636" w:type="dxa"/>
            <w:tcBorders>
              <w:top w:val="nil"/>
              <w:left w:val="nil"/>
              <w:bottom w:val="nil"/>
              <w:right w:val="nil"/>
            </w:tcBorders>
            <w:shd w:val="clear" w:color="auto" w:fill="auto"/>
            <w:noWrap/>
            <w:vAlign w:val="bottom"/>
            <w:hideMark/>
          </w:tcPr>
          <w:p w:rsidR="005707C4" w:rsidRPr="005707C4" w:rsidRDefault="005707C4" w:rsidP="005707C4">
            <w:pPr>
              <w:spacing w:before="0" w:after="0" w:line="240" w:lineRule="auto"/>
              <w:ind w:left="0"/>
              <w:rPr>
                <w:rFonts w:ascii="Calibri" w:hAnsi="Calibri"/>
                <w:color w:val="000000"/>
                <w:sz w:val="22"/>
              </w:rPr>
            </w:pPr>
            <w:r w:rsidRPr="005707C4">
              <w:rPr>
                <w:rFonts w:ascii="Calibri" w:hAnsi="Calibri"/>
                <w:color w:val="000000"/>
                <w:sz w:val="22"/>
              </w:rPr>
              <w:t>%</w:t>
            </w:r>
            <w:r>
              <w:rPr>
                <w:rFonts w:ascii="Calibri" w:hAnsi="Calibri"/>
                <w:color w:val="000000"/>
                <w:sz w:val="22"/>
              </w:rPr>
              <w:t xml:space="preserve"> flour</w:t>
            </w:r>
            <w:r w:rsidRPr="005707C4">
              <w:rPr>
                <w:rFonts w:ascii="Calibri" w:hAnsi="Calibri"/>
                <w:color w:val="000000"/>
                <w:sz w:val="22"/>
              </w:rPr>
              <w:t xml:space="preserve"> </w:t>
            </w:r>
            <w:proofErr w:type="spellStart"/>
            <w:r w:rsidRPr="005707C4">
              <w:rPr>
                <w:rFonts w:ascii="Calibri" w:hAnsi="Calibri"/>
                <w:color w:val="000000"/>
                <w:sz w:val="22"/>
              </w:rPr>
              <w:t>prefermented</w:t>
            </w:r>
            <w:proofErr w:type="spellEnd"/>
          </w:p>
        </w:tc>
        <w:tc>
          <w:tcPr>
            <w:tcW w:w="1054"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315</w:t>
            </w:r>
          </w:p>
        </w:tc>
        <w:tc>
          <w:tcPr>
            <w:tcW w:w="1170" w:type="dxa"/>
            <w:tcBorders>
              <w:top w:val="nil"/>
              <w:left w:val="nil"/>
              <w:bottom w:val="nil"/>
              <w:right w:val="nil"/>
            </w:tcBorders>
            <w:shd w:val="clear" w:color="auto" w:fill="auto"/>
            <w:noWrap/>
            <w:vAlign w:val="center"/>
            <w:hideMark/>
          </w:tcPr>
          <w:p w:rsidR="005707C4" w:rsidRPr="005707C4" w:rsidRDefault="005707C4" w:rsidP="005707C4">
            <w:pPr>
              <w:spacing w:before="0" w:after="0" w:line="240" w:lineRule="auto"/>
              <w:ind w:left="0"/>
              <w:jc w:val="right"/>
              <w:rPr>
                <w:rFonts w:ascii="Calibri" w:hAnsi="Calibri"/>
                <w:color w:val="000000"/>
                <w:sz w:val="22"/>
              </w:rPr>
            </w:pPr>
            <w:r w:rsidRPr="005707C4">
              <w:rPr>
                <w:rFonts w:ascii="Calibri" w:hAnsi="Calibri"/>
                <w:color w:val="000000"/>
                <w:sz w:val="22"/>
              </w:rPr>
              <w:t>24.14%</w:t>
            </w:r>
          </w:p>
        </w:tc>
      </w:tr>
    </w:tbl>
    <w:p w:rsidR="005707C4" w:rsidRPr="008A5935" w:rsidRDefault="005707C4" w:rsidP="005707C4">
      <w:pPr>
        <w:spacing w:before="0" w:line="276" w:lineRule="auto"/>
        <w:jc w:val="both"/>
        <w:rPr>
          <w:szCs w:val="20"/>
        </w:rPr>
      </w:pPr>
    </w:p>
    <w:sectPr w:rsidR="005707C4" w:rsidRPr="008A5935" w:rsidSect="006357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B9" w:rsidRDefault="00C629B9" w:rsidP="004A5B61">
      <w:pPr>
        <w:spacing w:before="0" w:after="0" w:line="240" w:lineRule="auto"/>
      </w:pPr>
      <w:r>
        <w:separator/>
      </w:r>
    </w:p>
  </w:endnote>
  <w:endnote w:type="continuationSeparator" w:id="0">
    <w:p w:rsidR="00C629B9" w:rsidRDefault="00C629B9" w:rsidP="004A5B6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B9" w:rsidRDefault="00C629B9" w:rsidP="004A5B61">
      <w:pPr>
        <w:spacing w:before="0" w:after="0" w:line="240" w:lineRule="auto"/>
      </w:pPr>
      <w:r>
        <w:separator/>
      </w:r>
    </w:p>
  </w:footnote>
  <w:footnote w:type="continuationSeparator" w:id="0">
    <w:p w:rsidR="00C629B9" w:rsidRDefault="00C629B9" w:rsidP="004A5B6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91D73"/>
    <w:multiLevelType w:val="hybridMultilevel"/>
    <w:tmpl w:val="1C4A8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characterSpacingControl w:val="doNotCompress"/>
  <w:footnotePr>
    <w:footnote w:id="-1"/>
    <w:footnote w:id="0"/>
  </w:footnotePr>
  <w:endnotePr>
    <w:endnote w:id="-1"/>
    <w:endnote w:id="0"/>
  </w:endnotePr>
  <w:compat/>
  <w:rsids>
    <w:rsidRoot w:val="002966F6"/>
    <w:rsid w:val="000002C9"/>
    <w:rsid w:val="0000099A"/>
    <w:rsid w:val="000009E0"/>
    <w:rsid w:val="00000D0E"/>
    <w:rsid w:val="00001A30"/>
    <w:rsid w:val="00001E8D"/>
    <w:rsid w:val="00001EF2"/>
    <w:rsid w:val="000029B4"/>
    <w:rsid w:val="00002ED5"/>
    <w:rsid w:val="00003003"/>
    <w:rsid w:val="00003530"/>
    <w:rsid w:val="0000453F"/>
    <w:rsid w:val="00004E40"/>
    <w:rsid w:val="0000522A"/>
    <w:rsid w:val="0000524C"/>
    <w:rsid w:val="0000585C"/>
    <w:rsid w:val="00005934"/>
    <w:rsid w:val="00005B8F"/>
    <w:rsid w:val="00005F49"/>
    <w:rsid w:val="00006342"/>
    <w:rsid w:val="00006B64"/>
    <w:rsid w:val="00006CDB"/>
    <w:rsid w:val="000071FC"/>
    <w:rsid w:val="000073BE"/>
    <w:rsid w:val="000075C9"/>
    <w:rsid w:val="00007D3D"/>
    <w:rsid w:val="00010040"/>
    <w:rsid w:val="00010216"/>
    <w:rsid w:val="00010339"/>
    <w:rsid w:val="0001043A"/>
    <w:rsid w:val="00010676"/>
    <w:rsid w:val="000109C1"/>
    <w:rsid w:val="00010C2E"/>
    <w:rsid w:val="0001107B"/>
    <w:rsid w:val="00011114"/>
    <w:rsid w:val="0001149D"/>
    <w:rsid w:val="000115BC"/>
    <w:rsid w:val="00012039"/>
    <w:rsid w:val="00012897"/>
    <w:rsid w:val="00012934"/>
    <w:rsid w:val="00012D2E"/>
    <w:rsid w:val="0001350A"/>
    <w:rsid w:val="00013A7A"/>
    <w:rsid w:val="00013BB2"/>
    <w:rsid w:val="0001430F"/>
    <w:rsid w:val="0001436E"/>
    <w:rsid w:val="00014966"/>
    <w:rsid w:val="00014B08"/>
    <w:rsid w:val="00014F0E"/>
    <w:rsid w:val="00015018"/>
    <w:rsid w:val="00015038"/>
    <w:rsid w:val="00015A74"/>
    <w:rsid w:val="00016054"/>
    <w:rsid w:val="000161D8"/>
    <w:rsid w:val="000162E1"/>
    <w:rsid w:val="0001644B"/>
    <w:rsid w:val="00016708"/>
    <w:rsid w:val="00016CE3"/>
    <w:rsid w:val="00016D9E"/>
    <w:rsid w:val="00016DD3"/>
    <w:rsid w:val="00017386"/>
    <w:rsid w:val="00017620"/>
    <w:rsid w:val="000200E4"/>
    <w:rsid w:val="000204CE"/>
    <w:rsid w:val="00020584"/>
    <w:rsid w:val="00020637"/>
    <w:rsid w:val="0002094A"/>
    <w:rsid w:val="00020E5F"/>
    <w:rsid w:val="000215F9"/>
    <w:rsid w:val="00021CB9"/>
    <w:rsid w:val="000227BC"/>
    <w:rsid w:val="00022BFA"/>
    <w:rsid w:val="00022E41"/>
    <w:rsid w:val="000230FF"/>
    <w:rsid w:val="00023433"/>
    <w:rsid w:val="0002391B"/>
    <w:rsid w:val="00023C10"/>
    <w:rsid w:val="00023DA6"/>
    <w:rsid w:val="000240BA"/>
    <w:rsid w:val="00024513"/>
    <w:rsid w:val="000247E0"/>
    <w:rsid w:val="0002493F"/>
    <w:rsid w:val="00024F89"/>
    <w:rsid w:val="0002580E"/>
    <w:rsid w:val="000258F0"/>
    <w:rsid w:val="00025BCF"/>
    <w:rsid w:val="00026036"/>
    <w:rsid w:val="00026647"/>
    <w:rsid w:val="0002692D"/>
    <w:rsid w:val="00026CBC"/>
    <w:rsid w:val="00026DA1"/>
    <w:rsid w:val="00026EFA"/>
    <w:rsid w:val="00026F5C"/>
    <w:rsid w:val="00027530"/>
    <w:rsid w:val="000278D2"/>
    <w:rsid w:val="000303E8"/>
    <w:rsid w:val="000304C0"/>
    <w:rsid w:val="00030647"/>
    <w:rsid w:val="00030935"/>
    <w:rsid w:val="000309C4"/>
    <w:rsid w:val="00030C40"/>
    <w:rsid w:val="000319F0"/>
    <w:rsid w:val="00031A1E"/>
    <w:rsid w:val="00031AF2"/>
    <w:rsid w:val="00031BF8"/>
    <w:rsid w:val="00032076"/>
    <w:rsid w:val="00032483"/>
    <w:rsid w:val="0003257E"/>
    <w:rsid w:val="000325DD"/>
    <w:rsid w:val="00032CA0"/>
    <w:rsid w:val="00032DDB"/>
    <w:rsid w:val="0003340D"/>
    <w:rsid w:val="0003345F"/>
    <w:rsid w:val="0003347E"/>
    <w:rsid w:val="00033691"/>
    <w:rsid w:val="00033CBD"/>
    <w:rsid w:val="000349C4"/>
    <w:rsid w:val="00034A7A"/>
    <w:rsid w:val="00034B4A"/>
    <w:rsid w:val="00034CE3"/>
    <w:rsid w:val="000356C8"/>
    <w:rsid w:val="00035706"/>
    <w:rsid w:val="0003590A"/>
    <w:rsid w:val="00035941"/>
    <w:rsid w:val="00035B2D"/>
    <w:rsid w:val="00035C52"/>
    <w:rsid w:val="00035CF0"/>
    <w:rsid w:val="000366EF"/>
    <w:rsid w:val="00036794"/>
    <w:rsid w:val="00036A15"/>
    <w:rsid w:val="000376A6"/>
    <w:rsid w:val="00037810"/>
    <w:rsid w:val="00037B88"/>
    <w:rsid w:val="00040073"/>
    <w:rsid w:val="00040267"/>
    <w:rsid w:val="0004053D"/>
    <w:rsid w:val="000409F8"/>
    <w:rsid w:val="000410D5"/>
    <w:rsid w:val="00041976"/>
    <w:rsid w:val="00041B6B"/>
    <w:rsid w:val="00042537"/>
    <w:rsid w:val="00042BF7"/>
    <w:rsid w:val="00043BCC"/>
    <w:rsid w:val="000440E4"/>
    <w:rsid w:val="00044D60"/>
    <w:rsid w:val="00044E39"/>
    <w:rsid w:val="00044E4F"/>
    <w:rsid w:val="00044EF4"/>
    <w:rsid w:val="000453BC"/>
    <w:rsid w:val="00045838"/>
    <w:rsid w:val="00045858"/>
    <w:rsid w:val="0004589C"/>
    <w:rsid w:val="000458C4"/>
    <w:rsid w:val="0004594C"/>
    <w:rsid w:val="00045AE4"/>
    <w:rsid w:val="00046007"/>
    <w:rsid w:val="00046112"/>
    <w:rsid w:val="00046747"/>
    <w:rsid w:val="000468C1"/>
    <w:rsid w:val="00046ECD"/>
    <w:rsid w:val="00047121"/>
    <w:rsid w:val="00047687"/>
    <w:rsid w:val="00047FCA"/>
    <w:rsid w:val="000506F0"/>
    <w:rsid w:val="00050B2D"/>
    <w:rsid w:val="00050EE9"/>
    <w:rsid w:val="0005119B"/>
    <w:rsid w:val="000511C6"/>
    <w:rsid w:val="000511F0"/>
    <w:rsid w:val="00051256"/>
    <w:rsid w:val="000520C5"/>
    <w:rsid w:val="000520E0"/>
    <w:rsid w:val="00052674"/>
    <w:rsid w:val="00052835"/>
    <w:rsid w:val="00052959"/>
    <w:rsid w:val="000529C2"/>
    <w:rsid w:val="00052EBF"/>
    <w:rsid w:val="00054BAB"/>
    <w:rsid w:val="000554CB"/>
    <w:rsid w:val="000554FB"/>
    <w:rsid w:val="00055BC4"/>
    <w:rsid w:val="00055C7C"/>
    <w:rsid w:val="00055CC9"/>
    <w:rsid w:val="00056AB3"/>
    <w:rsid w:val="00056C21"/>
    <w:rsid w:val="00056DA1"/>
    <w:rsid w:val="00057432"/>
    <w:rsid w:val="0005773F"/>
    <w:rsid w:val="0005788F"/>
    <w:rsid w:val="00057AE0"/>
    <w:rsid w:val="00057E6B"/>
    <w:rsid w:val="0006053E"/>
    <w:rsid w:val="000606EB"/>
    <w:rsid w:val="00060856"/>
    <w:rsid w:val="00060B34"/>
    <w:rsid w:val="00060D41"/>
    <w:rsid w:val="00060DDF"/>
    <w:rsid w:val="00061F32"/>
    <w:rsid w:val="000636AB"/>
    <w:rsid w:val="00063987"/>
    <w:rsid w:val="00063F67"/>
    <w:rsid w:val="0006522F"/>
    <w:rsid w:val="0006667B"/>
    <w:rsid w:val="000666C9"/>
    <w:rsid w:val="00066789"/>
    <w:rsid w:val="00066B24"/>
    <w:rsid w:val="00066C2D"/>
    <w:rsid w:val="00066EC9"/>
    <w:rsid w:val="00067465"/>
    <w:rsid w:val="000675E3"/>
    <w:rsid w:val="000706E4"/>
    <w:rsid w:val="0007137D"/>
    <w:rsid w:val="00071AB9"/>
    <w:rsid w:val="00071B0E"/>
    <w:rsid w:val="00071D2E"/>
    <w:rsid w:val="00071EC7"/>
    <w:rsid w:val="00072897"/>
    <w:rsid w:val="000728A1"/>
    <w:rsid w:val="00072A10"/>
    <w:rsid w:val="00073327"/>
    <w:rsid w:val="00073374"/>
    <w:rsid w:val="00073689"/>
    <w:rsid w:val="00073C3E"/>
    <w:rsid w:val="00073F75"/>
    <w:rsid w:val="00074195"/>
    <w:rsid w:val="0007473E"/>
    <w:rsid w:val="00074976"/>
    <w:rsid w:val="00074BDE"/>
    <w:rsid w:val="00075BE9"/>
    <w:rsid w:val="00075EB1"/>
    <w:rsid w:val="00076671"/>
    <w:rsid w:val="000767DE"/>
    <w:rsid w:val="00077022"/>
    <w:rsid w:val="0007714A"/>
    <w:rsid w:val="00080354"/>
    <w:rsid w:val="00080DAE"/>
    <w:rsid w:val="0008126F"/>
    <w:rsid w:val="0008220F"/>
    <w:rsid w:val="000823C7"/>
    <w:rsid w:val="00082C52"/>
    <w:rsid w:val="00082D3F"/>
    <w:rsid w:val="00082F0D"/>
    <w:rsid w:val="00083E5A"/>
    <w:rsid w:val="00083F0B"/>
    <w:rsid w:val="00083F20"/>
    <w:rsid w:val="00083FFE"/>
    <w:rsid w:val="000840A8"/>
    <w:rsid w:val="00084250"/>
    <w:rsid w:val="000842CA"/>
    <w:rsid w:val="000848B2"/>
    <w:rsid w:val="000859D1"/>
    <w:rsid w:val="00085BBB"/>
    <w:rsid w:val="00085BEE"/>
    <w:rsid w:val="00085E4D"/>
    <w:rsid w:val="00086570"/>
    <w:rsid w:val="00086C85"/>
    <w:rsid w:val="00086F3F"/>
    <w:rsid w:val="00087231"/>
    <w:rsid w:val="00087FEF"/>
    <w:rsid w:val="000901DA"/>
    <w:rsid w:val="000904CD"/>
    <w:rsid w:val="000912DF"/>
    <w:rsid w:val="00091301"/>
    <w:rsid w:val="00091773"/>
    <w:rsid w:val="00091A0F"/>
    <w:rsid w:val="00091CBE"/>
    <w:rsid w:val="00092537"/>
    <w:rsid w:val="0009299E"/>
    <w:rsid w:val="00092D8B"/>
    <w:rsid w:val="000938EE"/>
    <w:rsid w:val="00094034"/>
    <w:rsid w:val="000940E7"/>
    <w:rsid w:val="00094571"/>
    <w:rsid w:val="00094987"/>
    <w:rsid w:val="00094B8B"/>
    <w:rsid w:val="0009569A"/>
    <w:rsid w:val="00095FB8"/>
    <w:rsid w:val="000971FC"/>
    <w:rsid w:val="000978E2"/>
    <w:rsid w:val="000979D7"/>
    <w:rsid w:val="00097C11"/>
    <w:rsid w:val="000A0535"/>
    <w:rsid w:val="000A08C7"/>
    <w:rsid w:val="000A0ABA"/>
    <w:rsid w:val="000A11AB"/>
    <w:rsid w:val="000A184E"/>
    <w:rsid w:val="000A1970"/>
    <w:rsid w:val="000A1A2F"/>
    <w:rsid w:val="000A1C5F"/>
    <w:rsid w:val="000A21E5"/>
    <w:rsid w:val="000A3192"/>
    <w:rsid w:val="000A33A9"/>
    <w:rsid w:val="000A33C9"/>
    <w:rsid w:val="000A3761"/>
    <w:rsid w:val="000A3D37"/>
    <w:rsid w:val="000A40E1"/>
    <w:rsid w:val="000A4214"/>
    <w:rsid w:val="000A44C7"/>
    <w:rsid w:val="000A4E6C"/>
    <w:rsid w:val="000A563C"/>
    <w:rsid w:val="000A57F2"/>
    <w:rsid w:val="000A5C4B"/>
    <w:rsid w:val="000A5F1F"/>
    <w:rsid w:val="000A6174"/>
    <w:rsid w:val="000A67BD"/>
    <w:rsid w:val="000A6A64"/>
    <w:rsid w:val="000A6FAD"/>
    <w:rsid w:val="000A7103"/>
    <w:rsid w:val="000A7B71"/>
    <w:rsid w:val="000A7CF9"/>
    <w:rsid w:val="000A7EE5"/>
    <w:rsid w:val="000B08B9"/>
    <w:rsid w:val="000B0C74"/>
    <w:rsid w:val="000B0CAE"/>
    <w:rsid w:val="000B0FD7"/>
    <w:rsid w:val="000B1006"/>
    <w:rsid w:val="000B100D"/>
    <w:rsid w:val="000B102F"/>
    <w:rsid w:val="000B1215"/>
    <w:rsid w:val="000B171F"/>
    <w:rsid w:val="000B18D8"/>
    <w:rsid w:val="000B1980"/>
    <w:rsid w:val="000B1BFC"/>
    <w:rsid w:val="000B1E4D"/>
    <w:rsid w:val="000B1F2C"/>
    <w:rsid w:val="000B20C5"/>
    <w:rsid w:val="000B2204"/>
    <w:rsid w:val="000B2B64"/>
    <w:rsid w:val="000B2FE4"/>
    <w:rsid w:val="000B341B"/>
    <w:rsid w:val="000B3C6E"/>
    <w:rsid w:val="000B3DD7"/>
    <w:rsid w:val="000B4B9F"/>
    <w:rsid w:val="000B4BF9"/>
    <w:rsid w:val="000B4C9A"/>
    <w:rsid w:val="000B5099"/>
    <w:rsid w:val="000B51A1"/>
    <w:rsid w:val="000B5279"/>
    <w:rsid w:val="000B5BEC"/>
    <w:rsid w:val="000B6091"/>
    <w:rsid w:val="000B6462"/>
    <w:rsid w:val="000B6B47"/>
    <w:rsid w:val="000B719C"/>
    <w:rsid w:val="000B71CC"/>
    <w:rsid w:val="000B757C"/>
    <w:rsid w:val="000B77A1"/>
    <w:rsid w:val="000B7BC4"/>
    <w:rsid w:val="000C0383"/>
    <w:rsid w:val="000C0598"/>
    <w:rsid w:val="000C0671"/>
    <w:rsid w:val="000C069E"/>
    <w:rsid w:val="000C0D59"/>
    <w:rsid w:val="000C148A"/>
    <w:rsid w:val="000C23CA"/>
    <w:rsid w:val="000C244B"/>
    <w:rsid w:val="000C25B0"/>
    <w:rsid w:val="000C2DFE"/>
    <w:rsid w:val="000C2EFE"/>
    <w:rsid w:val="000C31E6"/>
    <w:rsid w:val="000C3742"/>
    <w:rsid w:val="000C384B"/>
    <w:rsid w:val="000C3EF7"/>
    <w:rsid w:val="000C4163"/>
    <w:rsid w:val="000C4E4B"/>
    <w:rsid w:val="000C5665"/>
    <w:rsid w:val="000C6DDF"/>
    <w:rsid w:val="000C73A0"/>
    <w:rsid w:val="000C79C8"/>
    <w:rsid w:val="000D003E"/>
    <w:rsid w:val="000D07CC"/>
    <w:rsid w:val="000D0A0C"/>
    <w:rsid w:val="000D0CCA"/>
    <w:rsid w:val="000D0CF3"/>
    <w:rsid w:val="000D0F9F"/>
    <w:rsid w:val="000D1795"/>
    <w:rsid w:val="000D23A6"/>
    <w:rsid w:val="000D327A"/>
    <w:rsid w:val="000D3641"/>
    <w:rsid w:val="000D3E58"/>
    <w:rsid w:val="000D44EC"/>
    <w:rsid w:val="000D4541"/>
    <w:rsid w:val="000D4562"/>
    <w:rsid w:val="000D4C15"/>
    <w:rsid w:val="000D58B6"/>
    <w:rsid w:val="000D5970"/>
    <w:rsid w:val="000D5A80"/>
    <w:rsid w:val="000D5BE0"/>
    <w:rsid w:val="000D6383"/>
    <w:rsid w:val="000D6800"/>
    <w:rsid w:val="000D6DA7"/>
    <w:rsid w:val="000D7009"/>
    <w:rsid w:val="000D74B7"/>
    <w:rsid w:val="000D7514"/>
    <w:rsid w:val="000D7B42"/>
    <w:rsid w:val="000E0688"/>
    <w:rsid w:val="000E06E9"/>
    <w:rsid w:val="000E093A"/>
    <w:rsid w:val="000E0BA6"/>
    <w:rsid w:val="000E1076"/>
    <w:rsid w:val="000E115F"/>
    <w:rsid w:val="000E18E7"/>
    <w:rsid w:val="000E1A82"/>
    <w:rsid w:val="000E1C86"/>
    <w:rsid w:val="000E1E47"/>
    <w:rsid w:val="000E2011"/>
    <w:rsid w:val="000E2399"/>
    <w:rsid w:val="000E253A"/>
    <w:rsid w:val="000E2727"/>
    <w:rsid w:val="000E2A27"/>
    <w:rsid w:val="000E2B22"/>
    <w:rsid w:val="000E2CB7"/>
    <w:rsid w:val="000E3001"/>
    <w:rsid w:val="000E399C"/>
    <w:rsid w:val="000E4774"/>
    <w:rsid w:val="000E47CB"/>
    <w:rsid w:val="000E5898"/>
    <w:rsid w:val="000E5C6F"/>
    <w:rsid w:val="000E7171"/>
    <w:rsid w:val="000E72C1"/>
    <w:rsid w:val="000E7DB6"/>
    <w:rsid w:val="000F0044"/>
    <w:rsid w:val="000F041F"/>
    <w:rsid w:val="000F05D7"/>
    <w:rsid w:val="000F068B"/>
    <w:rsid w:val="000F0BA5"/>
    <w:rsid w:val="000F0E9A"/>
    <w:rsid w:val="000F12E8"/>
    <w:rsid w:val="000F18C8"/>
    <w:rsid w:val="000F1B62"/>
    <w:rsid w:val="000F277E"/>
    <w:rsid w:val="000F2F28"/>
    <w:rsid w:val="000F2F5F"/>
    <w:rsid w:val="000F34B5"/>
    <w:rsid w:val="000F3D7E"/>
    <w:rsid w:val="000F42C6"/>
    <w:rsid w:val="000F42FE"/>
    <w:rsid w:val="000F4BBC"/>
    <w:rsid w:val="000F4CD3"/>
    <w:rsid w:val="000F512F"/>
    <w:rsid w:val="000F5235"/>
    <w:rsid w:val="000F59B4"/>
    <w:rsid w:val="000F62F7"/>
    <w:rsid w:val="000F6394"/>
    <w:rsid w:val="000F644A"/>
    <w:rsid w:val="000F66E8"/>
    <w:rsid w:val="000F6769"/>
    <w:rsid w:val="000F7457"/>
    <w:rsid w:val="000F759B"/>
    <w:rsid w:val="000F76BA"/>
    <w:rsid w:val="000F7EA6"/>
    <w:rsid w:val="001002A8"/>
    <w:rsid w:val="001002F4"/>
    <w:rsid w:val="00100FBA"/>
    <w:rsid w:val="0010148B"/>
    <w:rsid w:val="00101C41"/>
    <w:rsid w:val="00101C4B"/>
    <w:rsid w:val="00101F5B"/>
    <w:rsid w:val="00102003"/>
    <w:rsid w:val="001022EF"/>
    <w:rsid w:val="0010234F"/>
    <w:rsid w:val="00102463"/>
    <w:rsid w:val="0010268A"/>
    <w:rsid w:val="00102D83"/>
    <w:rsid w:val="00103E26"/>
    <w:rsid w:val="00104715"/>
    <w:rsid w:val="00104EA8"/>
    <w:rsid w:val="00106297"/>
    <w:rsid w:val="001069BE"/>
    <w:rsid w:val="0010794E"/>
    <w:rsid w:val="0010799B"/>
    <w:rsid w:val="00107ABB"/>
    <w:rsid w:val="00110B35"/>
    <w:rsid w:val="00110B8E"/>
    <w:rsid w:val="0011104E"/>
    <w:rsid w:val="00111C48"/>
    <w:rsid w:val="00111D5B"/>
    <w:rsid w:val="00111FEB"/>
    <w:rsid w:val="001121DA"/>
    <w:rsid w:val="00113069"/>
    <w:rsid w:val="0011319E"/>
    <w:rsid w:val="001132D4"/>
    <w:rsid w:val="00113B28"/>
    <w:rsid w:val="00113E38"/>
    <w:rsid w:val="001140BB"/>
    <w:rsid w:val="001146C9"/>
    <w:rsid w:val="00114A70"/>
    <w:rsid w:val="001154E8"/>
    <w:rsid w:val="00115C9E"/>
    <w:rsid w:val="00115F77"/>
    <w:rsid w:val="0011634C"/>
    <w:rsid w:val="00116363"/>
    <w:rsid w:val="00116399"/>
    <w:rsid w:val="00116792"/>
    <w:rsid w:val="00116BA4"/>
    <w:rsid w:val="0011709D"/>
    <w:rsid w:val="00117230"/>
    <w:rsid w:val="00117316"/>
    <w:rsid w:val="00121264"/>
    <w:rsid w:val="00121628"/>
    <w:rsid w:val="00121AD7"/>
    <w:rsid w:val="00121CAF"/>
    <w:rsid w:val="00121ECB"/>
    <w:rsid w:val="00121F45"/>
    <w:rsid w:val="00122341"/>
    <w:rsid w:val="00122454"/>
    <w:rsid w:val="00123360"/>
    <w:rsid w:val="001234AD"/>
    <w:rsid w:val="00123964"/>
    <w:rsid w:val="00123C80"/>
    <w:rsid w:val="00124315"/>
    <w:rsid w:val="0012435E"/>
    <w:rsid w:val="0012445C"/>
    <w:rsid w:val="0012445F"/>
    <w:rsid w:val="001246EC"/>
    <w:rsid w:val="001248A7"/>
    <w:rsid w:val="00124CA8"/>
    <w:rsid w:val="00124DC0"/>
    <w:rsid w:val="00124F0F"/>
    <w:rsid w:val="0012504E"/>
    <w:rsid w:val="0012513B"/>
    <w:rsid w:val="001258F4"/>
    <w:rsid w:val="00125D34"/>
    <w:rsid w:val="00125ECE"/>
    <w:rsid w:val="001264DD"/>
    <w:rsid w:val="0012654D"/>
    <w:rsid w:val="0012684B"/>
    <w:rsid w:val="001274B8"/>
    <w:rsid w:val="0013062F"/>
    <w:rsid w:val="0013099D"/>
    <w:rsid w:val="001309E6"/>
    <w:rsid w:val="001311C1"/>
    <w:rsid w:val="001314E6"/>
    <w:rsid w:val="0013166F"/>
    <w:rsid w:val="00131A53"/>
    <w:rsid w:val="001325FD"/>
    <w:rsid w:val="00132919"/>
    <w:rsid w:val="00132965"/>
    <w:rsid w:val="001340F3"/>
    <w:rsid w:val="001343E8"/>
    <w:rsid w:val="0013443D"/>
    <w:rsid w:val="00134A8B"/>
    <w:rsid w:val="00134E3B"/>
    <w:rsid w:val="00134EC2"/>
    <w:rsid w:val="001351D8"/>
    <w:rsid w:val="00135226"/>
    <w:rsid w:val="001354FA"/>
    <w:rsid w:val="00135860"/>
    <w:rsid w:val="0013624F"/>
    <w:rsid w:val="001362A2"/>
    <w:rsid w:val="0013667E"/>
    <w:rsid w:val="001400FB"/>
    <w:rsid w:val="00140831"/>
    <w:rsid w:val="00140C2C"/>
    <w:rsid w:val="001412C8"/>
    <w:rsid w:val="001412E7"/>
    <w:rsid w:val="001414AD"/>
    <w:rsid w:val="00141916"/>
    <w:rsid w:val="00141A00"/>
    <w:rsid w:val="00141B4F"/>
    <w:rsid w:val="00141C57"/>
    <w:rsid w:val="00141DF0"/>
    <w:rsid w:val="00142671"/>
    <w:rsid w:val="00142B2D"/>
    <w:rsid w:val="00142B6D"/>
    <w:rsid w:val="00142CF4"/>
    <w:rsid w:val="00143396"/>
    <w:rsid w:val="0014378E"/>
    <w:rsid w:val="00143790"/>
    <w:rsid w:val="00143BF5"/>
    <w:rsid w:val="00143C02"/>
    <w:rsid w:val="00144311"/>
    <w:rsid w:val="001446AC"/>
    <w:rsid w:val="00145826"/>
    <w:rsid w:val="00145E9C"/>
    <w:rsid w:val="001461FA"/>
    <w:rsid w:val="00146523"/>
    <w:rsid w:val="0014658F"/>
    <w:rsid w:val="001467EA"/>
    <w:rsid w:val="00146B53"/>
    <w:rsid w:val="00147139"/>
    <w:rsid w:val="0014734D"/>
    <w:rsid w:val="00147567"/>
    <w:rsid w:val="00147812"/>
    <w:rsid w:val="00147936"/>
    <w:rsid w:val="00147EB3"/>
    <w:rsid w:val="00147FAE"/>
    <w:rsid w:val="001512A4"/>
    <w:rsid w:val="001515E1"/>
    <w:rsid w:val="00151908"/>
    <w:rsid w:val="00151FC1"/>
    <w:rsid w:val="001521AB"/>
    <w:rsid w:val="0015284C"/>
    <w:rsid w:val="00152856"/>
    <w:rsid w:val="001528B9"/>
    <w:rsid w:val="00153C0C"/>
    <w:rsid w:val="00153ECD"/>
    <w:rsid w:val="00153F06"/>
    <w:rsid w:val="00153FA8"/>
    <w:rsid w:val="001541A3"/>
    <w:rsid w:val="00154233"/>
    <w:rsid w:val="00154424"/>
    <w:rsid w:val="00154584"/>
    <w:rsid w:val="00154EAA"/>
    <w:rsid w:val="0015534B"/>
    <w:rsid w:val="0015571F"/>
    <w:rsid w:val="00155CB3"/>
    <w:rsid w:val="00155EBB"/>
    <w:rsid w:val="0015638E"/>
    <w:rsid w:val="00156B03"/>
    <w:rsid w:val="00157212"/>
    <w:rsid w:val="00157692"/>
    <w:rsid w:val="00157949"/>
    <w:rsid w:val="00157A38"/>
    <w:rsid w:val="00160019"/>
    <w:rsid w:val="00160123"/>
    <w:rsid w:val="001601FF"/>
    <w:rsid w:val="00160257"/>
    <w:rsid w:val="00160828"/>
    <w:rsid w:val="0016095B"/>
    <w:rsid w:val="0016100D"/>
    <w:rsid w:val="0016144D"/>
    <w:rsid w:val="00161662"/>
    <w:rsid w:val="001617CA"/>
    <w:rsid w:val="001618D1"/>
    <w:rsid w:val="00161F9E"/>
    <w:rsid w:val="00162476"/>
    <w:rsid w:val="001627F2"/>
    <w:rsid w:val="00162969"/>
    <w:rsid w:val="00162CB3"/>
    <w:rsid w:val="00163298"/>
    <w:rsid w:val="0016353C"/>
    <w:rsid w:val="00163BA8"/>
    <w:rsid w:val="00163F85"/>
    <w:rsid w:val="001641CA"/>
    <w:rsid w:val="0016433C"/>
    <w:rsid w:val="0016582A"/>
    <w:rsid w:val="00165AD1"/>
    <w:rsid w:val="00165B35"/>
    <w:rsid w:val="00165BC5"/>
    <w:rsid w:val="00166006"/>
    <w:rsid w:val="00166391"/>
    <w:rsid w:val="001664D8"/>
    <w:rsid w:val="00166F98"/>
    <w:rsid w:val="00166FD4"/>
    <w:rsid w:val="001672A4"/>
    <w:rsid w:val="0016730E"/>
    <w:rsid w:val="00167E5B"/>
    <w:rsid w:val="001702AF"/>
    <w:rsid w:val="001707FE"/>
    <w:rsid w:val="0017149A"/>
    <w:rsid w:val="00171568"/>
    <w:rsid w:val="001715C9"/>
    <w:rsid w:val="00171D80"/>
    <w:rsid w:val="00173068"/>
    <w:rsid w:val="00173684"/>
    <w:rsid w:val="001738D1"/>
    <w:rsid w:val="00173DEC"/>
    <w:rsid w:val="001744CA"/>
    <w:rsid w:val="001747BE"/>
    <w:rsid w:val="001755A9"/>
    <w:rsid w:val="0017571E"/>
    <w:rsid w:val="00175AF1"/>
    <w:rsid w:val="00175C6F"/>
    <w:rsid w:val="00175C7C"/>
    <w:rsid w:val="00176DCC"/>
    <w:rsid w:val="00177076"/>
    <w:rsid w:val="001770BA"/>
    <w:rsid w:val="00177645"/>
    <w:rsid w:val="0017775E"/>
    <w:rsid w:val="00177803"/>
    <w:rsid w:val="00177B8E"/>
    <w:rsid w:val="00177C22"/>
    <w:rsid w:val="00177CDA"/>
    <w:rsid w:val="00180163"/>
    <w:rsid w:val="00180534"/>
    <w:rsid w:val="00180799"/>
    <w:rsid w:val="00180C13"/>
    <w:rsid w:val="00181350"/>
    <w:rsid w:val="00181EE3"/>
    <w:rsid w:val="0018296F"/>
    <w:rsid w:val="00182FEC"/>
    <w:rsid w:val="00182FF6"/>
    <w:rsid w:val="00183466"/>
    <w:rsid w:val="00183A87"/>
    <w:rsid w:val="00183D4F"/>
    <w:rsid w:val="001849BA"/>
    <w:rsid w:val="00184DC3"/>
    <w:rsid w:val="00184E98"/>
    <w:rsid w:val="0018545F"/>
    <w:rsid w:val="001854B8"/>
    <w:rsid w:val="00185DA4"/>
    <w:rsid w:val="001867A6"/>
    <w:rsid w:val="0018691A"/>
    <w:rsid w:val="00186CE3"/>
    <w:rsid w:val="0018716A"/>
    <w:rsid w:val="00187278"/>
    <w:rsid w:val="00187591"/>
    <w:rsid w:val="00187881"/>
    <w:rsid w:val="00187CBC"/>
    <w:rsid w:val="001905C4"/>
    <w:rsid w:val="001915B5"/>
    <w:rsid w:val="00191AD9"/>
    <w:rsid w:val="00191FC2"/>
    <w:rsid w:val="00192381"/>
    <w:rsid w:val="00192BC5"/>
    <w:rsid w:val="00192DFF"/>
    <w:rsid w:val="001939E9"/>
    <w:rsid w:val="00193AAC"/>
    <w:rsid w:val="00193C80"/>
    <w:rsid w:val="00193EC5"/>
    <w:rsid w:val="0019432B"/>
    <w:rsid w:val="001944AE"/>
    <w:rsid w:val="001947E8"/>
    <w:rsid w:val="00194D86"/>
    <w:rsid w:val="0019513C"/>
    <w:rsid w:val="001951DC"/>
    <w:rsid w:val="00195871"/>
    <w:rsid w:val="00196318"/>
    <w:rsid w:val="00196B76"/>
    <w:rsid w:val="00196D2E"/>
    <w:rsid w:val="001977AE"/>
    <w:rsid w:val="00197931"/>
    <w:rsid w:val="00197CF9"/>
    <w:rsid w:val="00197F05"/>
    <w:rsid w:val="001A0469"/>
    <w:rsid w:val="001A0723"/>
    <w:rsid w:val="001A0CC6"/>
    <w:rsid w:val="001A0F79"/>
    <w:rsid w:val="001A15FF"/>
    <w:rsid w:val="001A180D"/>
    <w:rsid w:val="001A18B5"/>
    <w:rsid w:val="001A1B0C"/>
    <w:rsid w:val="001A1B62"/>
    <w:rsid w:val="001A1CDE"/>
    <w:rsid w:val="001A1DA4"/>
    <w:rsid w:val="001A2637"/>
    <w:rsid w:val="001A2869"/>
    <w:rsid w:val="001A28AF"/>
    <w:rsid w:val="001A28B2"/>
    <w:rsid w:val="001A2A5F"/>
    <w:rsid w:val="001A2CB0"/>
    <w:rsid w:val="001A2F82"/>
    <w:rsid w:val="001A2FD6"/>
    <w:rsid w:val="001A3738"/>
    <w:rsid w:val="001A389A"/>
    <w:rsid w:val="001A3C8D"/>
    <w:rsid w:val="001A3E20"/>
    <w:rsid w:val="001A44CB"/>
    <w:rsid w:val="001A489D"/>
    <w:rsid w:val="001A4B17"/>
    <w:rsid w:val="001A4BA3"/>
    <w:rsid w:val="001A4E73"/>
    <w:rsid w:val="001A51B6"/>
    <w:rsid w:val="001A5372"/>
    <w:rsid w:val="001A5DE7"/>
    <w:rsid w:val="001A6126"/>
    <w:rsid w:val="001A6185"/>
    <w:rsid w:val="001A61AF"/>
    <w:rsid w:val="001A64EB"/>
    <w:rsid w:val="001A6573"/>
    <w:rsid w:val="001A6891"/>
    <w:rsid w:val="001A6A13"/>
    <w:rsid w:val="001A6BBD"/>
    <w:rsid w:val="001A6D67"/>
    <w:rsid w:val="001A6D95"/>
    <w:rsid w:val="001A72A6"/>
    <w:rsid w:val="001A72F8"/>
    <w:rsid w:val="001A7441"/>
    <w:rsid w:val="001A7636"/>
    <w:rsid w:val="001A79A3"/>
    <w:rsid w:val="001A7ED1"/>
    <w:rsid w:val="001B0419"/>
    <w:rsid w:val="001B083E"/>
    <w:rsid w:val="001B094D"/>
    <w:rsid w:val="001B103A"/>
    <w:rsid w:val="001B14BA"/>
    <w:rsid w:val="001B17C9"/>
    <w:rsid w:val="001B21CB"/>
    <w:rsid w:val="001B2365"/>
    <w:rsid w:val="001B2700"/>
    <w:rsid w:val="001B2D24"/>
    <w:rsid w:val="001B3611"/>
    <w:rsid w:val="001B3836"/>
    <w:rsid w:val="001B3DB2"/>
    <w:rsid w:val="001B3F45"/>
    <w:rsid w:val="001B3FA1"/>
    <w:rsid w:val="001B41ED"/>
    <w:rsid w:val="001B432D"/>
    <w:rsid w:val="001B48F2"/>
    <w:rsid w:val="001B4915"/>
    <w:rsid w:val="001B4BF0"/>
    <w:rsid w:val="001B4D7B"/>
    <w:rsid w:val="001B5428"/>
    <w:rsid w:val="001B5A03"/>
    <w:rsid w:val="001B5B1A"/>
    <w:rsid w:val="001B5CF4"/>
    <w:rsid w:val="001B5D38"/>
    <w:rsid w:val="001B6A95"/>
    <w:rsid w:val="001B7363"/>
    <w:rsid w:val="001B7433"/>
    <w:rsid w:val="001B7A35"/>
    <w:rsid w:val="001B7AA3"/>
    <w:rsid w:val="001B7AE0"/>
    <w:rsid w:val="001B7CD0"/>
    <w:rsid w:val="001C050B"/>
    <w:rsid w:val="001C05E2"/>
    <w:rsid w:val="001C066F"/>
    <w:rsid w:val="001C0709"/>
    <w:rsid w:val="001C0CB0"/>
    <w:rsid w:val="001C0DD1"/>
    <w:rsid w:val="001C0F9D"/>
    <w:rsid w:val="001C0FC8"/>
    <w:rsid w:val="001C154B"/>
    <w:rsid w:val="001C1772"/>
    <w:rsid w:val="001C20FD"/>
    <w:rsid w:val="001C22BA"/>
    <w:rsid w:val="001C2622"/>
    <w:rsid w:val="001C27A4"/>
    <w:rsid w:val="001C3188"/>
    <w:rsid w:val="001C375E"/>
    <w:rsid w:val="001C3C4B"/>
    <w:rsid w:val="001C42BD"/>
    <w:rsid w:val="001C4458"/>
    <w:rsid w:val="001C4D73"/>
    <w:rsid w:val="001C5560"/>
    <w:rsid w:val="001C58B0"/>
    <w:rsid w:val="001C5B5C"/>
    <w:rsid w:val="001C5BE4"/>
    <w:rsid w:val="001C71A5"/>
    <w:rsid w:val="001C7264"/>
    <w:rsid w:val="001C7532"/>
    <w:rsid w:val="001C7FEC"/>
    <w:rsid w:val="001D0286"/>
    <w:rsid w:val="001D0ECC"/>
    <w:rsid w:val="001D1016"/>
    <w:rsid w:val="001D12F4"/>
    <w:rsid w:val="001D199E"/>
    <w:rsid w:val="001D1E92"/>
    <w:rsid w:val="001D2977"/>
    <w:rsid w:val="001D2BDB"/>
    <w:rsid w:val="001D33C6"/>
    <w:rsid w:val="001D33E9"/>
    <w:rsid w:val="001D342F"/>
    <w:rsid w:val="001D3621"/>
    <w:rsid w:val="001D3AE4"/>
    <w:rsid w:val="001D3EF2"/>
    <w:rsid w:val="001D455B"/>
    <w:rsid w:val="001D4B7C"/>
    <w:rsid w:val="001D5B12"/>
    <w:rsid w:val="001D5B2C"/>
    <w:rsid w:val="001D5BAD"/>
    <w:rsid w:val="001D60A1"/>
    <w:rsid w:val="001D6A51"/>
    <w:rsid w:val="001D6B5A"/>
    <w:rsid w:val="001D6D27"/>
    <w:rsid w:val="001D6DD2"/>
    <w:rsid w:val="001D7228"/>
    <w:rsid w:val="001D7384"/>
    <w:rsid w:val="001D7AE5"/>
    <w:rsid w:val="001D7C5E"/>
    <w:rsid w:val="001E0246"/>
    <w:rsid w:val="001E0282"/>
    <w:rsid w:val="001E0406"/>
    <w:rsid w:val="001E04E7"/>
    <w:rsid w:val="001E05DA"/>
    <w:rsid w:val="001E09E3"/>
    <w:rsid w:val="001E12AA"/>
    <w:rsid w:val="001E19D6"/>
    <w:rsid w:val="001E1C9B"/>
    <w:rsid w:val="001E227D"/>
    <w:rsid w:val="001E30C4"/>
    <w:rsid w:val="001E3457"/>
    <w:rsid w:val="001E37B3"/>
    <w:rsid w:val="001E3C28"/>
    <w:rsid w:val="001E4248"/>
    <w:rsid w:val="001E4774"/>
    <w:rsid w:val="001E49AD"/>
    <w:rsid w:val="001E4A5D"/>
    <w:rsid w:val="001E4B06"/>
    <w:rsid w:val="001E4FC1"/>
    <w:rsid w:val="001E59E7"/>
    <w:rsid w:val="001E6200"/>
    <w:rsid w:val="001E63DB"/>
    <w:rsid w:val="001E6E7F"/>
    <w:rsid w:val="001E71AE"/>
    <w:rsid w:val="001E789A"/>
    <w:rsid w:val="001F0ACA"/>
    <w:rsid w:val="001F0DA2"/>
    <w:rsid w:val="001F0E28"/>
    <w:rsid w:val="001F167F"/>
    <w:rsid w:val="001F16EB"/>
    <w:rsid w:val="001F18CD"/>
    <w:rsid w:val="001F190A"/>
    <w:rsid w:val="001F1C71"/>
    <w:rsid w:val="001F1EE4"/>
    <w:rsid w:val="001F217C"/>
    <w:rsid w:val="001F22ED"/>
    <w:rsid w:val="001F29B6"/>
    <w:rsid w:val="001F2D3F"/>
    <w:rsid w:val="001F2D8F"/>
    <w:rsid w:val="001F33FD"/>
    <w:rsid w:val="001F44A1"/>
    <w:rsid w:val="001F45AD"/>
    <w:rsid w:val="001F45AF"/>
    <w:rsid w:val="001F49A8"/>
    <w:rsid w:val="001F4EE4"/>
    <w:rsid w:val="001F51DF"/>
    <w:rsid w:val="001F5306"/>
    <w:rsid w:val="001F5479"/>
    <w:rsid w:val="001F5866"/>
    <w:rsid w:val="001F5DC3"/>
    <w:rsid w:val="001F6774"/>
    <w:rsid w:val="001F6801"/>
    <w:rsid w:val="001F6B29"/>
    <w:rsid w:val="001F6DD6"/>
    <w:rsid w:val="001F701A"/>
    <w:rsid w:val="001F7746"/>
    <w:rsid w:val="001F7CE5"/>
    <w:rsid w:val="001F7F05"/>
    <w:rsid w:val="0020025E"/>
    <w:rsid w:val="0020035D"/>
    <w:rsid w:val="00200666"/>
    <w:rsid w:val="002006B4"/>
    <w:rsid w:val="0020072A"/>
    <w:rsid w:val="00200880"/>
    <w:rsid w:val="00201B70"/>
    <w:rsid w:val="00202743"/>
    <w:rsid w:val="002027AB"/>
    <w:rsid w:val="002027C8"/>
    <w:rsid w:val="00202930"/>
    <w:rsid w:val="00202AD5"/>
    <w:rsid w:val="00202CB6"/>
    <w:rsid w:val="00202DCD"/>
    <w:rsid w:val="002031DD"/>
    <w:rsid w:val="002034F4"/>
    <w:rsid w:val="0020359F"/>
    <w:rsid w:val="00203659"/>
    <w:rsid w:val="00203E6E"/>
    <w:rsid w:val="0020410E"/>
    <w:rsid w:val="002043EB"/>
    <w:rsid w:val="002044B5"/>
    <w:rsid w:val="0020487C"/>
    <w:rsid w:val="00204EB4"/>
    <w:rsid w:val="0020516B"/>
    <w:rsid w:val="002051D2"/>
    <w:rsid w:val="002054F6"/>
    <w:rsid w:val="00205820"/>
    <w:rsid w:val="00205A1C"/>
    <w:rsid w:val="00205DE1"/>
    <w:rsid w:val="002060E4"/>
    <w:rsid w:val="002061FA"/>
    <w:rsid w:val="0020654E"/>
    <w:rsid w:val="00206DE2"/>
    <w:rsid w:val="00206FDA"/>
    <w:rsid w:val="002074D3"/>
    <w:rsid w:val="0020758C"/>
    <w:rsid w:val="00207926"/>
    <w:rsid w:val="0020792E"/>
    <w:rsid w:val="002079B0"/>
    <w:rsid w:val="0021061C"/>
    <w:rsid w:val="00210839"/>
    <w:rsid w:val="00210C22"/>
    <w:rsid w:val="00210E60"/>
    <w:rsid w:val="00210E7F"/>
    <w:rsid w:val="00210F77"/>
    <w:rsid w:val="002110F8"/>
    <w:rsid w:val="002112CE"/>
    <w:rsid w:val="0021192D"/>
    <w:rsid w:val="00212223"/>
    <w:rsid w:val="0021257A"/>
    <w:rsid w:val="00213133"/>
    <w:rsid w:val="0021373F"/>
    <w:rsid w:val="00213EAD"/>
    <w:rsid w:val="00213FA7"/>
    <w:rsid w:val="0021448F"/>
    <w:rsid w:val="002147D6"/>
    <w:rsid w:val="00214C8A"/>
    <w:rsid w:val="00214E42"/>
    <w:rsid w:val="0021500B"/>
    <w:rsid w:val="0021513F"/>
    <w:rsid w:val="00215329"/>
    <w:rsid w:val="0021548E"/>
    <w:rsid w:val="00215533"/>
    <w:rsid w:val="00215801"/>
    <w:rsid w:val="00215D59"/>
    <w:rsid w:val="00216340"/>
    <w:rsid w:val="002167E3"/>
    <w:rsid w:val="002169C0"/>
    <w:rsid w:val="00217D2A"/>
    <w:rsid w:val="00220228"/>
    <w:rsid w:val="00220297"/>
    <w:rsid w:val="00220969"/>
    <w:rsid w:val="00220B13"/>
    <w:rsid w:val="00220BA2"/>
    <w:rsid w:val="00220C7D"/>
    <w:rsid w:val="00220D88"/>
    <w:rsid w:val="00220F1B"/>
    <w:rsid w:val="00221035"/>
    <w:rsid w:val="0022112C"/>
    <w:rsid w:val="0022113E"/>
    <w:rsid w:val="002212EC"/>
    <w:rsid w:val="0022188B"/>
    <w:rsid w:val="00221A57"/>
    <w:rsid w:val="00221B00"/>
    <w:rsid w:val="00221F49"/>
    <w:rsid w:val="00222E75"/>
    <w:rsid w:val="00222EF6"/>
    <w:rsid w:val="0022355F"/>
    <w:rsid w:val="00223861"/>
    <w:rsid w:val="00223AB9"/>
    <w:rsid w:val="00223F4F"/>
    <w:rsid w:val="00224F39"/>
    <w:rsid w:val="00224FB3"/>
    <w:rsid w:val="0022523C"/>
    <w:rsid w:val="00225527"/>
    <w:rsid w:val="00225AE7"/>
    <w:rsid w:val="00225CE1"/>
    <w:rsid w:val="00225DFD"/>
    <w:rsid w:val="0022654F"/>
    <w:rsid w:val="002266FB"/>
    <w:rsid w:val="0022696C"/>
    <w:rsid w:val="00226B2A"/>
    <w:rsid w:val="0022712B"/>
    <w:rsid w:val="00227194"/>
    <w:rsid w:val="002272B8"/>
    <w:rsid w:val="002273D3"/>
    <w:rsid w:val="002276A3"/>
    <w:rsid w:val="00227957"/>
    <w:rsid w:val="00227AD3"/>
    <w:rsid w:val="00227B84"/>
    <w:rsid w:val="00227C95"/>
    <w:rsid w:val="00227DE2"/>
    <w:rsid w:val="00227F52"/>
    <w:rsid w:val="002304FC"/>
    <w:rsid w:val="0023091B"/>
    <w:rsid w:val="00230C42"/>
    <w:rsid w:val="00230EA5"/>
    <w:rsid w:val="0023172D"/>
    <w:rsid w:val="00231CE4"/>
    <w:rsid w:val="00231DDC"/>
    <w:rsid w:val="002326B6"/>
    <w:rsid w:val="0023285B"/>
    <w:rsid w:val="00232F9F"/>
    <w:rsid w:val="0023313B"/>
    <w:rsid w:val="002339C6"/>
    <w:rsid w:val="002339FF"/>
    <w:rsid w:val="00233C71"/>
    <w:rsid w:val="00233D5C"/>
    <w:rsid w:val="00233E33"/>
    <w:rsid w:val="00234313"/>
    <w:rsid w:val="0023440C"/>
    <w:rsid w:val="00234493"/>
    <w:rsid w:val="002348E6"/>
    <w:rsid w:val="00234E95"/>
    <w:rsid w:val="0023511F"/>
    <w:rsid w:val="00235A82"/>
    <w:rsid w:val="00235C90"/>
    <w:rsid w:val="00235CF4"/>
    <w:rsid w:val="00236063"/>
    <w:rsid w:val="002362B7"/>
    <w:rsid w:val="002369B0"/>
    <w:rsid w:val="00236C76"/>
    <w:rsid w:val="00237160"/>
    <w:rsid w:val="00237769"/>
    <w:rsid w:val="00237948"/>
    <w:rsid w:val="00237AFD"/>
    <w:rsid w:val="00237CF7"/>
    <w:rsid w:val="00240D3C"/>
    <w:rsid w:val="00240FEC"/>
    <w:rsid w:val="00241EAD"/>
    <w:rsid w:val="002424A9"/>
    <w:rsid w:val="00242C4D"/>
    <w:rsid w:val="00242DD6"/>
    <w:rsid w:val="00242F50"/>
    <w:rsid w:val="00242FBA"/>
    <w:rsid w:val="002432BC"/>
    <w:rsid w:val="00243641"/>
    <w:rsid w:val="00243982"/>
    <w:rsid w:val="00243B94"/>
    <w:rsid w:val="00244211"/>
    <w:rsid w:val="0024448F"/>
    <w:rsid w:val="0024458A"/>
    <w:rsid w:val="00244F87"/>
    <w:rsid w:val="00245598"/>
    <w:rsid w:val="002457FC"/>
    <w:rsid w:val="00245C46"/>
    <w:rsid w:val="0024650B"/>
    <w:rsid w:val="00246C90"/>
    <w:rsid w:val="00247609"/>
    <w:rsid w:val="00247C50"/>
    <w:rsid w:val="00250920"/>
    <w:rsid w:val="002509E0"/>
    <w:rsid w:val="00250D20"/>
    <w:rsid w:val="002512D7"/>
    <w:rsid w:val="002514E5"/>
    <w:rsid w:val="002519AC"/>
    <w:rsid w:val="00251DC3"/>
    <w:rsid w:val="002523B0"/>
    <w:rsid w:val="00252756"/>
    <w:rsid w:val="002528EA"/>
    <w:rsid w:val="00252951"/>
    <w:rsid w:val="00252B1E"/>
    <w:rsid w:val="00253FAA"/>
    <w:rsid w:val="002543A7"/>
    <w:rsid w:val="002544EA"/>
    <w:rsid w:val="00254589"/>
    <w:rsid w:val="002546B5"/>
    <w:rsid w:val="00254B57"/>
    <w:rsid w:val="00254DC2"/>
    <w:rsid w:val="002555F9"/>
    <w:rsid w:val="0025582B"/>
    <w:rsid w:val="00255AA4"/>
    <w:rsid w:val="00255BCE"/>
    <w:rsid w:val="00255C5D"/>
    <w:rsid w:val="00255C61"/>
    <w:rsid w:val="002568DC"/>
    <w:rsid w:val="002576D2"/>
    <w:rsid w:val="00257808"/>
    <w:rsid w:val="00257BA3"/>
    <w:rsid w:val="0026016D"/>
    <w:rsid w:val="00260491"/>
    <w:rsid w:val="0026083D"/>
    <w:rsid w:val="00260B12"/>
    <w:rsid w:val="0026122C"/>
    <w:rsid w:val="00261344"/>
    <w:rsid w:val="00261864"/>
    <w:rsid w:val="00261A77"/>
    <w:rsid w:val="0026288C"/>
    <w:rsid w:val="00263167"/>
    <w:rsid w:val="002631F3"/>
    <w:rsid w:val="0026345F"/>
    <w:rsid w:val="00263724"/>
    <w:rsid w:val="002651B9"/>
    <w:rsid w:val="0026528F"/>
    <w:rsid w:val="00265A5F"/>
    <w:rsid w:val="00265D70"/>
    <w:rsid w:val="00265E70"/>
    <w:rsid w:val="0026610D"/>
    <w:rsid w:val="002664D3"/>
    <w:rsid w:val="0026696F"/>
    <w:rsid w:val="00266A7D"/>
    <w:rsid w:val="002673AB"/>
    <w:rsid w:val="002703A7"/>
    <w:rsid w:val="00270951"/>
    <w:rsid w:val="002711C3"/>
    <w:rsid w:val="002712DD"/>
    <w:rsid w:val="002717C5"/>
    <w:rsid w:val="00271A47"/>
    <w:rsid w:val="00271AF3"/>
    <w:rsid w:val="00272008"/>
    <w:rsid w:val="0027210A"/>
    <w:rsid w:val="0027223D"/>
    <w:rsid w:val="002725FD"/>
    <w:rsid w:val="00272964"/>
    <w:rsid w:val="00272D8C"/>
    <w:rsid w:val="00272F6A"/>
    <w:rsid w:val="00272FF5"/>
    <w:rsid w:val="00273043"/>
    <w:rsid w:val="00273E9A"/>
    <w:rsid w:val="00274853"/>
    <w:rsid w:val="00274EEF"/>
    <w:rsid w:val="0027503C"/>
    <w:rsid w:val="0027511A"/>
    <w:rsid w:val="00275190"/>
    <w:rsid w:val="00275287"/>
    <w:rsid w:val="00275362"/>
    <w:rsid w:val="00275431"/>
    <w:rsid w:val="0027551B"/>
    <w:rsid w:val="002758CE"/>
    <w:rsid w:val="00275C44"/>
    <w:rsid w:val="00275D99"/>
    <w:rsid w:val="002761B8"/>
    <w:rsid w:val="00276681"/>
    <w:rsid w:val="002770AE"/>
    <w:rsid w:val="002776B1"/>
    <w:rsid w:val="00277AAF"/>
    <w:rsid w:val="00277BF1"/>
    <w:rsid w:val="00280303"/>
    <w:rsid w:val="00280365"/>
    <w:rsid w:val="0028077E"/>
    <w:rsid w:val="002808C6"/>
    <w:rsid w:val="002812F5"/>
    <w:rsid w:val="00281886"/>
    <w:rsid w:val="00281BB6"/>
    <w:rsid w:val="00282526"/>
    <w:rsid w:val="002827C8"/>
    <w:rsid w:val="00282DC5"/>
    <w:rsid w:val="0028313E"/>
    <w:rsid w:val="002831B2"/>
    <w:rsid w:val="0028352B"/>
    <w:rsid w:val="00283693"/>
    <w:rsid w:val="00283F4A"/>
    <w:rsid w:val="00284635"/>
    <w:rsid w:val="002847AF"/>
    <w:rsid w:val="00284FCC"/>
    <w:rsid w:val="00285298"/>
    <w:rsid w:val="002853D6"/>
    <w:rsid w:val="00285844"/>
    <w:rsid w:val="002859DB"/>
    <w:rsid w:val="00285F80"/>
    <w:rsid w:val="002861E4"/>
    <w:rsid w:val="00286895"/>
    <w:rsid w:val="00286E34"/>
    <w:rsid w:val="00287247"/>
    <w:rsid w:val="002873C1"/>
    <w:rsid w:val="00287717"/>
    <w:rsid w:val="0028775D"/>
    <w:rsid w:val="00287BBE"/>
    <w:rsid w:val="00287F5B"/>
    <w:rsid w:val="002902B8"/>
    <w:rsid w:val="002906B2"/>
    <w:rsid w:val="00290DEA"/>
    <w:rsid w:val="0029100D"/>
    <w:rsid w:val="00291163"/>
    <w:rsid w:val="00291269"/>
    <w:rsid w:val="002917C9"/>
    <w:rsid w:val="002919A1"/>
    <w:rsid w:val="00292286"/>
    <w:rsid w:val="002925A3"/>
    <w:rsid w:val="00292D89"/>
    <w:rsid w:val="002931FB"/>
    <w:rsid w:val="00293877"/>
    <w:rsid w:val="00293E07"/>
    <w:rsid w:val="00293F33"/>
    <w:rsid w:val="0029442D"/>
    <w:rsid w:val="00294727"/>
    <w:rsid w:val="00294EA2"/>
    <w:rsid w:val="00294EE0"/>
    <w:rsid w:val="00294F8B"/>
    <w:rsid w:val="002950C1"/>
    <w:rsid w:val="002952C5"/>
    <w:rsid w:val="00295587"/>
    <w:rsid w:val="00295C0A"/>
    <w:rsid w:val="00295C11"/>
    <w:rsid w:val="0029645D"/>
    <w:rsid w:val="002966F6"/>
    <w:rsid w:val="0029670D"/>
    <w:rsid w:val="00296ACB"/>
    <w:rsid w:val="00297ACA"/>
    <w:rsid w:val="002A050A"/>
    <w:rsid w:val="002A093A"/>
    <w:rsid w:val="002A09F5"/>
    <w:rsid w:val="002A10CB"/>
    <w:rsid w:val="002A1495"/>
    <w:rsid w:val="002A14CE"/>
    <w:rsid w:val="002A1D16"/>
    <w:rsid w:val="002A1D5D"/>
    <w:rsid w:val="002A1ECE"/>
    <w:rsid w:val="002A1F3C"/>
    <w:rsid w:val="002A22A3"/>
    <w:rsid w:val="002A25C4"/>
    <w:rsid w:val="002A26C2"/>
    <w:rsid w:val="002A35CE"/>
    <w:rsid w:val="002A3AE8"/>
    <w:rsid w:val="002A3FA8"/>
    <w:rsid w:val="002A4418"/>
    <w:rsid w:val="002A4573"/>
    <w:rsid w:val="002A4A8D"/>
    <w:rsid w:val="002A4DA7"/>
    <w:rsid w:val="002A5049"/>
    <w:rsid w:val="002A541C"/>
    <w:rsid w:val="002A5BEA"/>
    <w:rsid w:val="002A62BB"/>
    <w:rsid w:val="002A655E"/>
    <w:rsid w:val="002A6F6F"/>
    <w:rsid w:val="002A71DA"/>
    <w:rsid w:val="002A7407"/>
    <w:rsid w:val="002A7CD5"/>
    <w:rsid w:val="002A7D55"/>
    <w:rsid w:val="002B0094"/>
    <w:rsid w:val="002B0141"/>
    <w:rsid w:val="002B0F30"/>
    <w:rsid w:val="002B1065"/>
    <w:rsid w:val="002B1209"/>
    <w:rsid w:val="002B1A59"/>
    <w:rsid w:val="002B1DBB"/>
    <w:rsid w:val="002B303E"/>
    <w:rsid w:val="002B3574"/>
    <w:rsid w:val="002B3605"/>
    <w:rsid w:val="002B37FB"/>
    <w:rsid w:val="002B40AE"/>
    <w:rsid w:val="002B4233"/>
    <w:rsid w:val="002B423B"/>
    <w:rsid w:val="002B45D0"/>
    <w:rsid w:val="002B4AC1"/>
    <w:rsid w:val="002B4EC6"/>
    <w:rsid w:val="002B4FD2"/>
    <w:rsid w:val="002B552A"/>
    <w:rsid w:val="002B5D33"/>
    <w:rsid w:val="002B62BD"/>
    <w:rsid w:val="002B6ECB"/>
    <w:rsid w:val="002B7998"/>
    <w:rsid w:val="002B79EC"/>
    <w:rsid w:val="002C0042"/>
    <w:rsid w:val="002C0D03"/>
    <w:rsid w:val="002C14C3"/>
    <w:rsid w:val="002C1B8E"/>
    <w:rsid w:val="002C1C17"/>
    <w:rsid w:val="002C1EE4"/>
    <w:rsid w:val="002C1FF4"/>
    <w:rsid w:val="002C26A8"/>
    <w:rsid w:val="002C27AA"/>
    <w:rsid w:val="002C2C81"/>
    <w:rsid w:val="002C413B"/>
    <w:rsid w:val="002C4E06"/>
    <w:rsid w:val="002C5184"/>
    <w:rsid w:val="002C522D"/>
    <w:rsid w:val="002C547F"/>
    <w:rsid w:val="002C556F"/>
    <w:rsid w:val="002C5628"/>
    <w:rsid w:val="002C5983"/>
    <w:rsid w:val="002C5E91"/>
    <w:rsid w:val="002C6088"/>
    <w:rsid w:val="002C6168"/>
    <w:rsid w:val="002C68DB"/>
    <w:rsid w:val="002C6F76"/>
    <w:rsid w:val="002C7C88"/>
    <w:rsid w:val="002D0205"/>
    <w:rsid w:val="002D0385"/>
    <w:rsid w:val="002D04CB"/>
    <w:rsid w:val="002D1E06"/>
    <w:rsid w:val="002D1E33"/>
    <w:rsid w:val="002D286E"/>
    <w:rsid w:val="002D3C49"/>
    <w:rsid w:val="002D3CD2"/>
    <w:rsid w:val="002D4579"/>
    <w:rsid w:val="002D45BD"/>
    <w:rsid w:val="002D4FEB"/>
    <w:rsid w:val="002D56A4"/>
    <w:rsid w:val="002D5A40"/>
    <w:rsid w:val="002D64FE"/>
    <w:rsid w:val="002D67F1"/>
    <w:rsid w:val="002D6DD8"/>
    <w:rsid w:val="002D7240"/>
    <w:rsid w:val="002D74E0"/>
    <w:rsid w:val="002D7966"/>
    <w:rsid w:val="002D7A14"/>
    <w:rsid w:val="002D7D11"/>
    <w:rsid w:val="002E0405"/>
    <w:rsid w:val="002E1304"/>
    <w:rsid w:val="002E1372"/>
    <w:rsid w:val="002E1513"/>
    <w:rsid w:val="002E15F7"/>
    <w:rsid w:val="002E18D9"/>
    <w:rsid w:val="002E1DA5"/>
    <w:rsid w:val="002E1EE9"/>
    <w:rsid w:val="002E1F80"/>
    <w:rsid w:val="002E20FF"/>
    <w:rsid w:val="002E218A"/>
    <w:rsid w:val="002E21CD"/>
    <w:rsid w:val="002E220E"/>
    <w:rsid w:val="002E23DB"/>
    <w:rsid w:val="002E2445"/>
    <w:rsid w:val="002E255C"/>
    <w:rsid w:val="002E2914"/>
    <w:rsid w:val="002E291A"/>
    <w:rsid w:val="002E2DAD"/>
    <w:rsid w:val="002E2FA9"/>
    <w:rsid w:val="002E3126"/>
    <w:rsid w:val="002E33A2"/>
    <w:rsid w:val="002E372F"/>
    <w:rsid w:val="002E3B84"/>
    <w:rsid w:val="002E3D29"/>
    <w:rsid w:val="002E3E76"/>
    <w:rsid w:val="002E5300"/>
    <w:rsid w:val="002E5654"/>
    <w:rsid w:val="002E5A04"/>
    <w:rsid w:val="002E5B9A"/>
    <w:rsid w:val="002E61E7"/>
    <w:rsid w:val="002E6B13"/>
    <w:rsid w:val="002E7407"/>
    <w:rsid w:val="002E76A3"/>
    <w:rsid w:val="002E7EBF"/>
    <w:rsid w:val="002F0DF7"/>
    <w:rsid w:val="002F143D"/>
    <w:rsid w:val="002F1473"/>
    <w:rsid w:val="002F154C"/>
    <w:rsid w:val="002F197D"/>
    <w:rsid w:val="002F2104"/>
    <w:rsid w:val="002F2148"/>
    <w:rsid w:val="002F2D63"/>
    <w:rsid w:val="002F2ECF"/>
    <w:rsid w:val="002F30BA"/>
    <w:rsid w:val="002F32DA"/>
    <w:rsid w:val="002F391F"/>
    <w:rsid w:val="002F3952"/>
    <w:rsid w:val="002F3A68"/>
    <w:rsid w:val="002F3CB4"/>
    <w:rsid w:val="002F3EB5"/>
    <w:rsid w:val="002F4371"/>
    <w:rsid w:val="002F43CA"/>
    <w:rsid w:val="002F45A4"/>
    <w:rsid w:val="002F4AA7"/>
    <w:rsid w:val="002F4EB1"/>
    <w:rsid w:val="002F530F"/>
    <w:rsid w:val="002F53A0"/>
    <w:rsid w:val="002F552B"/>
    <w:rsid w:val="002F5606"/>
    <w:rsid w:val="002F56C8"/>
    <w:rsid w:val="002F5877"/>
    <w:rsid w:val="002F5A75"/>
    <w:rsid w:val="002F6734"/>
    <w:rsid w:val="002F6A2A"/>
    <w:rsid w:val="002F6F09"/>
    <w:rsid w:val="002F728B"/>
    <w:rsid w:val="002F7D0D"/>
    <w:rsid w:val="003000E0"/>
    <w:rsid w:val="003001C2"/>
    <w:rsid w:val="00300386"/>
    <w:rsid w:val="0030050C"/>
    <w:rsid w:val="00301183"/>
    <w:rsid w:val="0030139F"/>
    <w:rsid w:val="00301B41"/>
    <w:rsid w:val="00301CCA"/>
    <w:rsid w:val="00301FF9"/>
    <w:rsid w:val="0030241E"/>
    <w:rsid w:val="0030306A"/>
    <w:rsid w:val="00303254"/>
    <w:rsid w:val="00303565"/>
    <w:rsid w:val="003037B0"/>
    <w:rsid w:val="0030399C"/>
    <w:rsid w:val="00303DA7"/>
    <w:rsid w:val="00303DE4"/>
    <w:rsid w:val="00303E40"/>
    <w:rsid w:val="00303EF0"/>
    <w:rsid w:val="003041D0"/>
    <w:rsid w:val="003042BD"/>
    <w:rsid w:val="00304DA3"/>
    <w:rsid w:val="00304E85"/>
    <w:rsid w:val="00304ED2"/>
    <w:rsid w:val="00304F47"/>
    <w:rsid w:val="003051BD"/>
    <w:rsid w:val="00305503"/>
    <w:rsid w:val="003058AA"/>
    <w:rsid w:val="00305A84"/>
    <w:rsid w:val="00305B9E"/>
    <w:rsid w:val="003061FA"/>
    <w:rsid w:val="003067C7"/>
    <w:rsid w:val="00306A8E"/>
    <w:rsid w:val="00307540"/>
    <w:rsid w:val="00307569"/>
    <w:rsid w:val="00307608"/>
    <w:rsid w:val="00307823"/>
    <w:rsid w:val="00307A1C"/>
    <w:rsid w:val="00307F0D"/>
    <w:rsid w:val="00310365"/>
    <w:rsid w:val="0031060C"/>
    <w:rsid w:val="00310DD9"/>
    <w:rsid w:val="00310F41"/>
    <w:rsid w:val="00311741"/>
    <w:rsid w:val="00311C5F"/>
    <w:rsid w:val="00311D9E"/>
    <w:rsid w:val="00312356"/>
    <w:rsid w:val="003126FF"/>
    <w:rsid w:val="0031339C"/>
    <w:rsid w:val="003135A2"/>
    <w:rsid w:val="00313D2E"/>
    <w:rsid w:val="00315018"/>
    <w:rsid w:val="00315377"/>
    <w:rsid w:val="00315914"/>
    <w:rsid w:val="0031591A"/>
    <w:rsid w:val="00315D34"/>
    <w:rsid w:val="00315DE0"/>
    <w:rsid w:val="0031601A"/>
    <w:rsid w:val="0031679A"/>
    <w:rsid w:val="00316F04"/>
    <w:rsid w:val="003170A1"/>
    <w:rsid w:val="00317415"/>
    <w:rsid w:val="0031746E"/>
    <w:rsid w:val="003177E1"/>
    <w:rsid w:val="00317A75"/>
    <w:rsid w:val="00317DD7"/>
    <w:rsid w:val="00320570"/>
    <w:rsid w:val="00320995"/>
    <w:rsid w:val="00320A2B"/>
    <w:rsid w:val="00320B15"/>
    <w:rsid w:val="00320B79"/>
    <w:rsid w:val="00320C14"/>
    <w:rsid w:val="00320E37"/>
    <w:rsid w:val="00321347"/>
    <w:rsid w:val="00321BE8"/>
    <w:rsid w:val="00321D7B"/>
    <w:rsid w:val="00321DEC"/>
    <w:rsid w:val="0032211A"/>
    <w:rsid w:val="00322134"/>
    <w:rsid w:val="00322D36"/>
    <w:rsid w:val="00322F4D"/>
    <w:rsid w:val="00323684"/>
    <w:rsid w:val="00323779"/>
    <w:rsid w:val="00324122"/>
    <w:rsid w:val="003245FF"/>
    <w:rsid w:val="00324A89"/>
    <w:rsid w:val="00324DBB"/>
    <w:rsid w:val="00324E1B"/>
    <w:rsid w:val="00325052"/>
    <w:rsid w:val="00325288"/>
    <w:rsid w:val="0032535E"/>
    <w:rsid w:val="00325628"/>
    <w:rsid w:val="00325C82"/>
    <w:rsid w:val="00325F48"/>
    <w:rsid w:val="00326527"/>
    <w:rsid w:val="00326624"/>
    <w:rsid w:val="003266CD"/>
    <w:rsid w:val="003266EB"/>
    <w:rsid w:val="00326824"/>
    <w:rsid w:val="00326D34"/>
    <w:rsid w:val="003271B9"/>
    <w:rsid w:val="00327481"/>
    <w:rsid w:val="003278A0"/>
    <w:rsid w:val="00327C91"/>
    <w:rsid w:val="00330C02"/>
    <w:rsid w:val="0033128B"/>
    <w:rsid w:val="00331325"/>
    <w:rsid w:val="00331491"/>
    <w:rsid w:val="003318FC"/>
    <w:rsid w:val="00332B30"/>
    <w:rsid w:val="00332BD9"/>
    <w:rsid w:val="00332C60"/>
    <w:rsid w:val="00332CD3"/>
    <w:rsid w:val="00333A10"/>
    <w:rsid w:val="00333FCB"/>
    <w:rsid w:val="0033417D"/>
    <w:rsid w:val="0033419E"/>
    <w:rsid w:val="00334476"/>
    <w:rsid w:val="00334E36"/>
    <w:rsid w:val="003350D7"/>
    <w:rsid w:val="003365AD"/>
    <w:rsid w:val="003365B0"/>
    <w:rsid w:val="00336B11"/>
    <w:rsid w:val="00337FB7"/>
    <w:rsid w:val="0034013C"/>
    <w:rsid w:val="0034033F"/>
    <w:rsid w:val="003405E0"/>
    <w:rsid w:val="00340669"/>
    <w:rsid w:val="0034083D"/>
    <w:rsid w:val="00340B9C"/>
    <w:rsid w:val="003412EF"/>
    <w:rsid w:val="003417FC"/>
    <w:rsid w:val="0034190B"/>
    <w:rsid w:val="00341DDA"/>
    <w:rsid w:val="00341DE8"/>
    <w:rsid w:val="00342504"/>
    <w:rsid w:val="00342985"/>
    <w:rsid w:val="00343B81"/>
    <w:rsid w:val="003449B4"/>
    <w:rsid w:val="00344B3A"/>
    <w:rsid w:val="00344BF5"/>
    <w:rsid w:val="00344C35"/>
    <w:rsid w:val="00344DED"/>
    <w:rsid w:val="003453A1"/>
    <w:rsid w:val="00345A19"/>
    <w:rsid w:val="00345CCE"/>
    <w:rsid w:val="00345F12"/>
    <w:rsid w:val="00345F8A"/>
    <w:rsid w:val="00346133"/>
    <w:rsid w:val="00346549"/>
    <w:rsid w:val="00346784"/>
    <w:rsid w:val="003468B9"/>
    <w:rsid w:val="00346E6F"/>
    <w:rsid w:val="00347B85"/>
    <w:rsid w:val="00347C92"/>
    <w:rsid w:val="003501A7"/>
    <w:rsid w:val="003501CB"/>
    <w:rsid w:val="003507CE"/>
    <w:rsid w:val="003508E8"/>
    <w:rsid w:val="00350B76"/>
    <w:rsid w:val="00350CEC"/>
    <w:rsid w:val="00350E79"/>
    <w:rsid w:val="003511F9"/>
    <w:rsid w:val="003514C6"/>
    <w:rsid w:val="003516EA"/>
    <w:rsid w:val="00351A6B"/>
    <w:rsid w:val="00352534"/>
    <w:rsid w:val="00352BDD"/>
    <w:rsid w:val="00352FF5"/>
    <w:rsid w:val="00353060"/>
    <w:rsid w:val="00353284"/>
    <w:rsid w:val="00353536"/>
    <w:rsid w:val="003538F5"/>
    <w:rsid w:val="00353F7E"/>
    <w:rsid w:val="003549AD"/>
    <w:rsid w:val="00354C54"/>
    <w:rsid w:val="00354D46"/>
    <w:rsid w:val="00354EEE"/>
    <w:rsid w:val="0035519C"/>
    <w:rsid w:val="003551BF"/>
    <w:rsid w:val="003553D5"/>
    <w:rsid w:val="00355B96"/>
    <w:rsid w:val="00356067"/>
    <w:rsid w:val="00356CE7"/>
    <w:rsid w:val="00357161"/>
    <w:rsid w:val="00357DEA"/>
    <w:rsid w:val="003608C6"/>
    <w:rsid w:val="00360CA6"/>
    <w:rsid w:val="00361680"/>
    <w:rsid w:val="00361A26"/>
    <w:rsid w:val="00362249"/>
    <w:rsid w:val="00362548"/>
    <w:rsid w:val="00362C79"/>
    <w:rsid w:val="00363103"/>
    <w:rsid w:val="00363120"/>
    <w:rsid w:val="00363207"/>
    <w:rsid w:val="00363905"/>
    <w:rsid w:val="00364544"/>
    <w:rsid w:val="00364A0A"/>
    <w:rsid w:val="00364ADF"/>
    <w:rsid w:val="00364E24"/>
    <w:rsid w:val="003654D0"/>
    <w:rsid w:val="00365724"/>
    <w:rsid w:val="00365B78"/>
    <w:rsid w:val="00365DB4"/>
    <w:rsid w:val="00365E39"/>
    <w:rsid w:val="00366499"/>
    <w:rsid w:val="00366620"/>
    <w:rsid w:val="00366D35"/>
    <w:rsid w:val="00366ECD"/>
    <w:rsid w:val="00367733"/>
    <w:rsid w:val="00367A4B"/>
    <w:rsid w:val="003700DE"/>
    <w:rsid w:val="0037060F"/>
    <w:rsid w:val="00370645"/>
    <w:rsid w:val="0037129A"/>
    <w:rsid w:val="003713BE"/>
    <w:rsid w:val="00371E0B"/>
    <w:rsid w:val="003721E0"/>
    <w:rsid w:val="00372265"/>
    <w:rsid w:val="0037245C"/>
    <w:rsid w:val="0037299D"/>
    <w:rsid w:val="00372BDC"/>
    <w:rsid w:val="0037390E"/>
    <w:rsid w:val="00373994"/>
    <w:rsid w:val="00373A69"/>
    <w:rsid w:val="00373A9F"/>
    <w:rsid w:val="00373F58"/>
    <w:rsid w:val="00374413"/>
    <w:rsid w:val="0037446E"/>
    <w:rsid w:val="003744EA"/>
    <w:rsid w:val="00374A03"/>
    <w:rsid w:val="00374BFD"/>
    <w:rsid w:val="00374D05"/>
    <w:rsid w:val="003750D9"/>
    <w:rsid w:val="00375212"/>
    <w:rsid w:val="003755D4"/>
    <w:rsid w:val="00375CB7"/>
    <w:rsid w:val="00376363"/>
    <w:rsid w:val="003766C3"/>
    <w:rsid w:val="0037712E"/>
    <w:rsid w:val="0037753E"/>
    <w:rsid w:val="0037772E"/>
    <w:rsid w:val="003802CE"/>
    <w:rsid w:val="00380880"/>
    <w:rsid w:val="00381098"/>
    <w:rsid w:val="0038299E"/>
    <w:rsid w:val="00382F76"/>
    <w:rsid w:val="00383217"/>
    <w:rsid w:val="003836E3"/>
    <w:rsid w:val="0038371A"/>
    <w:rsid w:val="00383B7F"/>
    <w:rsid w:val="00383D97"/>
    <w:rsid w:val="00384372"/>
    <w:rsid w:val="003843D9"/>
    <w:rsid w:val="00384490"/>
    <w:rsid w:val="003846B1"/>
    <w:rsid w:val="00384B1D"/>
    <w:rsid w:val="00384C5F"/>
    <w:rsid w:val="0038518B"/>
    <w:rsid w:val="003853FB"/>
    <w:rsid w:val="00385733"/>
    <w:rsid w:val="00385929"/>
    <w:rsid w:val="0038596D"/>
    <w:rsid w:val="00385E50"/>
    <w:rsid w:val="00385ED7"/>
    <w:rsid w:val="0038626F"/>
    <w:rsid w:val="00386A34"/>
    <w:rsid w:val="00386AC7"/>
    <w:rsid w:val="00387105"/>
    <w:rsid w:val="00387364"/>
    <w:rsid w:val="0038737B"/>
    <w:rsid w:val="0038751C"/>
    <w:rsid w:val="00387581"/>
    <w:rsid w:val="003879E5"/>
    <w:rsid w:val="00390105"/>
    <w:rsid w:val="00390457"/>
    <w:rsid w:val="003907AF"/>
    <w:rsid w:val="00390CFF"/>
    <w:rsid w:val="0039107A"/>
    <w:rsid w:val="00391480"/>
    <w:rsid w:val="003915DC"/>
    <w:rsid w:val="003918B5"/>
    <w:rsid w:val="00391CF9"/>
    <w:rsid w:val="00391F3B"/>
    <w:rsid w:val="00392283"/>
    <w:rsid w:val="0039281E"/>
    <w:rsid w:val="003936C0"/>
    <w:rsid w:val="00393847"/>
    <w:rsid w:val="0039389A"/>
    <w:rsid w:val="0039390E"/>
    <w:rsid w:val="00394F47"/>
    <w:rsid w:val="0039508E"/>
    <w:rsid w:val="00395805"/>
    <w:rsid w:val="003958F8"/>
    <w:rsid w:val="003959D6"/>
    <w:rsid w:val="00395A34"/>
    <w:rsid w:val="00396556"/>
    <w:rsid w:val="003967B8"/>
    <w:rsid w:val="003967F9"/>
    <w:rsid w:val="00397D43"/>
    <w:rsid w:val="00397D6F"/>
    <w:rsid w:val="00397EBA"/>
    <w:rsid w:val="003A0979"/>
    <w:rsid w:val="003A0C82"/>
    <w:rsid w:val="003A128B"/>
    <w:rsid w:val="003A2AE8"/>
    <w:rsid w:val="003A2F73"/>
    <w:rsid w:val="003A37C8"/>
    <w:rsid w:val="003A3AD7"/>
    <w:rsid w:val="003A3DD9"/>
    <w:rsid w:val="003A49EB"/>
    <w:rsid w:val="003A4AE3"/>
    <w:rsid w:val="003A4F20"/>
    <w:rsid w:val="003A51C8"/>
    <w:rsid w:val="003A54A4"/>
    <w:rsid w:val="003A55DE"/>
    <w:rsid w:val="003A5E15"/>
    <w:rsid w:val="003A6312"/>
    <w:rsid w:val="003A65CA"/>
    <w:rsid w:val="003A66FB"/>
    <w:rsid w:val="003A6816"/>
    <w:rsid w:val="003A6A30"/>
    <w:rsid w:val="003A6ED3"/>
    <w:rsid w:val="003A6FF8"/>
    <w:rsid w:val="003A76A3"/>
    <w:rsid w:val="003A77DC"/>
    <w:rsid w:val="003B01AC"/>
    <w:rsid w:val="003B0B53"/>
    <w:rsid w:val="003B1409"/>
    <w:rsid w:val="003B1785"/>
    <w:rsid w:val="003B2FBA"/>
    <w:rsid w:val="003B3223"/>
    <w:rsid w:val="003B3EDC"/>
    <w:rsid w:val="003B46D7"/>
    <w:rsid w:val="003B485E"/>
    <w:rsid w:val="003B555C"/>
    <w:rsid w:val="003B5600"/>
    <w:rsid w:val="003B5743"/>
    <w:rsid w:val="003B5A5C"/>
    <w:rsid w:val="003B5A68"/>
    <w:rsid w:val="003B5DD2"/>
    <w:rsid w:val="003B6C39"/>
    <w:rsid w:val="003B7054"/>
    <w:rsid w:val="003B786A"/>
    <w:rsid w:val="003B7D1E"/>
    <w:rsid w:val="003C01E5"/>
    <w:rsid w:val="003C041C"/>
    <w:rsid w:val="003C06E4"/>
    <w:rsid w:val="003C09A3"/>
    <w:rsid w:val="003C0C8C"/>
    <w:rsid w:val="003C0CB3"/>
    <w:rsid w:val="003C11CD"/>
    <w:rsid w:val="003C1233"/>
    <w:rsid w:val="003C136A"/>
    <w:rsid w:val="003C140D"/>
    <w:rsid w:val="003C207A"/>
    <w:rsid w:val="003C20F7"/>
    <w:rsid w:val="003C23BA"/>
    <w:rsid w:val="003C24E2"/>
    <w:rsid w:val="003C288B"/>
    <w:rsid w:val="003C29FA"/>
    <w:rsid w:val="003C3B99"/>
    <w:rsid w:val="003C3D91"/>
    <w:rsid w:val="003C3F09"/>
    <w:rsid w:val="003C3FE1"/>
    <w:rsid w:val="003C40F2"/>
    <w:rsid w:val="003C41F1"/>
    <w:rsid w:val="003C4812"/>
    <w:rsid w:val="003C4A35"/>
    <w:rsid w:val="003C4ACA"/>
    <w:rsid w:val="003C5F7D"/>
    <w:rsid w:val="003C5FD3"/>
    <w:rsid w:val="003C636A"/>
    <w:rsid w:val="003C63DD"/>
    <w:rsid w:val="003C6804"/>
    <w:rsid w:val="003C6EFF"/>
    <w:rsid w:val="003C7168"/>
    <w:rsid w:val="003C7A20"/>
    <w:rsid w:val="003D00A8"/>
    <w:rsid w:val="003D01BB"/>
    <w:rsid w:val="003D024C"/>
    <w:rsid w:val="003D03E9"/>
    <w:rsid w:val="003D07D2"/>
    <w:rsid w:val="003D095E"/>
    <w:rsid w:val="003D0970"/>
    <w:rsid w:val="003D1509"/>
    <w:rsid w:val="003D1AF2"/>
    <w:rsid w:val="003D1B3F"/>
    <w:rsid w:val="003D1D54"/>
    <w:rsid w:val="003D25C5"/>
    <w:rsid w:val="003D2A94"/>
    <w:rsid w:val="003D2B3B"/>
    <w:rsid w:val="003D2D9A"/>
    <w:rsid w:val="003D2E0B"/>
    <w:rsid w:val="003D2F44"/>
    <w:rsid w:val="003D310A"/>
    <w:rsid w:val="003D3241"/>
    <w:rsid w:val="003D3AAA"/>
    <w:rsid w:val="003D3BA9"/>
    <w:rsid w:val="003D3E7E"/>
    <w:rsid w:val="003D3F61"/>
    <w:rsid w:val="003D4003"/>
    <w:rsid w:val="003D41CB"/>
    <w:rsid w:val="003D42AF"/>
    <w:rsid w:val="003D4329"/>
    <w:rsid w:val="003D5963"/>
    <w:rsid w:val="003D5999"/>
    <w:rsid w:val="003D5C0D"/>
    <w:rsid w:val="003D5CB8"/>
    <w:rsid w:val="003D5D64"/>
    <w:rsid w:val="003D6D7D"/>
    <w:rsid w:val="003D755B"/>
    <w:rsid w:val="003D7644"/>
    <w:rsid w:val="003D7E0D"/>
    <w:rsid w:val="003E0837"/>
    <w:rsid w:val="003E0C4D"/>
    <w:rsid w:val="003E0E24"/>
    <w:rsid w:val="003E1A42"/>
    <w:rsid w:val="003E2427"/>
    <w:rsid w:val="003E2E47"/>
    <w:rsid w:val="003E2F98"/>
    <w:rsid w:val="003E360F"/>
    <w:rsid w:val="003E3C57"/>
    <w:rsid w:val="003E474A"/>
    <w:rsid w:val="003E476D"/>
    <w:rsid w:val="003E4924"/>
    <w:rsid w:val="003E4C95"/>
    <w:rsid w:val="003E521E"/>
    <w:rsid w:val="003E55DE"/>
    <w:rsid w:val="003E686B"/>
    <w:rsid w:val="003E6A58"/>
    <w:rsid w:val="003E6BEF"/>
    <w:rsid w:val="003E6C8A"/>
    <w:rsid w:val="003E6D78"/>
    <w:rsid w:val="003E6EF4"/>
    <w:rsid w:val="003E70D8"/>
    <w:rsid w:val="003E738D"/>
    <w:rsid w:val="003E78FC"/>
    <w:rsid w:val="003E79CF"/>
    <w:rsid w:val="003E7C8E"/>
    <w:rsid w:val="003E7D97"/>
    <w:rsid w:val="003F04CC"/>
    <w:rsid w:val="003F166F"/>
    <w:rsid w:val="003F1991"/>
    <w:rsid w:val="003F1B4E"/>
    <w:rsid w:val="003F1C2D"/>
    <w:rsid w:val="003F1C59"/>
    <w:rsid w:val="003F204C"/>
    <w:rsid w:val="003F20EB"/>
    <w:rsid w:val="003F2776"/>
    <w:rsid w:val="003F2802"/>
    <w:rsid w:val="003F2E38"/>
    <w:rsid w:val="003F3262"/>
    <w:rsid w:val="003F334C"/>
    <w:rsid w:val="003F36B3"/>
    <w:rsid w:val="003F374C"/>
    <w:rsid w:val="003F3947"/>
    <w:rsid w:val="003F3E19"/>
    <w:rsid w:val="003F5614"/>
    <w:rsid w:val="003F5CA7"/>
    <w:rsid w:val="003F60E3"/>
    <w:rsid w:val="003F618A"/>
    <w:rsid w:val="003F64F9"/>
    <w:rsid w:val="003F6B72"/>
    <w:rsid w:val="003F6D67"/>
    <w:rsid w:val="003F7028"/>
    <w:rsid w:val="003F76DE"/>
    <w:rsid w:val="003F7DC1"/>
    <w:rsid w:val="00400C0E"/>
    <w:rsid w:val="00400ED7"/>
    <w:rsid w:val="00400FCF"/>
    <w:rsid w:val="00400FD1"/>
    <w:rsid w:val="0040109F"/>
    <w:rsid w:val="004010EF"/>
    <w:rsid w:val="004014B0"/>
    <w:rsid w:val="00401540"/>
    <w:rsid w:val="0040226A"/>
    <w:rsid w:val="00402BCF"/>
    <w:rsid w:val="00402D3C"/>
    <w:rsid w:val="00402EED"/>
    <w:rsid w:val="0040301F"/>
    <w:rsid w:val="004031C1"/>
    <w:rsid w:val="004031E2"/>
    <w:rsid w:val="0040341C"/>
    <w:rsid w:val="00403543"/>
    <w:rsid w:val="00403AD2"/>
    <w:rsid w:val="00403AF0"/>
    <w:rsid w:val="00403EE8"/>
    <w:rsid w:val="00404222"/>
    <w:rsid w:val="0040431D"/>
    <w:rsid w:val="0040497A"/>
    <w:rsid w:val="00404BB6"/>
    <w:rsid w:val="00404E71"/>
    <w:rsid w:val="00405093"/>
    <w:rsid w:val="00405882"/>
    <w:rsid w:val="004059D3"/>
    <w:rsid w:val="0040622A"/>
    <w:rsid w:val="00406451"/>
    <w:rsid w:val="004064CE"/>
    <w:rsid w:val="004064D4"/>
    <w:rsid w:val="004066BD"/>
    <w:rsid w:val="004067D8"/>
    <w:rsid w:val="004067E6"/>
    <w:rsid w:val="00406B67"/>
    <w:rsid w:val="0040735E"/>
    <w:rsid w:val="00407463"/>
    <w:rsid w:val="004076DC"/>
    <w:rsid w:val="00407BD9"/>
    <w:rsid w:val="00410605"/>
    <w:rsid w:val="00410B1F"/>
    <w:rsid w:val="0041100A"/>
    <w:rsid w:val="00411CE3"/>
    <w:rsid w:val="004125F2"/>
    <w:rsid w:val="004126ED"/>
    <w:rsid w:val="00412A52"/>
    <w:rsid w:val="00412B42"/>
    <w:rsid w:val="00412CE1"/>
    <w:rsid w:val="0041319B"/>
    <w:rsid w:val="004137C5"/>
    <w:rsid w:val="00413A52"/>
    <w:rsid w:val="00413C72"/>
    <w:rsid w:val="00413C8E"/>
    <w:rsid w:val="00414010"/>
    <w:rsid w:val="004142A7"/>
    <w:rsid w:val="004145A8"/>
    <w:rsid w:val="004145FD"/>
    <w:rsid w:val="00414D52"/>
    <w:rsid w:val="00414F07"/>
    <w:rsid w:val="0041513A"/>
    <w:rsid w:val="004152EF"/>
    <w:rsid w:val="004153AF"/>
    <w:rsid w:val="0041594F"/>
    <w:rsid w:val="00415D93"/>
    <w:rsid w:val="00415DFD"/>
    <w:rsid w:val="00415F3C"/>
    <w:rsid w:val="00415FDB"/>
    <w:rsid w:val="00416279"/>
    <w:rsid w:val="004165DF"/>
    <w:rsid w:val="00416787"/>
    <w:rsid w:val="00416904"/>
    <w:rsid w:val="00416A4B"/>
    <w:rsid w:val="00416B5C"/>
    <w:rsid w:val="004173FD"/>
    <w:rsid w:val="00417B7F"/>
    <w:rsid w:val="00417D47"/>
    <w:rsid w:val="00417F74"/>
    <w:rsid w:val="00420353"/>
    <w:rsid w:val="004206C0"/>
    <w:rsid w:val="00420F67"/>
    <w:rsid w:val="00420FD8"/>
    <w:rsid w:val="00421069"/>
    <w:rsid w:val="00421506"/>
    <w:rsid w:val="00421964"/>
    <w:rsid w:val="00421B4B"/>
    <w:rsid w:val="00421DE9"/>
    <w:rsid w:val="004222A4"/>
    <w:rsid w:val="00422360"/>
    <w:rsid w:val="0042263A"/>
    <w:rsid w:val="0042270C"/>
    <w:rsid w:val="004227A1"/>
    <w:rsid w:val="0042325A"/>
    <w:rsid w:val="00423E0A"/>
    <w:rsid w:val="0042411A"/>
    <w:rsid w:val="00424227"/>
    <w:rsid w:val="004242E4"/>
    <w:rsid w:val="0042434B"/>
    <w:rsid w:val="00424472"/>
    <w:rsid w:val="00424640"/>
    <w:rsid w:val="0042467D"/>
    <w:rsid w:val="00424E14"/>
    <w:rsid w:val="00425368"/>
    <w:rsid w:val="00425466"/>
    <w:rsid w:val="004254C2"/>
    <w:rsid w:val="004254E0"/>
    <w:rsid w:val="00425ECC"/>
    <w:rsid w:val="00426035"/>
    <w:rsid w:val="004264DD"/>
    <w:rsid w:val="00426739"/>
    <w:rsid w:val="0042690C"/>
    <w:rsid w:val="00426F3F"/>
    <w:rsid w:val="00427382"/>
    <w:rsid w:val="0042750E"/>
    <w:rsid w:val="004275FA"/>
    <w:rsid w:val="0042775B"/>
    <w:rsid w:val="0042777C"/>
    <w:rsid w:val="00427C70"/>
    <w:rsid w:val="00427F24"/>
    <w:rsid w:val="004300E9"/>
    <w:rsid w:val="00430556"/>
    <w:rsid w:val="00431563"/>
    <w:rsid w:val="004315BE"/>
    <w:rsid w:val="00431678"/>
    <w:rsid w:val="004316C2"/>
    <w:rsid w:val="00431A7E"/>
    <w:rsid w:val="00431E00"/>
    <w:rsid w:val="00432287"/>
    <w:rsid w:val="00432818"/>
    <w:rsid w:val="00433787"/>
    <w:rsid w:val="004339E1"/>
    <w:rsid w:val="004340B8"/>
    <w:rsid w:val="004343A9"/>
    <w:rsid w:val="00434529"/>
    <w:rsid w:val="00434F70"/>
    <w:rsid w:val="0043575E"/>
    <w:rsid w:val="00435B1A"/>
    <w:rsid w:val="00436519"/>
    <w:rsid w:val="004369F9"/>
    <w:rsid w:val="00436D81"/>
    <w:rsid w:val="00436F16"/>
    <w:rsid w:val="00437906"/>
    <w:rsid w:val="00437CE0"/>
    <w:rsid w:val="004406F5"/>
    <w:rsid w:val="00440DF6"/>
    <w:rsid w:val="00440F5B"/>
    <w:rsid w:val="004412FE"/>
    <w:rsid w:val="00441919"/>
    <w:rsid w:val="00441E51"/>
    <w:rsid w:val="00442252"/>
    <w:rsid w:val="004425A2"/>
    <w:rsid w:val="004426CB"/>
    <w:rsid w:val="00442F13"/>
    <w:rsid w:val="00443018"/>
    <w:rsid w:val="0044316E"/>
    <w:rsid w:val="004437FC"/>
    <w:rsid w:val="0044388F"/>
    <w:rsid w:val="00444615"/>
    <w:rsid w:val="00444907"/>
    <w:rsid w:val="0044498E"/>
    <w:rsid w:val="00444A14"/>
    <w:rsid w:val="00444DB9"/>
    <w:rsid w:val="00445745"/>
    <w:rsid w:val="00445D3E"/>
    <w:rsid w:val="004461D8"/>
    <w:rsid w:val="0044635F"/>
    <w:rsid w:val="00446486"/>
    <w:rsid w:val="00446672"/>
    <w:rsid w:val="00446737"/>
    <w:rsid w:val="004467D3"/>
    <w:rsid w:val="00446852"/>
    <w:rsid w:val="00446FEF"/>
    <w:rsid w:val="00447032"/>
    <w:rsid w:val="00447308"/>
    <w:rsid w:val="004473C2"/>
    <w:rsid w:val="004507A0"/>
    <w:rsid w:val="00450C16"/>
    <w:rsid w:val="004525E3"/>
    <w:rsid w:val="00452A67"/>
    <w:rsid w:val="00452CFD"/>
    <w:rsid w:val="0045317A"/>
    <w:rsid w:val="00453305"/>
    <w:rsid w:val="00453546"/>
    <w:rsid w:val="00453A1A"/>
    <w:rsid w:val="00453A26"/>
    <w:rsid w:val="00454391"/>
    <w:rsid w:val="00454794"/>
    <w:rsid w:val="004548F5"/>
    <w:rsid w:val="00454BDA"/>
    <w:rsid w:val="00454CA8"/>
    <w:rsid w:val="00455113"/>
    <w:rsid w:val="004556B4"/>
    <w:rsid w:val="00455772"/>
    <w:rsid w:val="00455F4C"/>
    <w:rsid w:val="00456068"/>
    <w:rsid w:val="00456464"/>
    <w:rsid w:val="00456545"/>
    <w:rsid w:val="004567AF"/>
    <w:rsid w:val="00456F53"/>
    <w:rsid w:val="0045757D"/>
    <w:rsid w:val="0045766E"/>
    <w:rsid w:val="00457936"/>
    <w:rsid w:val="00460513"/>
    <w:rsid w:val="0046054B"/>
    <w:rsid w:val="00460572"/>
    <w:rsid w:val="00460EC9"/>
    <w:rsid w:val="00460EE5"/>
    <w:rsid w:val="0046143D"/>
    <w:rsid w:val="00461BF4"/>
    <w:rsid w:val="00461F15"/>
    <w:rsid w:val="004622A2"/>
    <w:rsid w:val="004628D9"/>
    <w:rsid w:val="00462B31"/>
    <w:rsid w:val="00462FC6"/>
    <w:rsid w:val="004630F2"/>
    <w:rsid w:val="004630F4"/>
    <w:rsid w:val="004637BB"/>
    <w:rsid w:val="00463E1B"/>
    <w:rsid w:val="00463E46"/>
    <w:rsid w:val="00464741"/>
    <w:rsid w:val="00464825"/>
    <w:rsid w:val="00464948"/>
    <w:rsid w:val="00465858"/>
    <w:rsid w:val="00465AF7"/>
    <w:rsid w:val="004661BE"/>
    <w:rsid w:val="0046628A"/>
    <w:rsid w:val="00466403"/>
    <w:rsid w:val="004664D6"/>
    <w:rsid w:val="0046666D"/>
    <w:rsid w:val="00466929"/>
    <w:rsid w:val="00466B8A"/>
    <w:rsid w:val="00466C5E"/>
    <w:rsid w:val="00467182"/>
    <w:rsid w:val="0046797F"/>
    <w:rsid w:val="00467A62"/>
    <w:rsid w:val="00470866"/>
    <w:rsid w:val="00470989"/>
    <w:rsid w:val="004710D7"/>
    <w:rsid w:val="0047118C"/>
    <w:rsid w:val="0047184E"/>
    <w:rsid w:val="0047238F"/>
    <w:rsid w:val="0047272C"/>
    <w:rsid w:val="00472950"/>
    <w:rsid w:val="00472982"/>
    <w:rsid w:val="00472D49"/>
    <w:rsid w:val="00472E8D"/>
    <w:rsid w:val="0047302B"/>
    <w:rsid w:val="004730C2"/>
    <w:rsid w:val="00473A9C"/>
    <w:rsid w:val="00473D0D"/>
    <w:rsid w:val="0047481A"/>
    <w:rsid w:val="0047489F"/>
    <w:rsid w:val="004749CD"/>
    <w:rsid w:val="00475713"/>
    <w:rsid w:val="004759CF"/>
    <w:rsid w:val="00476791"/>
    <w:rsid w:val="004772C7"/>
    <w:rsid w:val="004773E1"/>
    <w:rsid w:val="0047759B"/>
    <w:rsid w:val="00477A5D"/>
    <w:rsid w:val="004805C4"/>
    <w:rsid w:val="00480A28"/>
    <w:rsid w:val="00480ECD"/>
    <w:rsid w:val="00480EF8"/>
    <w:rsid w:val="004812C2"/>
    <w:rsid w:val="004815BF"/>
    <w:rsid w:val="004816C3"/>
    <w:rsid w:val="0048184F"/>
    <w:rsid w:val="004819C7"/>
    <w:rsid w:val="00481A17"/>
    <w:rsid w:val="00481AF2"/>
    <w:rsid w:val="00481B5E"/>
    <w:rsid w:val="00481F1A"/>
    <w:rsid w:val="00482061"/>
    <w:rsid w:val="00482065"/>
    <w:rsid w:val="004825E5"/>
    <w:rsid w:val="00482A3D"/>
    <w:rsid w:val="0048310A"/>
    <w:rsid w:val="004838F1"/>
    <w:rsid w:val="00483C2F"/>
    <w:rsid w:val="00483D9F"/>
    <w:rsid w:val="00483E65"/>
    <w:rsid w:val="004845A9"/>
    <w:rsid w:val="00484C17"/>
    <w:rsid w:val="00484FB2"/>
    <w:rsid w:val="00485066"/>
    <w:rsid w:val="004857D1"/>
    <w:rsid w:val="004859D2"/>
    <w:rsid w:val="00485A63"/>
    <w:rsid w:val="00485D5F"/>
    <w:rsid w:val="004869D7"/>
    <w:rsid w:val="004869EC"/>
    <w:rsid w:val="00486BAD"/>
    <w:rsid w:val="00486EEF"/>
    <w:rsid w:val="00487131"/>
    <w:rsid w:val="004877C1"/>
    <w:rsid w:val="00487B45"/>
    <w:rsid w:val="00487D34"/>
    <w:rsid w:val="00487FA3"/>
    <w:rsid w:val="00490192"/>
    <w:rsid w:val="00490497"/>
    <w:rsid w:val="00490FB1"/>
    <w:rsid w:val="004911D6"/>
    <w:rsid w:val="004912BF"/>
    <w:rsid w:val="0049143C"/>
    <w:rsid w:val="00491560"/>
    <w:rsid w:val="004916B3"/>
    <w:rsid w:val="00491A00"/>
    <w:rsid w:val="00491B4B"/>
    <w:rsid w:val="004923B9"/>
    <w:rsid w:val="004923F3"/>
    <w:rsid w:val="00492668"/>
    <w:rsid w:val="00492A9C"/>
    <w:rsid w:val="00492D3A"/>
    <w:rsid w:val="00492E18"/>
    <w:rsid w:val="00492F57"/>
    <w:rsid w:val="00493147"/>
    <w:rsid w:val="00493747"/>
    <w:rsid w:val="004938F6"/>
    <w:rsid w:val="00493A4C"/>
    <w:rsid w:val="0049425F"/>
    <w:rsid w:val="00494F06"/>
    <w:rsid w:val="0049544C"/>
    <w:rsid w:val="004958FF"/>
    <w:rsid w:val="00495C4F"/>
    <w:rsid w:val="004962EB"/>
    <w:rsid w:val="004976D2"/>
    <w:rsid w:val="00497B1E"/>
    <w:rsid w:val="004A02AC"/>
    <w:rsid w:val="004A0486"/>
    <w:rsid w:val="004A0FEC"/>
    <w:rsid w:val="004A1015"/>
    <w:rsid w:val="004A12CE"/>
    <w:rsid w:val="004A1442"/>
    <w:rsid w:val="004A1A21"/>
    <w:rsid w:val="004A1B8C"/>
    <w:rsid w:val="004A235F"/>
    <w:rsid w:val="004A2605"/>
    <w:rsid w:val="004A2756"/>
    <w:rsid w:val="004A2AB8"/>
    <w:rsid w:val="004A3694"/>
    <w:rsid w:val="004A3CA0"/>
    <w:rsid w:val="004A3CAB"/>
    <w:rsid w:val="004A3D7D"/>
    <w:rsid w:val="004A41ED"/>
    <w:rsid w:val="004A4306"/>
    <w:rsid w:val="004A4673"/>
    <w:rsid w:val="004A4B6E"/>
    <w:rsid w:val="004A4F58"/>
    <w:rsid w:val="004A520B"/>
    <w:rsid w:val="004A53B4"/>
    <w:rsid w:val="004A5B61"/>
    <w:rsid w:val="004A65E2"/>
    <w:rsid w:val="004A68EA"/>
    <w:rsid w:val="004A6BB3"/>
    <w:rsid w:val="004A7528"/>
    <w:rsid w:val="004A7623"/>
    <w:rsid w:val="004B0244"/>
    <w:rsid w:val="004B0448"/>
    <w:rsid w:val="004B051B"/>
    <w:rsid w:val="004B0F14"/>
    <w:rsid w:val="004B117F"/>
    <w:rsid w:val="004B1411"/>
    <w:rsid w:val="004B1446"/>
    <w:rsid w:val="004B2526"/>
    <w:rsid w:val="004B2B8D"/>
    <w:rsid w:val="004B2C95"/>
    <w:rsid w:val="004B2D3A"/>
    <w:rsid w:val="004B2FC9"/>
    <w:rsid w:val="004B32E5"/>
    <w:rsid w:val="004B3E0F"/>
    <w:rsid w:val="004B454A"/>
    <w:rsid w:val="004B465B"/>
    <w:rsid w:val="004B489F"/>
    <w:rsid w:val="004B4DD9"/>
    <w:rsid w:val="004B4E5B"/>
    <w:rsid w:val="004B4E9A"/>
    <w:rsid w:val="004B502C"/>
    <w:rsid w:val="004B5B6D"/>
    <w:rsid w:val="004B5EAF"/>
    <w:rsid w:val="004B6480"/>
    <w:rsid w:val="004B68DF"/>
    <w:rsid w:val="004B7482"/>
    <w:rsid w:val="004B7CE7"/>
    <w:rsid w:val="004C0243"/>
    <w:rsid w:val="004C07D7"/>
    <w:rsid w:val="004C0B57"/>
    <w:rsid w:val="004C0F4E"/>
    <w:rsid w:val="004C10AE"/>
    <w:rsid w:val="004C11C5"/>
    <w:rsid w:val="004C13D1"/>
    <w:rsid w:val="004C13DE"/>
    <w:rsid w:val="004C1412"/>
    <w:rsid w:val="004C14A9"/>
    <w:rsid w:val="004C15B6"/>
    <w:rsid w:val="004C173B"/>
    <w:rsid w:val="004C1CC7"/>
    <w:rsid w:val="004C222B"/>
    <w:rsid w:val="004C223B"/>
    <w:rsid w:val="004C28F4"/>
    <w:rsid w:val="004C3059"/>
    <w:rsid w:val="004C33BE"/>
    <w:rsid w:val="004C349C"/>
    <w:rsid w:val="004C3884"/>
    <w:rsid w:val="004C3A3F"/>
    <w:rsid w:val="004C3E36"/>
    <w:rsid w:val="004C3E75"/>
    <w:rsid w:val="004C3FF3"/>
    <w:rsid w:val="004C404A"/>
    <w:rsid w:val="004C4C82"/>
    <w:rsid w:val="004C4DF2"/>
    <w:rsid w:val="004C5AA7"/>
    <w:rsid w:val="004C608C"/>
    <w:rsid w:val="004C67A0"/>
    <w:rsid w:val="004C68DE"/>
    <w:rsid w:val="004C6A38"/>
    <w:rsid w:val="004C6B41"/>
    <w:rsid w:val="004C73E4"/>
    <w:rsid w:val="004C773D"/>
    <w:rsid w:val="004D04EA"/>
    <w:rsid w:val="004D0971"/>
    <w:rsid w:val="004D0C68"/>
    <w:rsid w:val="004D107D"/>
    <w:rsid w:val="004D12E5"/>
    <w:rsid w:val="004D23AD"/>
    <w:rsid w:val="004D262E"/>
    <w:rsid w:val="004D2AEF"/>
    <w:rsid w:val="004D2DA0"/>
    <w:rsid w:val="004D37D2"/>
    <w:rsid w:val="004D390F"/>
    <w:rsid w:val="004D3E6C"/>
    <w:rsid w:val="004D4232"/>
    <w:rsid w:val="004D4550"/>
    <w:rsid w:val="004D458A"/>
    <w:rsid w:val="004D4894"/>
    <w:rsid w:val="004D5257"/>
    <w:rsid w:val="004D5861"/>
    <w:rsid w:val="004D5AA2"/>
    <w:rsid w:val="004D6183"/>
    <w:rsid w:val="004D63FC"/>
    <w:rsid w:val="004D6A3B"/>
    <w:rsid w:val="004D6AF2"/>
    <w:rsid w:val="004D6CF0"/>
    <w:rsid w:val="004D6F9F"/>
    <w:rsid w:val="004D7439"/>
    <w:rsid w:val="004D7545"/>
    <w:rsid w:val="004D7FAB"/>
    <w:rsid w:val="004E00AD"/>
    <w:rsid w:val="004E05E9"/>
    <w:rsid w:val="004E0A6F"/>
    <w:rsid w:val="004E0DB2"/>
    <w:rsid w:val="004E16C1"/>
    <w:rsid w:val="004E18E5"/>
    <w:rsid w:val="004E19E1"/>
    <w:rsid w:val="004E1D6F"/>
    <w:rsid w:val="004E2428"/>
    <w:rsid w:val="004E27A4"/>
    <w:rsid w:val="004E2946"/>
    <w:rsid w:val="004E2C16"/>
    <w:rsid w:val="004E393C"/>
    <w:rsid w:val="004E3B14"/>
    <w:rsid w:val="004E3DB9"/>
    <w:rsid w:val="004E3E0E"/>
    <w:rsid w:val="004E4490"/>
    <w:rsid w:val="004E5A9A"/>
    <w:rsid w:val="004E6573"/>
    <w:rsid w:val="004E6765"/>
    <w:rsid w:val="004E7611"/>
    <w:rsid w:val="004E7624"/>
    <w:rsid w:val="004E7CE9"/>
    <w:rsid w:val="004E7EB3"/>
    <w:rsid w:val="004F01EF"/>
    <w:rsid w:val="004F057F"/>
    <w:rsid w:val="004F05F2"/>
    <w:rsid w:val="004F0AF3"/>
    <w:rsid w:val="004F0C81"/>
    <w:rsid w:val="004F0F17"/>
    <w:rsid w:val="004F10FD"/>
    <w:rsid w:val="004F123D"/>
    <w:rsid w:val="004F12AF"/>
    <w:rsid w:val="004F1624"/>
    <w:rsid w:val="004F18FE"/>
    <w:rsid w:val="004F1B07"/>
    <w:rsid w:val="004F2902"/>
    <w:rsid w:val="004F2A66"/>
    <w:rsid w:val="004F31DE"/>
    <w:rsid w:val="004F3312"/>
    <w:rsid w:val="004F36B6"/>
    <w:rsid w:val="004F3723"/>
    <w:rsid w:val="004F3A3C"/>
    <w:rsid w:val="004F3B1E"/>
    <w:rsid w:val="004F3BD4"/>
    <w:rsid w:val="004F41FF"/>
    <w:rsid w:val="004F4568"/>
    <w:rsid w:val="004F4847"/>
    <w:rsid w:val="004F4CE9"/>
    <w:rsid w:val="004F4DDD"/>
    <w:rsid w:val="004F528B"/>
    <w:rsid w:val="004F564E"/>
    <w:rsid w:val="004F57C8"/>
    <w:rsid w:val="004F5830"/>
    <w:rsid w:val="004F59B1"/>
    <w:rsid w:val="004F5BDF"/>
    <w:rsid w:val="004F5C9E"/>
    <w:rsid w:val="004F6DDB"/>
    <w:rsid w:val="004F6F8A"/>
    <w:rsid w:val="004F7452"/>
    <w:rsid w:val="004F760A"/>
    <w:rsid w:val="004F7A42"/>
    <w:rsid w:val="004F7F2F"/>
    <w:rsid w:val="004F7FC7"/>
    <w:rsid w:val="0050004B"/>
    <w:rsid w:val="00500EBB"/>
    <w:rsid w:val="005015F3"/>
    <w:rsid w:val="0050163B"/>
    <w:rsid w:val="00501E0C"/>
    <w:rsid w:val="005021F1"/>
    <w:rsid w:val="00502743"/>
    <w:rsid w:val="00502853"/>
    <w:rsid w:val="00502970"/>
    <w:rsid w:val="00503795"/>
    <w:rsid w:val="00503960"/>
    <w:rsid w:val="005044EF"/>
    <w:rsid w:val="00504708"/>
    <w:rsid w:val="0050498F"/>
    <w:rsid w:val="0050685A"/>
    <w:rsid w:val="00506873"/>
    <w:rsid w:val="00506882"/>
    <w:rsid w:val="00506C40"/>
    <w:rsid w:val="005070AD"/>
    <w:rsid w:val="00507468"/>
    <w:rsid w:val="00507D4A"/>
    <w:rsid w:val="005100DA"/>
    <w:rsid w:val="0051037D"/>
    <w:rsid w:val="00510495"/>
    <w:rsid w:val="00510A6A"/>
    <w:rsid w:val="00510C2C"/>
    <w:rsid w:val="00510F0E"/>
    <w:rsid w:val="0051118B"/>
    <w:rsid w:val="005117CB"/>
    <w:rsid w:val="00511AD2"/>
    <w:rsid w:val="00511BAD"/>
    <w:rsid w:val="00511CE7"/>
    <w:rsid w:val="00511DF8"/>
    <w:rsid w:val="00512963"/>
    <w:rsid w:val="00512D76"/>
    <w:rsid w:val="0051315D"/>
    <w:rsid w:val="005135B2"/>
    <w:rsid w:val="005136B0"/>
    <w:rsid w:val="00513790"/>
    <w:rsid w:val="00514228"/>
    <w:rsid w:val="005142FD"/>
    <w:rsid w:val="00514641"/>
    <w:rsid w:val="00514855"/>
    <w:rsid w:val="00514E33"/>
    <w:rsid w:val="00514E48"/>
    <w:rsid w:val="005150A3"/>
    <w:rsid w:val="00515100"/>
    <w:rsid w:val="00516052"/>
    <w:rsid w:val="00516A80"/>
    <w:rsid w:val="00516C91"/>
    <w:rsid w:val="005170AE"/>
    <w:rsid w:val="00517303"/>
    <w:rsid w:val="005200BF"/>
    <w:rsid w:val="00520295"/>
    <w:rsid w:val="0052041F"/>
    <w:rsid w:val="00520475"/>
    <w:rsid w:val="005204B4"/>
    <w:rsid w:val="00521F1E"/>
    <w:rsid w:val="00522601"/>
    <w:rsid w:val="00522700"/>
    <w:rsid w:val="00522F7C"/>
    <w:rsid w:val="005236EA"/>
    <w:rsid w:val="005239F7"/>
    <w:rsid w:val="00523C31"/>
    <w:rsid w:val="00524079"/>
    <w:rsid w:val="005240B0"/>
    <w:rsid w:val="005244E2"/>
    <w:rsid w:val="00524BB5"/>
    <w:rsid w:val="0052565B"/>
    <w:rsid w:val="00525C26"/>
    <w:rsid w:val="00525E5E"/>
    <w:rsid w:val="00525EF2"/>
    <w:rsid w:val="00526363"/>
    <w:rsid w:val="005264B2"/>
    <w:rsid w:val="00526799"/>
    <w:rsid w:val="005269B7"/>
    <w:rsid w:val="00526D49"/>
    <w:rsid w:val="00526E3B"/>
    <w:rsid w:val="00526F27"/>
    <w:rsid w:val="00527127"/>
    <w:rsid w:val="005271E1"/>
    <w:rsid w:val="005275A2"/>
    <w:rsid w:val="00527710"/>
    <w:rsid w:val="0052776C"/>
    <w:rsid w:val="00527D88"/>
    <w:rsid w:val="00527F8C"/>
    <w:rsid w:val="0053023B"/>
    <w:rsid w:val="0053051D"/>
    <w:rsid w:val="00530638"/>
    <w:rsid w:val="005309AB"/>
    <w:rsid w:val="00530A7F"/>
    <w:rsid w:val="0053113C"/>
    <w:rsid w:val="005311C8"/>
    <w:rsid w:val="00531366"/>
    <w:rsid w:val="00531553"/>
    <w:rsid w:val="00531F6A"/>
    <w:rsid w:val="00532236"/>
    <w:rsid w:val="0053232A"/>
    <w:rsid w:val="0053264B"/>
    <w:rsid w:val="00532729"/>
    <w:rsid w:val="00532B78"/>
    <w:rsid w:val="00532E6F"/>
    <w:rsid w:val="00532FF6"/>
    <w:rsid w:val="005331C7"/>
    <w:rsid w:val="00533298"/>
    <w:rsid w:val="00533572"/>
    <w:rsid w:val="0053363C"/>
    <w:rsid w:val="00533755"/>
    <w:rsid w:val="00534ABD"/>
    <w:rsid w:val="005353BE"/>
    <w:rsid w:val="00535C67"/>
    <w:rsid w:val="005369F0"/>
    <w:rsid w:val="00536D95"/>
    <w:rsid w:val="005371D0"/>
    <w:rsid w:val="00537559"/>
    <w:rsid w:val="00537751"/>
    <w:rsid w:val="0053784E"/>
    <w:rsid w:val="0054079A"/>
    <w:rsid w:val="00540897"/>
    <w:rsid w:val="00540B90"/>
    <w:rsid w:val="00540E29"/>
    <w:rsid w:val="0054115B"/>
    <w:rsid w:val="00541837"/>
    <w:rsid w:val="00541C4D"/>
    <w:rsid w:val="00541CA5"/>
    <w:rsid w:val="00542118"/>
    <w:rsid w:val="00542179"/>
    <w:rsid w:val="005423F4"/>
    <w:rsid w:val="00542756"/>
    <w:rsid w:val="00542791"/>
    <w:rsid w:val="00542A8D"/>
    <w:rsid w:val="00542ACF"/>
    <w:rsid w:val="00542BEB"/>
    <w:rsid w:val="00542C21"/>
    <w:rsid w:val="005439EB"/>
    <w:rsid w:val="005440CC"/>
    <w:rsid w:val="00544A04"/>
    <w:rsid w:val="00545147"/>
    <w:rsid w:val="005453E5"/>
    <w:rsid w:val="00545556"/>
    <w:rsid w:val="005457DA"/>
    <w:rsid w:val="005458FD"/>
    <w:rsid w:val="00545EFC"/>
    <w:rsid w:val="00546065"/>
    <w:rsid w:val="005462F5"/>
    <w:rsid w:val="00546332"/>
    <w:rsid w:val="0054726A"/>
    <w:rsid w:val="005476AA"/>
    <w:rsid w:val="0054783F"/>
    <w:rsid w:val="00547B5E"/>
    <w:rsid w:val="00550594"/>
    <w:rsid w:val="005505E0"/>
    <w:rsid w:val="00550701"/>
    <w:rsid w:val="00550909"/>
    <w:rsid w:val="00550B3D"/>
    <w:rsid w:val="00550C7C"/>
    <w:rsid w:val="00550C94"/>
    <w:rsid w:val="00550E24"/>
    <w:rsid w:val="005510C6"/>
    <w:rsid w:val="005510CB"/>
    <w:rsid w:val="00551100"/>
    <w:rsid w:val="00551758"/>
    <w:rsid w:val="00551C33"/>
    <w:rsid w:val="0055263E"/>
    <w:rsid w:val="00552C18"/>
    <w:rsid w:val="00553407"/>
    <w:rsid w:val="00553C1F"/>
    <w:rsid w:val="00553EF5"/>
    <w:rsid w:val="00554082"/>
    <w:rsid w:val="00554288"/>
    <w:rsid w:val="00554751"/>
    <w:rsid w:val="005547DC"/>
    <w:rsid w:val="0055487E"/>
    <w:rsid w:val="0055488D"/>
    <w:rsid w:val="00554A78"/>
    <w:rsid w:val="00554B8C"/>
    <w:rsid w:val="00554C0E"/>
    <w:rsid w:val="00554CEE"/>
    <w:rsid w:val="00555447"/>
    <w:rsid w:val="005556F4"/>
    <w:rsid w:val="0055694E"/>
    <w:rsid w:val="0055699B"/>
    <w:rsid w:val="00556CEB"/>
    <w:rsid w:val="00557522"/>
    <w:rsid w:val="005577A1"/>
    <w:rsid w:val="00557B11"/>
    <w:rsid w:val="00557ED3"/>
    <w:rsid w:val="0056011E"/>
    <w:rsid w:val="0056015C"/>
    <w:rsid w:val="0056050A"/>
    <w:rsid w:val="00560684"/>
    <w:rsid w:val="00560742"/>
    <w:rsid w:val="00560E47"/>
    <w:rsid w:val="00561022"/>
    <w:rsid w:val="00561327"/>
    <w:rsid w:val="00561752"/>
    <w:rsid w:val="00562185"/>
    <w:rsid w:val="00562401"/>
    <w:rsid w:val="00562479"/>
    <w:rsid w:val="0056293C"/>
    <w:rsid w:val="005635B6"/>
    <w:rsid w:val="00563811"/>
    <w:rsid w:val="00563946"/>
    <w:rsid w:val="00563ECA"/>
    <w:rsid w:val="0056461A"/>
    <w:rsid w:val="005646C8"/>
    <w:rsid w:val="00564816"/>
    <w:rsid w:val="005650B9"/>
    <w:rsid w:val="005652C8"/>
    <w:rsid w:val="005656BE"/>
    <w:rsid w:val="00565E9D"/>
    <w:rsid w:val="005665D1"/>
    <w:rsid w:val="005667FA"/>
    <w:rsid w:val="00566BEE"/>
    <w:rsid w:val="00566CA8"/>
    <w:rsid w:val="00567689"/>
    <w:rsid w:val="005676C4"/>
    <w:rsid w:val="005679FC"/>
    <w:rsid w:val="00570058"/>
    <w:rsid w:val="0057032B"/>
    <w:rsid w:val="0057039C"/>
    <w:rsid w:val="005707C4"/>
    <w:rsid w:val="0057089D"/>
    <w:rsid w:val="00571824"/>
    <w:rsid w:val="00571927"/>
    <w:rsid w:val="00571A4D"/>
    <w:rsid w:val="00571E0C"/>
    <w:rsid w:val="00571F1F"/>
    <w:rsid w:val="005726CF"/>
    <w:rsid w:val="00572E82"/>
    <w:rsid w:val="0057349B"/>
    <w:rsid w:val="0057361E"/>
    <w:rsid w:val="00573A3D"/>
    <w:rsid w:val="00574199"/>
    <w:rsid w:val="00574484"/>
    <w:rsid w:val="005744BB"/>
    <w:rsid w:val="00574CE6"/>
    <w:rsid w:val="00575BF3"/>
    <w:rsid w:val="00575C7C"/>
    <w:rsid w:val="005761FC"/>
    <w:rsid w:val="0057651B"/>
    <w:rsid w:val="00576585"/>
    <w:rsid w:val="0057678C"/>
    <w:rsid w:val="00576857"/>
    <w:rsid w:val="00576C32"/>
    <w:rsid w:val="005770F7"/>
    <w:rsid w:val="00577304"/>
    <w:rsid w:val="0057733B"/>
    <w:rsid w:val="00577BB6"/>
    <w:rsid w:val="00577C83"/>
    <w:rsid w:val="00577FD2"/>
    <w:rsid w:val="005801C7"/>
    <w:rsid w:val="005803D2"/>
    <w:rsid w:val="00580430"/>
    <w:rsid w:val="005806E9"/>
    <w:rsid w:val="00580A0D"/>
    <w:rsid w:val="00580F3D"/>
    <w:rsid w:val="00581140"/>
    <w:rsid w:val="00581C8A"/>
    <w:rsid w:val="00581D2F"/>
    <w:rsid w:val="00581F05"/>
    <w:rsid w:val="00581FC2"/>
    <w:rsid w:val="005820EA"/>
    <w:rsid w:val="0058211F"/>
    <w:rsid w:val="0058217C"/>
    <w:rsid w:val="0058270E"/>
    <w:rsid w:val="00582882"/>
    <w:rsid w:val="00582ACE"/>
    <w:rsid w:val="00583324"/>
    <w:rsid w:val="005836D3"/>
    <w:rsid w:val="005840B3"/>
    <w:rsid w:val="0058455E"/>
    <w:rsid w:val="00584626"/>
    <w:rsid w:val="00584981"/>
    <w:rsid w:val="00584995"/>
    <w:rsid w:val="00584F0B"/>
    <w:rsid w:val="00585D7A"/>
    <w:rsid w:val="00585DD7"/>
    <w:rsid w:val="00585E99"/>
    <w:rsid w:val="00585F6E"/>
    <w:rsid w:val="00585FDC"/>
    <w:rsid w:val="005860F9"/>
    <w:rsid w:val="00586164"/>
    <w:rsid w:val="005865D6"/>
    <w:rsid w:val="00586700"/>
    <w:rsid w:val="00586B86"/>
    <w:rsid w:val="00586C51"/>
    <w:rsid w:val="00586CFF"/>
    <w:rsid w:val="00586EB4"/>
    <w:rsid w:val="00586F0D"/>
    <w:rsid w:val="00586F84"/>
    <w:rsid w:val="00586FB9"/>
    <w:rsid w:val="005870B5"/>
    <w:rsid w:val="0058766E"/>
    <w:rsid w:val="0059025F"/>
    <w:rsid w:val="0059038A"/>
    <w:rsid w:val="00590596"/>
    <w:rsid w:val="00590607"/>
    <w:rsid w:val="005908F9"/>
    <w:rsid w:val="0059121D"/>
    <w:rsid w:val="00591286"/>
    <w:rsid w:val="00591D9D"/>
    <w:rsid w:val="005922A1"/>
    <w:rsid w:val="005926D6"/>
    <w:rsid w:val="00592700"/>
    <w:rsid w:val="00592C52"/>
    <w:rsid w:val="00592DCA"/>
    <w:rsid w:val="005931D3"/>
    <w:rsid w:val="0059324E"/>
    <w:rsid w:val="00593389"/>
    <w:rsid w:val="00593EB9"/>
    <w:rsid w:val="00593EBA"/>
    <w:rsid w:val="00594333"/>
    <w:rsid w:val="00595020"/>
    <w:rsid w:val="005951D6"/>
    <w:rsid w:val="00595787"/>
    <w:rsid w:val="0059642F"/>
    <w:rsid w:val="0059667A"/>
    <w:rsid w:val="005968C1"/>
    <w:rsid w:val="00596967"/>
    <w:rsid w:val="00596A87"/>
    <w:rsid w:val="0059740D"/>
    <w:rsid w:val="00597836"/>
    <w:rsid w:val="00597845"/>
    <w:rsid w:val="00597DC9"/>
    <w:rsid w:val="005A027A"/>
    <w:rsid w:val="005A044B"/>
    <w:rsid w:val="005A0615"/>
    <w:rsid w:val="005A072C"/>
    <w:rsid w:val="005A0BEA"/>
    <w:rsid w:val="005A0CA4"/>
    <w:rsid w:val="005A10E8"/>
    <w:rsid w:val="005A1102"/>
    <w:rsid w:val="005A13EB"/>
    <w:rsid w:val="005A16C8"/>
    <w:rsid w:val="005A1863"/>
    <w:rsid w:val="005A1BB8"/>
    <w:rsid w:val="005A2788"/>
    <w:rsid w:val="005A2F96"/>
    <w:rsid w:val="005A3235"/>
    <w:rsid w:val="005A3726"/>
    <w:rsid w:val="005A3A78"/>
    <w:rsid w:val="005A3ED0"/>
    <w:rsid w:val="005A3FE6"/>
    <w:rsid w:val="005A41DE"/>
    <w:rsid w:val="005A42AF"/>
    <w:rsid w:val="005A46B9"/>
    <w:rsid w:val="005A5971"/>
    <w:rsid w:val="005A5AD5"/>
    <w:rsid w:val="005A604C"/>
    <w:rsid w:val="005A63A7"/>
    <w:rsid w:val="005A67A3"/>
    <w:rsid w:val="005A6860"/>
    <w:rsid w:val="005A68A2"/>
    <w:rsid w:val="005A72B3"/>
    <w:rsid w:val="005A7CFE"/>
    <w:rsid w:val="005B030C"/>
    <w:rsid w:val="005B06D8"/>
    <w:rsid w:val="005B06E4"/>
    <w:rsid w:val="005B0BEB"/>
    <w:rsid w:val="005B0F13"/>
    <w:rsid w:val="005B102E"/>
    <w:rsid w:val="005B1257"/>
    <w:rsid w:val="005B1847"/>
    <w:rsid w:val="005B18C4"/>
    <w:rsid w:val="005B1978"/>
    <w:rsid w:val="005B1998"/>
    <w:rsid w:val="005B1CD3"/>
    <w:rsid w:val="005B21CE"/>
    <w:rsid w:val="005B25B6"/>
    <w:rsid w:val="005B2E83"/>
    <w:rsid w:val="005B31DF"/>
    <w:rsid w:val="005B3A4A"/>
    <w:rsid w:val="005B41FE"/>
    <w:rsid w:val="005B4603"/>
    <w:rsid w:val="005B4941"/>
    <w:rsid w:val="005B4A50"/>
    <w:rsid w:val="005B4AAB"/>
    <w:rsid w:val="005B5889"/>
    <w:rsid w:val="005B5962"/>
    <w:rsid w:val="005B5E1B"/>
    <w:rsid w:val="005B5E23"/>
    <w:rsid w:val="005B5F66"/>
    <w:rsid w:val="005B641F"/>
    <w:rsid w:val="005B647B"/>
    <w:rsid w:val="005B663A"/>
    <w:rsid w:val="005B69B0"/>
    <w:rsid w:val="005B6FA1"/>
    <w:rsid w:val="005B7411"/>
    <w:rsid w:val="005B7866"/>
    <w:rsid w:val="005B79EC"/>
    <w:rsid w:val="005C04FA"/>
    <w:rsid w:val="005C058D"/>
    <w:rsid w:val="005C1499"/>
    <w:rsid w:val="005C17C1"/>
    <w:rsid w:val="005C17E6"/>
    <w:rsid w:val="005C1C3B"/>
    <w:rsid w:val="005C1DA5"/>
    <w:rsid w:val="005C1F45"/>
    <w:rsid w:val="005C25B8"/>
    <w:rsid w:val="005C28A5"/>
    <w:rsid w:val="005C3000"/>
    <w:rsid w:val="005C3561"/>
    <w:rsid w:val="005C3D96"/>
    <w:rsid w:val="005C3E15"/>
    <w:rsid w:val="005C43DA"/>
    <w:rsid w:val="005C481D"/>
    <w:rsid w:val="005C48D7"/>
    <w:rsid w:val="005C4CA1"/>
    <w:rsid w:val="005C4D27"/>
    <w:rsid w:val="005C4F54"/>
    <w:rsid w:val="005C5250"/>
    <w:rsid w:val="005C5431"/>
    <w:rsid w:val="005C6C93"/>
    <w:rsid w:val="005C70DD"/>
    <w:rsid w:val="005C7A85"/>
    <w:rsid w:val="005D02E7"/>
    <w:rsid w:val="005D0793"/>
    <w:rsid w:val="005D0B96"/>
    <w:rsid w:val="005D15D7"/>
    <w:rsid w:val="005D1847"/>
    <w:rsid w:val="005D1BEE"/>
    <w:rsid w:val="005D21C6"/>
    <w:rsid w:val="005D24E1"/>
    <w:rsid w:val="005D297C"/>
    <w:rsid w:val="005D2E36"/>
    <w:rsid w:val="005D2E65"/>
    <w:rsid w:val="005D3020"/>
    <w:rsid w:val="005D32AE"/>
    <w:rsid w:val="005D37EC"/>
    <w:rsid w:val="005D3A56"/>
    <w:rsid w:val="005D3F2B"/>
    <w:rsid w:val="005D49BD"/>
    <w:rsid w:val="005D4C8B"/>
    <w:rsid w:val="005D4F59"/>
    <w:rsid w:val="005D512B"/>
    <w:rsid w:val="005D5354"/>
    <w:rsid w:val="005D5B84"/>
    <w:rsid w:val="005D5CFD"/>
    <w:rsid w:val="005D6271"/>
    <w:rsid w:val="005D76FC"/>
    <w:rsid w:val="005E082E"/>
    <w:rsid w:val="005E0D72"/>
    <w:rsid w:val="005E0EC9"/>
    <w:rsid w:val="005E13F3"/>
    <w:rsid w:val="005E1465"/>
    <w:rsid w:val="005E169B"/>
    <w:rsid w:val="005E1C88"/>
    <w:rsid w:val="005E1EC5"/>
    <w:rsid w:val="005E1F6E"/>
    <w:rsid w:val="005E1FAE"/>
    <w:rsid w:val="005E20F2"/>
    <w:rsid w:val="005E243C"/>
    <w:rsid w:val="005E2560"/>
    <w:rsid w:val="005E2706"/>
    <w:rsid w:val="005E2D8A"/>
    <w:rsid w:val="005E31A3"/>
    <w:rsid w:val="005E32CF"/>
    <w:rsid w:val="005E3339"/>
    <w:rsid w:val="005E3619"/>
    <w:rsid w:val="005E3646"/>
    <w:rsid w:val="005E4447"/>
    <w:rsid w:val="005E4A1B"/>
    <w:rsid w:val="005E4C4B"/>
    <w:rsid w:val="005E615E"/>
    <w:rsid w:val="005E61A4"/>
    <w:rsid w:val="005E6B2C"/>
    <w:rsid w:val="005E7EAB"/>
    <w:rsid w:val="005F049A"/>
    <w:rsid w:val="005F12CE"/>
    <w:rsid w:val="005F1548"/>
    <w:rsid w:val="005F1B59"/>
    <w:rsid w:val="005F1C12"/>
    <w:rsid w:val="005F1C53"/>
    <w:rsid w:val="005F2131"/>
    <w:rsid w:val="005F252C"/>
    <w:rsid w:val="005F26A3"/>
    <w:rsid w:val="005F280D"/>
    <w:rsid w:val="005F2C19"/>
    <w:rsid w:val="005F2E6E"/>
    <w:rsid w:val="005F3848"/>
    <w:rsid w:val="005F398F"/>
    <w:rsid w:val="005F44D6"/>
    <w:rsid w:val="005F498C"/>
    <w:rsid w:val="005F4D98"/>
    <w:rsid w:val="005F522B"/>
    <w:rsid w:val="005F5D8C"/>
    <w:rsid w:val="005F5E5D"/>
    <w:rsid w:val="005F6188"/>
    <w:rsid w:val="005F622E"/>
    <w:rsid w:val="005F6723"/>
    <w:rsid w:val="005F6CD5"/>
    <w:rsid w:val="005F7230"/>
    <w:rsid w:val="005F76D0"/>
    <w:rsid w:val="005F7729"/>
    <w:rsid w:val="005F7B4D"/>
    <w:rsid w:val="0060083E"/>
    <w:rsid w:val="006008C5"/>
    <w:rsid w:val="00600C14"/>
    <w:rsid w:val="00600CE7"/>
    <w:rsid w:val="00600D29"/>
    <w:rsid w:val="00600FE2"/>
    <w:rsid w:val="00601008"/>
    <w:rsid w:val="00601061"/>
    <w:rsid w:val="006016FA"/>
    <w:rsid w:val="00601778"/>
    <w:rsid w:val="0060187B"/>
    <w:rsid w:val="00601ED0"/>
    <w:rsid w:val="006020A5"/>
    <w:rsid w:val="00602327"/>
    <w:rsid w:val="006024C0"/>
    <w:rsid w:val="00602D58"/>
    <w:rsid w:val="006031E5"/>
    <w:rsid w:val="0060353E"/>
    <w:rsid w:val="00603787"/>
    <w:rsid w:val="00603975"/>
    <w:rsid w:val="00603A51"/>
    <w:rsid w:val="00603A6B"/>
    <w:rsid w:val="006055C8"/>
    <w:rsid w:val="0060615E"/>
    <w:rsid w:val="006061C3"/>
    <w:rsid w:val="00606B45"/>
    <w:rsid w:val="006070D2"/>
    <w:rsid w:val="006071AC"/>
    <w:rsid w:val="006076DA"/>
    <w:rsid w:val="006077EE"/>
    <w:rsid w:val="006102DF"/>
    <w:rsid w:val="00610335"/>
    <w:rsid w:val="00610405"/>
    <w:rsid w:val="006106CE"/>
    <w:rsid w:val="00610719"/>
    <w:rsid w:val="00610E2A"/>
    <w:rsid w:val="0061104A"/>
    <w:rsid w:val="006110A0"/>
    <w:rsid w:val="00611B07"/>
    <w:rsid w:val="00612029"/>
    <w:rsid w:val="00612C75"/>
    <w:rsid w:val="00612CEA"/>
    <w:rsid w:val="0061323E"/>
    <w:rsid w:val="00613DD0"/>
    <w:rsid w:val="00613F14"/>
    <w:rsid w:val="00613F97"/>
    <w:rsid w:val="00614084"/>
    <w:rsid w:val="0061477F"/>
    <w:rsid w:val="006149B6"/>
    <w:rsid w:val="00614E44"/>
    <w:rsid w:val="00615226"/>
    <w:rsid w:val="006153BF"/>
    <w:rsid w:val="00615AE7"/>
    <w:rsid w:val="0061608A"/>
    <w:rsid w:val="0061617F"/>
    <w:rsid w:val="00616369"/>
    <w:rsid w:val="00616D06"/>
    <w:rsid w:val="00616E35"/>
    <w:rsid w:val="00616E51"/>
    <w:rsid w:val="00617290"/>
    <w:rsid w:val="0061736A"/>
    <w:rsid w:val="00617DC9"/>
    <w:rsid w:val="00620242"/>
    <w:rsid w:val="006202CA"/>
    <w:rsid w:val="00620406"/>
    <w:rsid w:val="0062053B"/>
    <w:rsid w:val="00620BF3"/>
    <w:rsid w:val="0062192C"/>
    <w:rsid w:val="006219BD"/>
    <w:rsid w:val="00621B42"/>
    <w:rsid w:val="00621CCD"/>
    <w:rsid w:val="00621CD7"/>
    <w:rsid w:val="00622C40"/>
    <w:rsid w:val="0062306E"/>
    <w:rsid w:val="006233C4"/>
    <w:rsid w:val="006239E5"/>
    <w:rsid w:val="00623EDF"/>
    <w:rsid w:val="00624357"/>
    <w:rsid w:val="00624735"/>
    <w:rsid w:val="00624A1A"/>
    <w:rsid w:val="00624B8F"/>
    <w:rsid w:val="00624F17"/>
    <w:rsid w:val="006252A7"/>
    <w:rsid w:val="0062543C"/>
    <w:rsid w:val="00625611"/>
    <w:rsid w:val="00625875"/>
    <w:rsid w:val="00625E55"/>
    <w:rsid w:val="00626568"/>
    <w:rsid w:val="006267BD"/>
    <w:rsid w:val="0062686E"/>
    <w:rsid w:val="00626891"/>
    <w:rsid w:val="00626E76"/>
    <w:rsid w:val="00627252"/>
    <w:rsid w:val="0062741A"/>
    <w:rsid w:val="00627588"/>
    <w:rsid w:val="00627645"/>
    <w:rsid w:val="00627AD5"/>
    <w:rsid w:val="006300F1"/>
    <w:rsid w:val="00630101"/>
    <w:rsid w:val="006304A3"/>
    <w:rsid w:val="0063077F"/>
    <w:rsid w:val="006307D7"/>
    <w:rsid w:val="00630A74"/>
    <w:rsid w:val="00630DE9"/>
    <w:rsid w:val="006310B0"/>
    <w:rsid w:val="006312E3"/>
    <w:rsid w:val="006314CC"/>
    <w:rsid w:val="0063191F"/>
    <w:rsid w:val="00631C2B"/>
    <w:rsid w:val="00631E65"/>
    <w:rsid w:val="006327E2"/>
    <w:rsid w:val="00632B20"/>
    <w:rsid w:val="00633815"/>
    <w:rsid w:val="00633A17"/>
    <w:rsid w:val="00633B2A"/>
    <w:rsid w:val="00635083"/>
    <w:rsid w:val="006350A1"/>
    <w:rsid w:val="00635316"/>
    <w:rsid w:val="006353CF"/>
    <w:rsid w:val="006355F0"/>
    <w:rsid w:val="006356AB"/>
    <w:rsid w:val="0063578D"/>
    <w:rsid w:val="006367BF"/>
    <w:rsid w:val="006368A2"/>
    <w:rsid w:val="006369F9"/>
    <w:rsid w:val="00636A9F"/>
    <w:rsid w:val="00636B61"/>
    <w:rsid w:val="00636D3B"/>
    <w:rsid w:val="00636E8C"/>
    <w:rsid w:val="0063746A"/>
    <w:rsid w:val="0063746D"/>
    <w:rsid w:val="006375A5"/>
    <w:rsid w:val="00637737"/>
    <w:rsid w:val="00637A08"/>
    <w:rsid w:val="00637ACB"/>
    <w:rsid w:val="00637D4C"/>
    <w:rsid w:val="00640003"/>
    <w:rsid w:val="00640051"/>
    <w:rsid w:val="00640F06"/>
    <w:rsid w:val="0064143F"/>
    <w:rsid w:val="00641D03"/>
    <w:rsid w:val="00641FCA"/>
    <w:rsid w:val="00642008"/>
    <w:rsid w:val="006421D2"/>
    <w:rsid w:val="0064246D"/>
    <w:rsid w:val="00642638"/>
    <w:rsid w:val="00642AA7"/>
    <w:rsid w:val="00642ED3"/>
    <w:rsid w:val="006436E8"/>
    <w:rsid w:val="0064467C"/>
    <w:rsid w:val="00644BDD"/>
    <w:rsid w:val="00644DFB"/>
    <w:rsid w:val="00645221"/>
    <w:rsid w:val="0064573D"/>
    <w:rsid w:val="00645DED"/>
    <w:rsid w:val="00646197"/>
    <w:rsid w:val="006463AF"/>
    <w:rsid w:val="00646E4A"/>
    <w:rsid w:val="006474C7"/>
    <w:rsid w:val="0064756C"/>
    <w:rsid w:val="00647A82"/>
    <w:rsid w:val="00647B04"/>
    <w:rsid w:val="006501C2"/>
    <w:rsid w:val="0065045C"/>
    <w:rsid w:val="0065067F"/>
    <w:rsid w:val="006507ED"/>
    <w:rsid w:val="00650CB6"/>
    <w:rsid w:val="006510DA"/>
    <w:rsid w:val="00651814"/>
    <w:rsid w:val="00651872"/>
    <w:rsid w:val="00652268"/>
    <w:rsid w:val="00652288"/>
    <w:rsid w:val="0065262E"/>
    <w:rsid w:val="006527FC"/>
    <w:rsid w:val="00652B91"/>
    <w:rsid w:val="00653084"/>
    <w:rsid w:val="00653492"/>
    <w:rsid w:val="0065354A"/>
    <w:rsid w:val="00653582"/>
    <w:rsid w:val="006536E2"/>
    <w:rsid w:val="00653B89"/>
    <w:rsid w:val="00653BC5"/>
    <w:rsid w:val="00653C67"/>
    <w:rsid w:val="00653D5E"/>
    <w:rsid w:val="00653D9A"/>
    <w:rsid w:val="006547AF"/>
    <w:rsid w:val="00654991"/>
    <w:rsid w:val="00654B7F"/>
    <w:rsid w:val="00654B86"/>
    <w:rsid w:val="00654BB2"/>
    <w:rsid w:val="00654CEB"/>
    <w:rsid w:val="00654DD3"/>
    <w:rsid w:val="006555DF"/>
    <w:rsid w:val="00655C2C"/>
    <w:rsid w:val="00656454"/>
    <w:rsid w:val="0065676C"/>
    <w:rsid w:val="006567D5"/>
    <w:rsid w:val="006567DC"/>
    <w:rsid w:val="00657188"/>
    <w:rsid w:val="0065731A"/>
    <w:rsid w:val="00657959"/>
    <w:rsid w:val="00657FE6"/>
    <w:rsid w:val="00660080"/>
    <w:rsid w:val="00660192"/>
    <w:rsid w:val="006601C8"/>
    <w:rsid w:val="00660512"/>
    <w:rsid w:val="00660580"/>
    <w:rsid w:val="00660836"/>
    <w:rsid w:val="00661926"/>
    <w:rsid w:val="00661AEA"/>
    <w:rsid w:val="00661E4A"/>
    <w:rsid w:val="006620BA"/>
    <w:rsid w:val="00662CC5"/>
    <w:rsid w:val="0066306B"/>
    <w:rsid w:val="00663550"/>
    <w:rsid w:val="0066381A"/>
    <w:rsid w:val="00664477"/>
    <w:rsid w:val="006653D0"/>
    <w:rsid w:val="00665AED"/>
    <w:rsid w:val="00665D13"/>
    <w:rsid w:val="00665ECF"/>
    <w:rsid w:val="006661BF"/>
    <w:rsid w:val="00667149"/>
    <w:rsid w:val="00667162"/>
    <w:rsid w:val="00667267"/>
    <w:rsid w:val="0066759B"/>
    <w:rsid w:val="006677A6"/>
    <w:rsid w:val="00667DB6"/>
    <w:rsid w:val="00670203"/>
    <w:rsid w:val="00670657"/>
    <w:rsid w:val="006706B3"/>
    <w:rsid w:val="00670D51"/>
    <w:rsid w:val="00670F0C"/>
    <w:rsid w:val="00671213"/>
    <w:rsid w:val="00672D7B"/>
    <w:rsid w:val="0067307E"/>
    <w:rsid w:val="00673F03"/>
    <w:rsid w:val="00674D86"/>
    <w:rsid w:val="00674ECA"/>
    <w:rsid w:val="0067517B"/>
    <w:rsid w:val="0067584D"/>
    <w:rsid w:val="006759FA"/>
    <w:rsid w:val="00675BB1"/>
    <w:rsid w:val="006765B7"/>
    <w:rsid w:val="006767E9"/>
    <w:rsid w:val="00676A47"/>
    <w:rsid w:val="00676D81"/>
    <w:rsid w:val="00676E9D"/>
    <w:rsid w:val="00677204"/>
    <w:rsid w:val="0067725B"/>
    <w:rsid w:val="0067781D"/>
    <w:rsid w:val="006802EB"/>
    <w:rsid w:val="0068033C"/>
    <w:rsid w:val="006804BE"/>
    <w:rsid w:val="00680A4E"/>
    <w:rsid w:val="00680E66"/>
    <w:rsid w:val="00681156"/>
    <w:rsid w:val="00681728"/>
    <w:rsid w:val="00681F54"/>
    <w:rsid w:val="00682339"/>
    <w:rsid w:val="006826EE"/>
    <w:rsid w:val="00682CFE"/>
    <w:rsid w:val="0068314C"/>
    <w:rsid w:val="00683455"/>
    <w:rsid w:val="006837FD"/>
    <w:rsid w:val="00683990"/>
    <w:rsid w:val="00683AB1"/>
    <w:rsid w:val="00683AF0"/>
    <w:rsid w:val="0068402F"/>
    <w:rsid w:val="00684640"/>
    <w:rsid w:val="00684677"/>
    <w:rsid w:val="00684BE8"/>
    <w:rsid w:val="00685686"/>
    <w:rsid w:val="00685F16"/>
    <w:rsid w:val="0068621C"/>
    <w:rsid w:val="00686327"/>
    <w:rsid w:val="006864C1"/>
    <w:rsid w:val="006864CD"/>
    <w:rsid w:val="006868D8"/>
    <w:rsid w:val="006871FB"/>
    <w:rsid w:val="00687944"/>
    <w:rsid w:val="00687C31"/>
    <w:rsid w:val="00687E3C"/>
    <w:rsid w:val="00690884"/>
    <w:rsid w:val="00690A69"/>
    <w:rsid w:val="00690B33"/>
    <w:rsid w:val="00690E1C"/>
    <w:rsid w:val="00691586"/>
    <w:rsid w:val="006918DA"/>
    <w:rsid w:val="00691AEB"/>
    <w:rsid w:val="00691B94"/>
    <w:rsid w:val="006921A4"/>
    <w:rsid w:val="00692792"/>
    <w:rsid w:val="00692AF4"/>
    <w:rsid w:val="00692C36"/>
    <w:rsid w:val="006933A9"/>
    <w:rsid w:val="00693429"/>
    <w:rsid w:val="00693ACD"/>
    <w:rsid w:val="00693B94"/>
    <w:rsid w:val="00693C4A"/>
    <w:rsid w:val="00693C6C"/>
    <w:rsid w:val="00693FF8"/>
    <w:rsid w:val="00694843"/>
    <w:rsid w:val="0069564D"/>
    <w:rsid w:val="00695E9A"/>
    <w:rsid w:val="006967E8"/>
    <w:rsid w:val="006968F4"/>
    <w:rsid w:val="00696AB8"/>
    <w:rsid w:val="00696ED2"/>
    <w:rsid w:val="00696F3F"/>
    <w:rsid w:val="00696F88"/>
    <w:rsid w:val="00697BC3"/>
    <w:rsid w:val="006A06F1"/>
    <w:rsid w:val="006A072E"/>
    <w:rsid w:val="006A0C55"/>
    <w:rsid w:val="006A0ECA"/>
    <w:rsid w:val="006A1536"/>
    <w:rsid w:val="006A16B7"/>
    <w:rsid w:val="006A1E13"/>
    <w:rsid w:val="006A1E70"/>
    <w:rsid w:val="006A1F03"/>
    <w:rsid w:val="006A215B"/>
    <w:rsid w:val="006A2217"/>
    <w:rsid w:val="006A2286"/>
    <w:rsid w:val="006A233C"/>
    <w:rsid w:val="006A25BA"/>
    <w:rsid w:val="006A2D24"/>
    <w:rsid w:val="006A330D"/>
    <w:rsid w:val="006A3446"/>
    <w:rsid w:val="006A34DF"/>
    <w:rsid w:val="006A35AB"/>
    <w:rsid w:val="006A3970"/>
    <w:rsid w:val="006A3FB7"/>
    <w:rsid w:val="006A3FF7"/>
    <w:rsid w:val="006A43F5"/>
    <w:rsid w:val="006A441C"/>
    <w:rsid w:val="006A4FB9"/>
    <w:rsid w:val="006A5571"/>
    <w:rsid w:val="006A597C"/>
    <w:rsid w:val="006A64C0"/>
    <w:rsid w:val="006A6768"/>
    <w:rsid w:val="006A682C"/>
    <w:rsid w:val="006A6BA7"/>
    <w:rsid w:val="006A6EF9"/>
    <w:rsid w:val="006A6F9A"/>
    <w:rsid w:val="006A6FD1"/>
    <w:rsid w:val="006B04DE"/>
    <w:rsid w:val="006B0671"/>
    <w:rsid w:val="006B0A9A"/>
    <w:rsid w:val="006B0EF8"/>
    <w:rsid w:val="006B112A"/>
    <w:rsid w:val="006B2951"/>
    <w:rsid w:val="006B29E1"/>
    <w:rsid w:val="006B39A6"/>
    <w:rsid w:val="006B4396"/>
    <w:rsid w:val="006B4670"/>
    <w:rsid w:val="006B4A8D"/>
    <w:rsid w:val="006B4B9F"/>
    <w:rsid w:val="006B4CE1"/>
    <w:rsid w:val="006B4DCD"/>
    <w:rsid w:val="006B58DB"/>
    <w:rsid w:val="006B591B"/>
    <w:rsid w:val="006B5D0D"/>
    <w:rsid w:val="006B5D4A"/>
    <w:rsid w:val="006B6017"/>
    <w:rsid w:val="006B66AF"/>
    <w:rsid w:val="006B6804"/>
    <w:rsid w:val="006B6873"/>
    <w:rsid w:val="006B6B7A"/>
    <w:rsid w:val="006B7196"/>
    <w:rsid w:val="006B765C"/>
    <w:rsid w:val="006B7841"/>
    <w:rsid w:val="006B7A82"/>
    <w:rsid w:val="006B7AF3"/>
    <w:rsid w:val="006B7D13"/>
    <w:rsid w:val="006B7EE6"/>
    <w:rsid w:val="006C019B"/>
    <w:rsid w:val="006C0530"/>
    <w:rsid w:val="006C09FE"/>
    <w:rsid w:val="006C10AC"/>
    <w:rsid w:val="006C14D3"/>
    <w:rsid w:val="006C1EDA"/>
    <w:rsid w:val="006C2175"/>
    <w:rsid w:val="006C245A"/>
    <w:rsid w:val="006C2D92"/>
    <w:rsid w:val="006C2D9E"/>
    <w:rsid w:val="006C3939"/>
    <w:rsid w:val="006C39AC"/>
    <w:rsid w:val="006C4069"/>
    <w:rsid w:val="006C4262"/>
    <w:rsid w:val="006C451F"/>
    <w:rsid w:val="006C479E"/>
    <w:rsid w:val="006C49B6"/>
    <w:rsid w:val="006C4B83"/>
    <w:rsid w:val="006C4ED6"/>
    <w:rsid w:val="006C4FC7"/>
    <w:rsid w:val="006C4FD5"/>
    <w:rsid w:val="006C5457"/>
    <w:rsid w:val="006C5619"/>
    <w:rsid w:val="006C5DC1"/>
    <w:rsid w:val="006C600F"/>
    <w:rsid w:val="006C6432"/>
    <w:rsid w:val="006C6894"/>
    <w:rsid w:val="006C6E6C"/>
    <w:rsid w:val="006C7559"/>
    <w:rsid w:val="006C756A"/>
    <w:rsid w:val="006C7FBD"/>
    <w:rsid w:val="006D02D9"/>
    <w:rsid w:val="006D059B"/>
    <w:rsid w:val="006D07D7"/>
    <w:rsid w:val="006D0D73"/>
    <w:rsid w:val="006D0EEE"/>
    <w:rsid w:val="006D1D27"/>
    <w:rsid w:val="006D1FCD"/>
    <w:rsid w:val="006D23EB"/>
    <w:rsid w:val="006D26AE"/>
    <w:rsid w:val="006D2AD3"/>
    <w:rsid w:val="006D301D"/>
    <w:rsid w:val="006D34D9"/>
    <w:rsid w:val="006D3724"/>
    <w:rsid w:val="006D3827"/>
    <w:rsid w:val="006D3BB6"/>
    <w:rsid w:val="006D3F0E"/>
    <w:rsid w:val="006D401A"/>
    <w:rsid w:val="006D441C"/>
    <w:rsid w:val="006D4834"/>
    <w:rsid w:val="006D4B38"/>
    <w:rsid w:val="006D509B"/>
    <w:rsid w:val="006D54C8"/>
    <w:rsid w:val="006D54F5"/>
    <w:rsid w:val="006D56C7"/>
    <w:rsid w:val="006D5757"/>
    <w:rsid w:val="006D5D17"/>
    <w:rsid w:val="006D5FB8"/>
    <w:rsid w:val="006D6674"/>
    <w:rsid w:val="006D6A0F"/>
    <w:rsid w:val="006D7089"/>
    <w:rsid w:val="006D731E"/>
    <w:rsid w:val="006D7388"/>
    <w:rsid w:val="006D7973"/>
    <w:rsid w:val="006D7A9D"/>
    <w:rsid w:val="006D7F77"/>
    <w:rsid w:val="006E0288"/>
    <w:rsid w:val="006E03A6"/>
    <w:rsid w:val="006E08AD"/>
    <w:rsid w:val="006E0944"/>
    <w:rsid w:val="006E0D58"/>
    <w:rsid w:val="006E0D9E"/>
    <w:rsid w:val="006E0EFC"/>
    <w:rsid w:val="006E0FE3"/>
    <w:rsid w:val="006E1420"/>
    <w:rsid w:val="006E284E"/>
    <w:rsid w:val="006E2CEA"/>
    <w:rsid w:val="006E3565"/>
    <w:rsid w:val="006E36F7"/>
    <w:rsid w:val="006E3FEB"/>
    <w:rsid w:val="006E4177"/>
    <w:rsid w:val="006E47B2"/>
    <w:rsid w:val="006E4E42"/>
    <w:rsid w:val="006E5233"/>
    <w:rsid w:val="006E5E0C"/>
    <w:rsid w:val="006E6884"/>
    <w:rsid w:val="006E6B74"/>
    <w:rsid w:val="006E6D1F"/>
    <w:rsid w:val="006E7005"/>
    <w:rsid w:val="006E7D71"/>
    <w:rsid w:val="006E7F37"/>
    <w:rsid w:val="006E7F77"/>
    <w:rsid w:val="006F00A4"/>
    <w:rsid w:val="006F02E5"/>
    <w:rsid w:val="006F0BF4"/>
    <w:rsid w:val="006F0CCE"/>
    <w:rsid w:val="006F0EA8"/>
    <w:rsid w:val="006F1458"/>
    <w:rsid w:val="006F1A19"/>
    <w:rsid w:val="006F23A8"/>
    <w:rsid w:val="006F252B"/>
    <w:rsid w:val="006F25D1"/>
    <w:rsid w:val="006F2B02"/>
    <w:rsid w:val="006F2D35"/>
    <w:rsid w:val="006F2FF5"/>
    <w:rsid w:val="006F3238"/>
    <w:rsid w:val="006F390B"/>
    <w:rsid w:val="006F3993"/>
    <w:rsid w:val="006F3AD9"/>
    <w:rsid w:val="006F3C0C"/>
    <w:rsid w:val="006F3C27"/>
    <w:rsid w:val="006F3DFF"/>
    <w:rsid w:val="006F3E3D"/>
    <w:rsid w:val="006F3EF0"/>
    <w:rsid w:val="006F4132"/>
    <w:rsid w:val="006F4208"/>
    <w:rsid w:val="006F44E2"/>
    <w:rsid w:val="006F4E95"/>
    <w:rsid w:val="006F554E"/>
    <w:rsid w:val="006F56C3"/>
    <w:rsid w:val="006F5AE3"/>
    <w:rsid w:val="006F5DC6"/>
    <w:rsid w:val="006F5F1E"/>
    <w:rsid w:val="006F5F67"/>
    <w:rsid w:val="006F6E97"/>
    <w:rsid w:val="006F7038"/>
    <w:rsid w:val="006F71B0"/>
    <w:rsid w:val="006F756E"/>
    <w:rsid w:val="006F75EB"/>
    <w:rsid w:val="006F7606"/>
    <w:rsid w:val="006F78F3"/>
    <w:rsid w:val="006F7C31"/>
    <w:rsid w:val="00700278"/>
    <w:rsid w:val="007002AD"/>
    <w:rsid w:val="007004A1"/>
    <w:rsid w:val="00700AA0"/>
    <w:rsid w:val="00700E15"/>
    <w:rsid w:val="00700E4D"/>
    <w:rsid w:val="00701208"/>
    <w:rsid w:val="00701210"/>
    <w:rsid w:val="00701317"/>
    <w:rsid w:val="00701612"/>
    <w:rsid w:val="00701802"/>
    <w:rsid w:val="00701AA1"/>
    <w:rsid w:val="00702198"/>
    <w:rsid w:val="00702E2C"/>
    <w:rsid w:val="00703FFB"/>
    <w:rsid w:val="007040E5"/>
    <w:rsid w:val="00704366"/>
    <w:rsid w:val="007043E6"/>
    <w:rsid w:val="007044DE"/>
    <w:rsid w:val="00704992"/>
    <w:rsid w:val="00704C08"/>
    <w:rsid w:val="00704CB1"/>
    <w:rsid w:val="007051DA"/>
    <w:rsid w:val="007060B7"/>
    <w:rsid w:val="007062BD"/>
    <w:rsid w:val="007073D9"/>
    <w:rsid w:val="007076D3"/>
    <w:rsid w:val="00707C4C"/>
    <w:rsid w:val="00707FD7"/>
    <w:rsid w:val="007104B2"/>
    <w:rsid w:val="00710936"/>
    <w:rsid w:val="00710B54"/>
    <w:rsid w:val="00710E26"/>
    <w:rsid w:val="00711718"/>
    <w:rsid w:val="00711D21"/>
    <w:rsid w:val="007121D5"/>
    <w:rsid w:val="0071249B"/>
    <w:rsid w:val="00712593"/>
    <w:rsid w:val="00712860"/>
    <w:rsid w:val="00712E09"/>
    <w:rsid w:val="00713338"/>
    <w:rsid w:val="0071348C"/>
    <w:rsid w:val="00713699"/>
    <w:rsid w:val="0071380C"/>
    <w:rsid w:val="00713B69"/>
    <w:rsid w:val="00714086"/>
    <w:rsid w:val="0071444F"/>
    <w:rsid w:val="00714558"/>
    <w:rsid w:val="00714C63"/>
    <w:rsid w:val="0071547A"/>
    <w:rsid w:val="007157EB"/>
    <w:rsid w:val="00716316"/>
    <w:rsid w:val="0071656B"/>
    <w:rsid w:val="007169AB"/>
    <w:rsid w:val="00716AFA"/>
    <w:rsid w:val="00716C8A"/>
    <w:rsid w:val="00717417"/>
    <w:rsid w:val="00717716"/>
    <w:rsid w:val="0071798B"/>
    <w:rsid w:val="00717BF6"/>
    <w:rsid w:val="00717FAD"/>
    <w:rsid w:val="00720FCD"/>
    <w:rsid w:val="007211E3"/>
    <w:rsid w:val="00721315"/>
    <w:rsid w:val="00721349"/>
    <w:rsid w:val="00721919"/>
    <w:rsid w:val="00721BEE"/>
    <w:rsid w:val="00721E09"/>
    <w:rsid w:val="00721E9B"/>
    <w:rsid w:val="00722092"/>
    <w:rsid w:val="007236A1"/>
    <w:rsid w:val="007238D1"/>
    <w:rsid w:val="00723C9C"/>
    <w:rsid w:val="0072417E"/>
    <w:rsid w:val="007243D9"/>
    <w:rsid w:val="00724530"/>
    <w:rsid w:val="00724BF5"/>
    <w:rsid w:val="00724C4B"/>
    <w:rsid w:val="00724E17"/>
    <w:rsid w:val="0072550C"/>
    <w:rsid w:val="007255B6"/>
    <w:rsid w:val="00725680"/>
    <w:rsid w:val="00725D68"/>
    <w:rsid w:val="0072604A"/>
    <w:rsid w:val="0072620D"/>
    <w:rsid w:val="0072652D"/>
    <w:rsid w:val="00726647"/>
    <w:rsid w:val="00726754"/>
    <w:rsid w:val="007273AE"/>
    <w:rsid w:val="0072777A"/>
    <w:rsid w:val="00727E17"/>
    <w:rsid w:val="00727F67"/>
    <w:rsid w:val="007300D4"/>
    <w:rsid w:val="00730573"/>
    <w:rsid w:val="007313C0"/>
    <w:rsid w:val="00731630"/>
    <w:rsid w:val="007325FD"/>
    <w:rsid w:val="007329A4"/>
    <w:rsid w:val="00732CA3"/>
    <w:rsid w:val="007338DD"/>
    <w:rsid w:val="00733D25"/>
    <w:rsid w:val="00733ED2"/>
    <w:rsid w:val="00734542"/>
    <w:rsid w:val="007348EC"/>
    <w:rsid w:val="007348FB"/>
    <w:rsid w:val="0073499F"/>
    <w:rsid w:val="00734B48"/>
    <w:rsid w:val="0073504E"/>
    <w:rsid w:val="00735169"/>
    <w:rsid w:val="007352A0"/>
    <w:rsid w:val="007355A3"/>
    <w:rsid w:val="00735D98"/>
    <w:rsid w:val="00736A3B"/>
    <w:rsid w:val="0073772E"/>
    <w:rsid w:val="00737869"/>
    <w:rsid w:val="00737FFE"/>
    <w:rsid w:val="00740305"/>
    <w:rsid w:val="00740DE8"/>
    <w:rsid w:val="00740F70"/>
    <w:rsid w:val="007418A1"/>
    <w:rsid w:val="007423B5"/>
    <w:rsid w:val="0074252F"/>
    <w:rsid w:val="00742602"/>
    <w:rsid w:val="00742D13"/>
    <w:rsid w:val="00742F3F"/>
    <w:rsid w:val="00743302"/>
    <w:rsid w:val="007448F6"/>
    <w:rsid w:val="00745893"/>
    <w:rsid w:val="007458A9"/>
    <w:rsid w:val="007459C4"/>
    <w:rsid w:val="00745A43"/>
    <w:rsid w:val="00745F93"/>
    <w:rsid w:val="00745FD5"/>
    <w:rsid w:val="0074654B"/>
    <w:rsid w:val="0074661B"/>
    <w:rsid w:val="007466CC"/>
    <w:rsid w:val="00747485"/>
    <w:rsid w:val="00750EA9"/>
    <w:rsid w:val="00751729"/>
    <w:rsid w:val="00751B75"/>
    <w:rsid w:val="00752456"/>
    <w:rsid w:val="00752CDB"/>
    <w:rsid w:val="00753578"/>
    <w:rsid w:val="007536F3"/>
    <w:rsid w:val="007540FB"/>
    <w:rsid w:val="00754A6B"/>
    <w:rsid w:val="00754B67"/>
    <w:rsid w:val="0075594B"/>
    <w:rsid w:val="00755C86"/>
    <w:rsid w:val="00756153"/>
    <w:rsid w:val="00756813"/>
    <w:rsid w:val="007568C4"/>
    <w:rsid w:val="00756B71"/>
    <w:rsid w:val="00756C2E"/>
    <w:rsid w:val="00757412"/>
    <w:rsid w:val="007578B7"/>
    <w:rsid w:val="007579EF"/>
    <w:rsid w:val="00760110"/>
    <w:rsid w:val="0076037E"/>
    <w:rsid w:val="0076075A"/>
    <w:rsid w:val="00760789"/>
    <w:rsid w:val="00760997"/>
    <w:rsid w:val="007612B4"/>
    <w:rsid w:val="0076256D"/>
    <w:rsid w:val="0076273D"/>
    <w:rsid w:val="007627D5"/>
    <w:rsid w:val="007628F4"/>
    <w:rsid w:val="00762BC3"/>
    <w:rsid w:val="00762F08"/>
    <w:rsid w:val="00763BD5"/>
    <w:rsid w:val="00763FDA"/>
    <w:rsid w:val="00763FE3"/>
    <w:rsid w:val="00764386"/>
    <w:rsid w:val="00764832"/>
    <w:rsid w:val="007656AA"/>
    <w:rsid w:val="00765B72"/>
    <w:rsid w:val="00765EAC"/>
    <w:rsid w:val="00765EE9"/>
    <w:rsid w:val="00766202"/>
    <w:rsid w:val="0076667C"/>
    <w:rsid w:val="00766E43"/>
    <w:rsid w:val="00766E7A"/>
    <w:rsid w:val="00767274"/>
    <w:rsid w:val="007673BE"/>
    <w:rsid w:val="0076747E"/>
    <w:rsid w:val="007676C5"/>
    <w:rsid w:val="00767D2A"/>
    <w:rsid w:val="00767DEB"/>
    <w:rsid w:val="0077031F"/>
    <w:rsid w:val="007705FE"/>
    <w:rsid w:val="0077077A"/>
    <w:rsid w:val="00770A34"/>
    <w:rsid w:val="00771349"/>
    <w:rsid w:val="00771DAF"/>
    <w:rsid w:val="00771DDB"/>
    <w:rsid w:val="007725A7"/>
    <w:rsid w:val="0077265E"/>
    <w:rsid w:val="0077330E"/>
    <w:rsid w:val="00773625"/>
    <w:rsid w:val="00773C9F"/>
    <w:rsid w:val="00773DD1"/>
    <w:rsid w:val="00773F35"/>
    <w:rsid w:val="007742DE"/>
    <w:rsid w:val="00774C97"/>
    <w:rsid w:val="00774E36"/>
    <w:rsid w:val="00775CF4"/>
    <w:rsid w:val="00775FD7"/>
    <w:rsid w:val="007762BD"/>
    <w:rsid w:val="0077668D"/>
    <w:rsid w:val="00776B0D"/>
    <w:rsid w:val="00776DC7"/>
    <w:rsid w:val="00776DDF"/>
    <w:rsid w:val="0077743B"/>
    <w:rsid w:val="007775DE"/>
    <w:rsid w:val="00777D5B"/>
    <w:rsid w:val="00777DCE"/>
    <w:rsid w:val="00777EFD"/>
    <w:rsid w:val="0078027C"/>
    <w:rsid w:val="0078088B"/>
    <w:rsid w:val="00780987"/>
    <w:rsid w:val="007811A5"/>
    <w:rsid w:val="0078122F"/>
    <w:rsid w:val="007815DD"/>
    <w:rsid w:val="00781A87"/>
    <w:rsid w:val="00781E0B"/>
    <w:rsid w:val="00782269"/>
    <w:rsid w:val="007823C0"/>
    <w:rsid w:val="00782889"/>
    <w:rsid w:val="00782B02"/>
    <w:rsid w:val="00782B92"/>
    <w:rsid w:val="00782FBE"/>
    <w:rsid w:val="00783441"/>
    <w:rsid w:val="007835B2"/>
    <w:rsid w:val="0078362D"/>
    <w:rsid w:val="007838DB"/>
    <w:rsid w:val="00783B1F"/>
    <w:rsid w:val="00783C7F"/>
    <w:rsid w:val="00783F8B"/>
    <w:rsid w:val="00784015"/>
    <w:rsid w:val="007848A8"/>
    <w:rsid w:val="00784B70"/>
    <w:rsid w:val="00784E0A"/>
    <w:rsid w:val="00784E6F"/>
    <w:rsid w:val="00785B63"/>
    <w:rsid w:val="0078606D"/>
    <w:rsid w:val="00786CAA"/>
    <w:rsid w:val="00786CC6"/>
    <w:rsid w:val="00786D74"/>
    <w:rsid w:val="007873F3"/>
    <w:rsid w:val="0078750A"/>
    <w:rsid w:val="007876C5"/>
    <w:rsid w:val="00787909"/>
    <w:rsid w:val="007879CE"/>
    <w:rsid w:val="00787B0C"/>
    <w:rsid w:val="00787ECB"/>
    <w:rsid w:val="00790531"/>
    <w:rsid w:val="0079061E"/>
    <w:rsid w:val="007908D6"/>
    <w:rsid w:val="00790B38"/>
    <w:rsid w:val="00791687"/>
    <w:rsid w:val="00791720"/>
    <w:rsid w:val="00791742"/>
    <w:rsid w:val="0079228D"/>
    <w:rsid w:val="00792300"/>
    <w:rsid w:val="0079230F"/>
    <w:rsid w:val="0079235B"/>
    <w:rsid w:val="00792787"/>
    <w:rsid w:val="00792832"/>
    <w:rsid w:val="00792AAB"/>
    <w:rsid w:val="00792C6D"/>
    <w:rsid w:val="007930B5"/>
    <w:rsid w:val="007933A6"/>
    <w:rsid w:val="00793449"/>
    <w:rsid w:val="00793796"/>
    <w:rsid w:val="007939C6"/>
    <w:rsid w:val="00793A6B"/>
    <w:rsid w:val="00793A72"/>
    <w:rsid w:val="00793CCD"/>
    <w:rsid w:val="00794E49"/>
    <w:rsid w:val="00794F51"/>
    <w:rsid w:val="00794FD5"/>
    <w:rsid w:val="0079509E"/>
    <w:rsid w:val="00795566"/>
    <w:rsid w:val="00796D5D"/>
    <w:rsid w:val="007970FF"/>
    <w:rsid w:val="0079722E"/>
    <w:rsid w:val="00797E3F"/>
    <w:rsid w:val="00797FCB"/>
    <w:rsid w:val="007A026D"/>
    <w:rsid w:val="007A05C0"/>
    <w:rsid w:val="007A05EB"/>
    <w:rsid w:val="007A0A05"/>
    <w:rsid w:val="007A0B3C"/>
    <w:rsid w:val="007A0BD7"/>
    <w:rsid w:val="007A0CD8"/>
    <w:rsid w:val="007A0E34"/>
    <w:rsid w:val="007A11A5"/>
    <w:rsid w:val="007A11F8"/>
    <w:rsid w:val="007A15BD"/>
    <w:rsid w:val="007A16E8"/>
    <w:rsid w:val="007A18A7"/>
    <w:rsid w:val="007A1A4F"/>
    <w:rsid w:val="007A1E17"/>
    <w:rsid w:val="007A1EEE"/>
    <w:rsid w:val="007A1FC1"/>
    <w:rsid w:val="007A2107"/>
    <w:rsid w:val="007A251D"/>
    <w:rsid w:val="007A25F7"/>
    <w:rsid w:val="007A25F9"/>
    <w:rsid w:val="007A2793"/>
    <w:rsid w:val="007A2888"/>
    <w:rsid w:val="007A2FBB"/>
    <w:rsid w:val="007A39A6"/>
    <w:rsid w:val="007A3A57"/>
    <w:rsid w:val="007A3B22"/>
    <w:rsid w:val="007A3CAB"/>
    <w:rsid w:val="007A478D"/>
    <w:rsid w:val="007A4CD9"/>
    <w:rsid w:val="007A5020"/>
    <w:rsid w:val="007A53F3"/>
    <w:rsid w:val="007A53FC"/>
    <w:rsid w:val="007A5CFA"/>
    <w:rsid w:val="007A5E0B"/>
    <w:rsid w:val="007A66D0"/>
    <w:rsid w:val="007A6C69"/>
    <w:rsid w:val="007A6DCF"/>
    <w:rsid w:val="007A7270"/>
    <w:rsid w:val="007A7360"/>
    <w:rsid w:val="007A78B9"/>
    <w:rsid w:val="007A7AAC"/>
    <w:rsid w:val="007A7D05"/>
    <w:rsid w:val="007B0185"/>
    <w:rsid w:val="007B01CF"/>
    <w:rsid w:val="007B0255"/>
    <w:rsid w:val="007B0B1C"/>
    <w:rsid w:val="007B10A6"/>
    <w:rsid w:val="007B1EB9"/>
    <w:rsid w:val="007B2149"/>
    <w:rsid w:val="007B2151"/>
    <w:rsid w:val="007B2844"/>
    <w:rsid w:val="007B3349"/>
    <w:rsid w:val="007B3616"/>
    <w:rsid w:val="007B3667"/>
    <w:rsid w:val="007B37C8"/>
    <w:rsid w:val="007B3B0E"/>
    <w:rsid w:val="007B428C"/>
    <w:rsid w:val="007B42C6"/>
    <w:rsid w:val="007B470D"/>
    <w:rsid w:val="007B50D2"/>
    <w:rsid w:val="007B5792"/>
    <w:rsid w:val="007B5ECF"/>
    <w:rsid w:val="007B6093"/>
    <w:rsid w:val="007B6111"/>
    <w:rsid w:val="007B6408"/>
    <w:rsid w:val="007B65F4"/>
    <w:rsid w:val="007B6BC1"/>
    <w:rsid w:val="007B7292"/>
    <w:rsid w:val="007C011E"/>
    <w:rsid w:val="007C01F8"/>
    <w:rsid w:val="007C0519"/>
    <w:rsid w:val="007C071E"/>
    <w:rsid w:val="007C07DF"/>
    <w:rsid w:val="007C0935"/>
    <w:rsid w:val="007C09C8"/>
    <w:rsid w:val="007C117C"/>
    <w:rsid w:val="007C12CA"/>
    <w:rsid w:val="007C1A09"/>
    <w:rsid w:val="007C1FDA"/>
    <w:rsid w:val="007C21BC"/>
    <w:rsid w:val="007C21C8"/>
    <w:rsid w:val="007C24C1"/>
    <w:rsid w:val="007C356C"/>
    <w:rsid w:val="007C35B7"/>
    <w:rsid w:val="007C36C0"/>
    <w:rsid w:val="007C3818"/>
    <w:rsid w:val="007C3AAA"/>
    <w:rsid w:val="007C3ED4"/>
    <w:rsid w:val="007C3F8C"/>
    <w:rsid w:val="007C3FE0"/>
    <w:rsid w:val="007C411A"/>
    <w:rsid w:val="007C4489"/>
    <w:rsid w:val="007C4C22"/>
    <w:rsid w:val="007C4D75"/>
    <w:rsid w:val="007C5CF8"/>
    <w:rsid w:val="007C602D"/>
    <w:rsid w:val="007C6446"/>
    <w:rsid w:val="007C6B82"/>
    <w:rsid w:val="007C6C67"/>
    <w:rsid w:val="007C6ECB"/>
    <w:rsid w:val="007C72F1"/>
    <w:rsid w:val="007C760D"/>
    <w:rsid w:val="007C7AE6"/>
    <w:rsid w:val="007C7B8B"/>
    <w:rsid w:val="007C7F15"/>
    <w:rsid w:val="007D00BD"/>
    <w:rsid w:val="007D05FA"/>
    <w:rsid w:val="007D062D"/>
    <w:rsid w:val="007D0821"/>
    <w:rsid w:val="007D08DA"/>
    <w:rsid w:val="007D0A41"/>
    <w:rsid w:val="007D1319"/>
    <w:rsid w:val="007D173B"/>
    <w:rsid w:val="007D1B5D"/>
    <w:rsid w:val="007D1DD9"/>
    <w:rsid w:val="007D1E80"/>
    <w:rsid w:val="007D20EE"/>
    <w:rsid w:val="007D22E4"/>
    <w:rsid w:val="007D2AA2"/>
    <w:rsid w:val="007D2CF5"/>
    <w:rsid w:val="007D2D5D"/>
    <w:rsid w:val="007D35C5"/>
    <w:rsid w:val="007D40AC"/>
    <w:rsid w:val="007D4113"/>
    <w:rsid w:val="007D4141"/>
    <w:rsid w:val="007D4546"/>
    <w:rsid w:val="007D546D"/>
    <w:rsid w:val="007D5470"/>
    <w:rsid w:val="007D5F27"/>
    <w:rsid w:val="007D6708"/>
    <w:rsid w:val="007D6EB4"/>
    <w:rsid w:val="007D7395"/>
    <w:rsid w:val="007D74F1"/>
    <w:rsid w:val="007D7A58"/>
    <w:rsid w:val="007D7ACD"/>
    <w:rsid w:val="007D7BA7"/>
    <w:rsid w:val="007D7E96"/>
    <w:rsid w:val="007D7ED8"/>
    <w:rsid w:val="007E0077"/>
    <w:rsid w:val="007E04C9"/>
    <w:rsid w:val="007E0824"/>
    <w:rsid w:val="007E085F"/>
    <w:rsid w:val="007E10B3"/>
    <w:rsid w:val="007E1250"/>
    <w:rsid w:val="007E144A"/>
    <w:rsid w:val="007E180B"/>
    <w:rsid w:val="007E1888"/>
    <w:rsid w:val="007E18DD"/>
    <w:rsid w:val="007E1D49"/>
    <w:rsid w:val="007E2795"/>
    <w:rsid w:val="007E2CA3"/>
    <w:rsid w:val="007E3596"/>
    <w:rsid w:val="007E38AC"/>
    <w:rsid w:val="007E3F17"/>
    <w:rsid w:val="007E4124"/>
    <w:rsid w:val="007E4ECD"/>
    <w:rsid w:val="007E5213"/>
    <w:rsid w:val="007E62A6"/>
    <w:rsid w:val="007E695E"/>
    <w:rsid w:val="007E6A82"/>
    <w:rsid w:val="007E719B"/>
    <w:rsid w:val="007E72F1"/>
    <w:rsid w:val="007E7578"/>
    <w:rsid w:val="007F031D"/>
    <w:rsid w:val="007F0464"/>
    <w:rsid w:val="007F0BED"/>
    <w:rsid w:val="007F0F0A"/>
    <w:rsid w:val="007F0FAE"/>
    <w:rsid w:val="007F116E"/>
    <w:rsid w:val="007F13A3"/>
    <w:rsid w:val="007F15C3"/>
    <w:rsid w:val="007F2594"/>
    <w:rsid w:val="007F26B9"/>
    <w:rsid w:val="007F2EA0"/>
    <w:rsid w:val="007F2F75"/>
    <w:rsid w:val="007F33DD"/>
    <w:rsid w:val="007F3417"/>
    <w:rsid w:val="007F376A"/>
    <w:rsid w:val="007F39D0"/>
    <w:rsid w:val="007F3D94"/>
    <w:rsid w:val="007F3E46"/>
    <w:rsid w:val="007F3F71"/>
    <w:rsid w:val="007F4170"/>
    <w:rsid w:val="007F463B"/>
    <w:rsid w:val="007F4C77"/>
    <w:rsid w:val="007F5870"/>
    <w:rsid w:val="007F62B1"/>
    <w:rsid w:val="007F6B93"/>
    <w:rsid w:val="007F6C00"/>
    <w:rsid w:val="007F6CE8"/>
    <w:rsid w:val="007F6E00"/>
    <w:rsid w:val="007F77F8"/>
    <w:rsid w:val="007F78BF"/>
    <w:rsid w:val="007F7F01"/>
    <w:rsid w:val="007F7FF2"/>
    <w:rsid w:val="00800976"/>
    <w:rsid w:val="008009FF"/>
    <w:rsid w:val="00800AB8"/>
    <w:rsid w:val="00800CFE"/>
    <w:rsid w:val="00801082"/>
    <w:rsid w:val="008012F2"/>
    <w:rsid w:val="00801733"/>
    <w:rsid w:val="00801853"/>
    <w:rsid w:val="00801A97"/>
    <w:rsid w:val="0080211F"/>
    <w:rsid w:val="008021E7"/>
    <w:rsid w:val="00802588"/>
    <w:rsid w:val="00802651"/>
    <w:rsid w:val="008027B4"/>
    <w:rsid w:val="00802C3A"/>
    <w:rsid w:val="0080313A"/>
    <w:rsid w:val="0080358A"/>
    <w:rsid w:val="008038A8"/>
    <w:rsid w:val="0080392C"/>
    <w:rsid w:val="00803976"/>
    <w:rsid w:val="0080479E"/>
    <w:rsid w:val="00804841"/>
    <w:rsid w:val="008049CE"/>
    <w:rsid w:val="00804D40"/>
    <w:rsid w:val="008054F3"/>
    <w:rsid w:val="008055A6"/>
    <w:rsid w:val="008055C2"/>
    <w:rsid w:val="008056B8"/>
    <w:rsid w:val="00805DA6"/>
    <w:rsid w:val="00806092"/>
    <w:rsid w:val="00806464"/>
    <w:rsid w:val="008067C6"/>
    <w:rsid w:val="00806867"/>
    <w:rsid w:val="008074B7"/>
    <w:rsid w:val="00810551"/>
    <w:rsid w:val="0081085E"/>
    <w:rsid w:val="0081104D"/>
    <w:rsid w:val="00811980"/>
    <w:rsid w:val="00812774"/>
    <w:rsid w:val="0081280D"/>
    <w:rsid w:val="0081305B"/>
    <w:rsid w:val="008137C2"/>
    <w:rsid w:val="008139A9"/>
    <w:rsid w:val="00813CD0"/>
    <w:rsid w:val="00814092"/>
    <w:rsid w:val="00814FDF"/>
    <w:rsid w:val="0081530D"/>
    <w:rsid w:val="00815436"/>
    <w:rsid w:val="008155FC"/>
    <w:rsid w:val="00815732"/>
    <w:rsid w:val="00815753"/>
    <w:rsid w:val="00815944"/>
    <w:rsid w:val="00815D9A"/>
    <w:rsid w:val="00815E12"/>
    <w:rsid w:val="00816892"/>
    <w:rsid w:val="00816CE4"/>
    <w:rsid w:val="00816D09"/>
    <w:rsid w:val="00816F1A"/>
    <w:rsid w:val="00817049"/>
    <w:rsid w:val="008172A4"/>
    <w:rsid w:val="00817359"/>
    <w:rsid w:val="00817706"/>
    <w:rsid w:val="00817916"/>
    <w:rsid w:val="0081793D"/>
    <w:rsid w:val="008179B7"/>
    <w:rsid w:val="0082003F"/>
    <w:rsid w:val="0082004C"/>
    <w:rsid w:val="008207EF"/>
    <w:rsid w:val="008208AF"/>
    <w:rsid w:val="00820BD4"/>
    <w:rsid w:val="00820E71"/>
    <w:rsid w:val="0082154B"/>
    <w:rsid w:val="008219B2"/>
    <w:rsid w:val="00821DC5"/>
    <w:rsid w:val="008224A0"/>
    <w:rsid w:val="008225BD"/>
    <w:rsid w:val="00822775"/>
    <w:rsid w:val="00822CCF"/>
    <w:rsid w:val="00822D64"/>
    <w:rsid w:val="00822ED2"/>
    <w:rsid w:val="00822FAA"/>
    <w:rsid w:val="00823E08"/>
    <w:rsid w:val="00823F5B"/>
    <w:rsid w:val="00824A49"/>
    <w:rsid w:val="00824CA9"/>
    <w:rsid w:val="00824EB5"/>
    <w:rsid w:val="00825E28"/>
    <w:rsid w:val="0082613D"/>
    <w:rsid w:val="0082631F"/>
    <w:rsid w:val="008269D2"/>
    <w:rsid w:val="00826E31"/>
    <w:rsid w:val="0082769D"/>
    <w:rsid w:val="00827BDE"/>
    <w:rsid w:val="008304C1"/>
    <w:rsid w:val="0083054C"/>
    <w:rsid w:val="00830561"/>
    <w:rsid w:val="00830702"/>
    <w:rsid w:val="00830B10"/>
    <w:rsid w:val="0083117C"/>
    <w:rsid w:val="00831664"/>
    <w:rsid w:val="00831849"/>
    <w:rsid w:val="00831953"/>
    <w:rsid w:val="00831B2D"/>
    <w:rsid w:val="00831BED"/>
    <w:rsid w:val="00832554"/>
    <w:rsid w:val="008329EB"/>
    <w:rsid w:val="00832D6C"/>
    <w:rsid w:val="00832F29"/>
    <w:rsid w:val="0083357C"/>
    <w:rsid w:val="00833679"/>
    <w:rsid w:val="00833B44"/>
    <w:rsid w:val="00833E3F"/>
    <w:rsid w:val="008342CE"/>
    <w:rsid w:val="0083443E"/>
    <w:rsid w:val="00834831"/>
    <w:rsid w:val="008348F2"/>
    <w:rsid w:val="00834A23"/>
    <w:rsid w:val="00834EC3"/>
    <w:rsid w:val="0083572C"/>
    <w:rsid w:val="008359C6"/>
    <w:rsid w:val="00835C9E"/>
    <w:rsid w:val="00835E30"/>
    <w:rsid w:val="00835E87"/>
    <w:rsid w:val="0083621C"/>
    <w:rsid w:val="0083654F"/>
    <w:rsid w:val="00836631"/>
    <w:rsid w:val="008368E6"/>
    <w:rsid w:val="00836A39"/>
    <w:rsid w:val="00836DE4"/>
    <w:rsid w:val="00836F2D"/>
    <w:rsid w:val="008370B5"/>
    <w:rsid w:val="0083724F"/>
    <w:rsid w:val="0083731C"/>
    <w:rsid w:val="0083782A"/>
    <w:rsid w:val="00840222"/>
    <w:rsid w:val="008405B6"/>
    <w:rsid w:val="008405D9"/>
    <w:rsid w:val="00840A1E"/>
    <w:rsid w:val="00840C69"/>
    <w:rsid w:val="00840CED"/>
    <w:rsid w:val="00840E93"/>
    <w:rsid w:val="00841B40"/>
    <w:rsid w:val="00842A9B"/>
    <w:rsid w:val="00842BEA"/>
    <w:rsid w:val="00842F67"/>
    <w:rsid w:val="00843684"/>
    <w:rsid w:val="008439ED"/>
    <w:rsid w:val="00843B4D"/>
    <w:rsid w:val="00843C84"/>
    <w:rsid w:val="00844431"/>
    <w:rsid w:val="0084485B"/>
    <w:rsid w:val="00844F38"/>
    <w:rsid w:val="008453B9"/>
    <w:rsid w:val="0084562D"/>
    <w:rsid w:val="00846056"/>
    <w:rsid w:val="008460CA"/>
    <w:rsid w:val="008461A0"/>
    <w:rsid w:val="00846956"/>
    <w:rsid w:val="00846A47"/>
    <w:rsid w:val="00846BA7"/>
    <w:rsid w:val="00846C4F"/>
    <w:rsid w:val="0084743F"/>
    <w:rsid w:val="008476F2"/>
    <w:rsid w:val="008477A6"/>
    <w:rsid w:val="00847895"/>
    <w:rsid w:val="00850219"/>
    <w:rsid w:val="0085025D"/>
    <w:rsid w:val="0085191D"/>
    <w:rsid w:val="0085209D"/>
    <w:rsid w:val="008521F8"/>
    <w:rsid w:val="008528CB"/>
    <w:rsid w:val="00852C71"/>
    <w:rsid w:val="00853148"/>
    <w:rsid w:val="0085329A"/>
    <w:rsid w:val="0085372B"/>
    <w:rsid w:val="0085372D"/>
    <w:rsid w:val="0085435A"/>
    <w:rsid w:val="0085489D"/>
    <w:rsid w:val="0085489E"/>
    <w:rsid w:val="00854AAF"/>
    <w:rsid w:val="00854BFF"/>
    <w:rsid w:val="00854D3B"/>
    <w:rsid w:val="00855AE1"/>
    <w:rsid w:val="00855CEC"/>
    <w:rsid w:val="00855EB0"/>
    <w:rsid w:val="0085667A"/>
    <w:rsid w:val="0085705A"/>
    <w:rsid w:val="0085721A"/>
    <w:rsid w:val="00857944"/>
    <w:rsid w:val="00857BE7"/>
    <w:rsid w:val="00857CD5"/>
    <w:rsid w:val="00857CEE"/>
    <w:rsid w:val="00857D7E"/>
    <w:rsid w:val="00860483"/>
    <w:rsid w:val="0086067D"/>
    <w:rsid w:val="008609C6"/>
    <w:rsid w:val="008609D7"/>
    <w:rsid w:val="00860BC3"/>
    <w:rsid w:val="00860F5C"/>
    <w:rsid w:val="0086130B"/>
    <w:rsid w:val="008623EB"/>
    <w:rsid w:val="0086297E"/>
    <w:rsid w:val="00862C80"/>
    <w:rsid w:val="00862C9C"/>
    <w:rsid w:val="00862DE3"/>
    <w:rsid w:val="008633EE"/>
    <w:rsid w:val="008634AF"/>
    <w:rsid w:val="008634EA"/>
    <w:rsid w:val="00863CCA"/>
    <w:rsid w:val="00864338"/>
    <w:rsid w:val="008643FB"/>
    <w:rsid w:val="0086538C"/>
    <w:rsid w:val="00865566"/>
    <w:rsid w:val="00865833"/>
    <w:rsid w:val="00865FD9"/>
    <w:rsid w:val="00866093"/>
    <w:rsid w:val="0086627E"/>
    <w:rsid w:val="00866359"/>
    <w:rsid w:val="00866EC2"/>
    <w:rsid w:val="00867023"/>
    <w:rsid w:val="00867690"/>
    <w:rsid w:val="008676E8"/>
    <w:rsid w:val="00867CFD"/>
    <w:rsid w:val="00867D44"/>
    <w:rsid w:val="0087007B"/>
    <w:rsid w:val="008708DB"/>
    <w:rsid w:val="008713BB"/>
    <w:rsid w:val="0087191F"/>
    <w:rsid w:val="00871940"/>
    <w:rsid w:val="00871D41"/>
    <w:rsid w:val="00871E36"/>
    <w:rsid w:val="008720AD"/>
    <w:rsid w:val="008721E8"/>
    <w:rsid w:val="00872542"/>
    <w:rsid w:val="0087271D"/>
    <w:rsid w:val="00872750"/>
    <w:rsid w:val="008728D7"/>
    <w:rsid w:val="00872C3B"/>
    <w:rsid w:val="00872DAF"/>
    <w:rsid w:val="00872E41"/>
    <w:rsid w:val="008730D5"/>
    <w:rsid w:val="008731D5"/>
    <w:rsid w:val="00873419"/>
    <w:rsid w:val="0087345D"/>
    <w:rsid w:val="008734AE"/>
    <w:rsid w:val="00873536"/>
    <w:rsid w:val="008738FD"/>
    <w:rsid w:val="00873BD3"/>
    <w:rsid w:val="00873E38"/>
    <w:rsid w:val="008745C9"/>
    <w:rsid w:val="00874640"/>
    <w:rsid w:val="00874FCB"/>
    <w:rsid w:val="00875116"/>
    <w:rsid w:val="008751C6"/>
    <w:rsid w:val="008755EA"/>
    <w:rsid w:val="008760EC"/>
    <w:rsid w:val="00876244"/>
    <w:rsid w:val="00876359"/>
    <w:rsid w:val="0087638D"/>
    <w:rsid w:val="00876470"/>
    <w:rsid w:val="008768B9"/>
    <w:rsid w:val="0087714C"/>
    <w:rsid w:val="0087752B"/>
    <w:rsid w:val="00877844"/>
    <w:rsid w:val="008778B5"/>
    <w:rsid w:val="008808D0"/>
    <w:rsid w:val="008817A4"/>
    <w:rsid w:val="008817D8"/>
    <w:rsid w:val="00881F69"/>
    <w:rsid w:val="00882C9D"/>
    <w:rsid w:val="00882D93"/>
    <w:rsid w:val="0088330B"/>
    <w:rsid w:val="00883C0D"/>
    <w:rsid w:val="00883DD3"/>
    <w:rsid w:val="00883E98"/>
    <w:rsid w:val="00883EDC"/>
    <w:rsid w:val="0088491F"/>
    <w:rsid w:val="00884D2E"/>
    <w:rsid w:val="00884FB0"/>
    <w:rsid w:val="0088508A"/>
    <w:rsid w:val="0088554C"/>
    <w:rsid w:val="00885718"/>
    <w:rsid w:val="00885920"/>
    <w:rsid w:val="00885E3A"/>
    <w:rsid w:val="008860C7"/>
    <w:rsid w:val="008865D7"/>
    <w:rsid w:val="00886A80"/>
    <w:rsid w:val="00886B4F"/>
    <w:rsid w:val="00886E13"/>
    <w:rsid w:val="00886E91"/>
    <w:rsid w:val="00887956"/>
    <w:rsid w:val="0088799D"/>
    <w:rsid w:val="00887B64"/>
    <w:rsid w:val="00887EB7"/>
    <w:rsid w:val="008904CC"/>
    <w:rsid w:val="00890694"/>
    <w:rsid w:val="00891324"/>
    <w:rsid w:val="008914C6"/>
    <w:rsid w:val="00892014"/>
    <w:rsid w:val="00892935"/>
    <w:rsid w:val="00892AE0"/>
    <w:rsid w:val="00892CA1"/>
    <w:rsid w:val="00892F8C"/>
    <w:rsid w:val="00893209"/>
    <w:rsid w:val="0089344E"/>
    <w:rsid w:val="0089355F"/>
    <w:rsid w:val="008935BC"/>
    <w:rsid w:val="00893829"/>
    <w:rsid w:val="008938AC"/>
    <w:rsid w:val="0089397D"/>
    <w:rsid w:val="00893982"/>
    <w:rsid w:val="00893B17"/>
    <w:rsid w:val="00893C4B"/>
    <w:rsid w:val="00893F98"/>
    <w:rsid w:val="00893FEA"/>
    <w:rsid w:val="008940CE"/>
    <w:rsid w:val="00894770"/>
    <w:rsid w:val="00894F27"/>
    <w:rsid w:val="00895858"/>
    <w:rsid w:val="00895971"/>
    <w:rsid w:val="00895C12"/>
    <w:rsid w:val="00895E1C"/>
    <w:rsid w:val="00896007"/>
    <w:rsid w:val="00896036"/>
    <w:rsid w:val="0089632B"/>
    <w:rsid w:val="0089683D"/>
    <w:rsid w:val="00897DDF"/>
    <w:rsid w:val="00897E16"/>
    <w:rsid w:val="008A0502"/>
    <w:rsid w:val="008A0A6E"/>
    <w:rsid w:val="008A0DE8"/>
    <w:rsid w:val="008A1457"/>
    <w:rsid w:val="008A154B"/>
    <w:rsid w:val="008A1A2B"/>
    <w:rsid w:val="008A2019"/>
    <w:rsid w:val="008A2551"/>
    <w:rsid w:val="008A26DE"/>
    <w:rsid w:val="008A32F4"/>
    <w:rsid w:val="008A3311"/>
    <w:rsid w:val="008A340F"/>
    <w:rsid w:val="008A3AB9"/>
    <w:rsid w:val="008A3B3B"/>
    <w:rsid w:val="008A3C34"/>
    <w:rsid w:val="008A4577"/>
    <w:rsid w:val="008A47C8"/>
    <w:rsid w:val="008A52FF"/>
    <w:rsid w:val="008A54EE"/>
    <w:rsid w:val="008A5935"/>
    <w:rsid w:val="008A5950"/>
    <w:rsid w:val="008A59A2"/>
    <w:rsid w:val="008A6858"/>
    <w:rsid w:val="008A6863"/>
    <w:rsid w:val="008A6BC3"/>
    <w:rsid w:val="008A6ECC"/>
    <w:rsid w:val="008A7713"/>
    <w:rsid w:val="008A78F3"/>
    <w:rsid w:val="008A7F3C"/>
    <w:rsid w:val="008B0169"/>
    <w:rsid w:val="008B0909"/>
    <w:rsid w:val="008B15AC"/>
    <w:rsid w:val="008B19E0"/>
    <w:rsid w:val="008B242D"/>
    <w:rsid w:val="008B275D"/>
    <w:rsid w:val="008B2B29"/>
    <w:rsid w:val="008B2FC7"/>
    <w:rsid w:val="008B31A4"/>
    <w:rsid w:val="008B40F8"/>
    <w:rsid w:val="008B4559"/>
    <w:rsid w:val="008B4A44"/>
    <w:rsid w:val="008B4A50"/>
    <w:rsid w:val="008B4FFA"/>
    <w:rsid w:val="008B5149"/>
    <w:rsid w:val="008B57E8"/>
    <w:rsid w:val="008B588F"/>
    <w:rsid w:val="008B5D95"/>
    <w:rsid w:val="008B6708"/>
    <w:rsid w:val="008B779E"/>
    <w:rsid w:val="008C0441"/>
    <w:rsid w:val="008C0D50"/>
    <w:rsid w:val="008C0F17"/>
    <w:rsid w:val="008C121A"/>
    <w:rsid w:val="008C12FB"/>
    <w:rsid w:val="008C1320"/>
    <w:rsid w:val="008C1ABB"/>
    <w:rsid w:val="008C1DBF"/>
    <w:rsid w:val="008C1F10"/>
    <w:rsid w:val="008C20BD"/>
    <w:rsid w:val="008C22EB"/>
    <w:rsid w:val="008C235A"/>
    <w:rsid w:val="008C296D"/>
    <w:rsid w:val="008C2F64"/>
    <w:rsid w:val="008C346C"/>
    <w:rsid w:val="008C3A45"/>
    <w:rsid w:val="008C3D38"/>
    <w:rsid w:val="008C3FEF"/>
    <w:rsid w:val="008C40BB"/>
    <w:rsid w:val="008C421B"/>
    <w:rsid w:val="008C43D6"/>
    <w:rsid w:val="008C485E"/>
    <w:rsid w:val="008C4864"/>
    <w:rsid w:val="008C498E"/>
    <w:rsid w:val="008C55CC"/>
    <w:rsid w:val="008C5C29"/>
    <w:rsid w:val="008C5C8F"/>
    <w:rsid w:val="008C5E03"/>
    <w:rsid w:val="008C5E84"/>
    <w:rsid w:val="008C6754"/>
    <w:rsid w:val="008C689D"/>
    <w:rsid w:val="008C6D12"/>
    <w:rsid w:val="008C7337"/>
    <w:rsid w:val="008C7FC3"/>
    <w:rsid w:val="008D02F1"/>
    <w:rsid w:val="008D0ABD"/>
    <w:rsid w:val="008D183A"/>
    <w:rsid w:val="008D1E25"/>
    <w:rsid w:val="008D2184"/>
    <w:rsid w:val="008D25C4"/>
    <w:rsid w:val="008D2764"/>
    <w:rsid w:val="008D29A1"/>
    <w:rsid w:val="008D2A57"/>
    <w:rsid w:val="008D2BE3"/>
    <w:rsid w:val="008D2F27"/>
    <w:rsid w:val="008D2F63"/>
    <w:rsid w:val="008D31B9"/>
    <w:rsid w:val="008D34D6"/>
    <w:rsid w:val="008D36C9"/>
    <w:rsid w:val="008D391D"/>
    <w:rsid w:val="008D3DC0"/>
    <w:rsid w:val="008D3FD6"/>
    <w:rsid w:val="008D40F8"/>
    <w:rsid w:val="008D44D1"/>
    <w:rsid w:val="008D45B2"/>
    <w:rsid w:val="008D4639"/>
    <w:rsid w:val="008D4895"/>
    <w:rsid w:val="008D48E2"/>
    <w:rsid w:val="008D4AFD"/>
    <w:rsid w:val="008D4E43"/>
    <w:rsid w:val="008D52B5"/>
    <w:rsid w:val="008D534F"/>
    <w:rsid w:val="008D53A0"/>
    <w:rsid w:val="008D5930"/>
    <w:rsid w:val="008D5FF3"/>
    <w:rsid w:val="008D65D8"/>
    <w:rsid w:val="008D7683"/>
    <w:rsid w:val="008D7B77"/>
    <w:rsid w:val="008D7BA7"/>
    <w:rsid w:val="008E0854"/>
    <w:rsid w:val="008E10CF"/>
    <w:rsid w:val="008E1544"/>
    <w:rsid w:val="008E220C"/>
    <w:rsid w:val="008E2332"/>
    <w:rsid w:val="008E251C"/>
    <w:rsid w:val="008E2A6E"/>
    <w:rsid w:val="008E2BDD"/>
    <w:rsid w:val="008E315C"/>
    <w:rsid w:val="008E316A"/>
    <w:rsid w:val="008E3715"/>
    <w:rsid w:val="008E3AD0"/>
    <w:rsid w:val="008E3E4E"/>
    <w:rsid w:val="008E3EC6"/>
    <w:rsid w:val="008E498E"/>
    <w:rsid w:val="008E52AB"/>
    <w:rsid w:val="008E53FB"/>
    <w:rsid w:val="008E5A6A"/>
    <w:rsid w:val="008E5AE9"/>
    <w:rsid w:val="008E5B26"/>
    <w:rsid w:val="008E5B80"/>
    <w:rsid w:val="008E663E"/>
    <w:rsid w:val="008E66D6"/>
    <w:rsid w:val="008E6741"/>
    <w:rsid w:val="008E67A1"/>
    <w:rsid w:val="008E6E2A"/>
    <w:rsid w:val="008E70F3"/>
    <w:rsid w:val="008E731F"/>
    <w:rsid w:val="008E7AC5"/>
    <w:rsid w:val="008E7EDC"/>
    <w:rsid w:val="008E7F04"/>
    <w:rsid w:val="008F03AD"/>
    <w:rsid w:val="008F04CE"/>
    <w:rsid w:val="008F0989"/>
    <w:rsid w:val="008F0A2B"/>
    <w:rsid w:val="008F150E"/>
    <w:rsid w:val="008F1587"/>
    <w:rsid w:val="008F1849"/>
    <w:rsid w:val="008F1CA4"/>
    <w:rsid w:val="008F255C"/>
    <w:rsid w:val="008F25BF"/>
    <w:rsid w:val="008F26B1"/>
    <w:rsid w:val="008F284D"/>
    <w:rsid w:val="008F39A4"/>
    <w:rsid w:val="008F4742"/>
    <w:rsid w:val="008F4D25"/>
    <w:rsid w:val="008F4D39"/>
    <w:rsid w:val="008F4E36"/>
    <w:rsid w:val="008F4F42"/>
    <w:rsid w:val="008F55FA"/>
    <w:rsid w:val="008F5656"/>
    <w:rsid w:val="008F5E95"/>
    <w:rsid w:val="008F626C"/>
    <w:rsid w:val="008F6F29"/>
    <w:rsid w:val="008F707D"/>
    <w:rsid w:val="008F77E7"/>
    <w:rsid w:val="008F7FAE"/>
    <w:rsid w:val="00900100"/>
    <w:rsid w:val="00900618"/>
    <w:rsid w:val="00900A95"/>
    <w:rsid w:val="00900E65"/>
    <w:rsid w:val="00901298"/>
    <w:rsid w:val="0090145D"/>
    <w:rsid w:val="0090154B"/>
    <w:rsid w:val="00901ED3"/>
    <w:rsid w:val="00902782"/>
    <w:rsid w:val="0090286C"/>
    <w:rsid w:val="00902CB4"/>
    <w:rsid w:val="00902E7B"/>
    <w:rsid w:val="00902EB6"/>
    <w:rsid w:val="0090337B"/>
    <w:rsid w:val="00903609"/>
    <w:rsid w:val="00903683"/>
    <w:rsid w:val="0090394F"/>
    <w:rsid w:val="009039CE"/>
    <w:rsid w:val="00903FBB"/>
    <w:rsid w:val="00904A40"/>
    <w:rsid w:val="00904A9E"/>
    <w:rsid w:val="00904C2F"/>
    <w:rsid w:val="00904D18"/>
    <w:rsid w:val="00905041"/>
    <w:rsid w:val="00905371"/>
    <w:rsid w:val="0090565F"/>
    <w:rsid w:val="009059A2"/>
    <w:rsid w:val="00905A23"/>
    <w:rsid w:val="009063F0"/>
    <w:rsid w:val="00906786"/>
    <w:rsid w:val="00906BB3"/>
    <w:rsid w:val="00906EC1"/>
    <w:rsid w:val="009076A6"/>
    <w:rsid w:val="00907D55"/>
    <w:rsid w:val="00907E2A"/>
    <w:rsid w:val="00910058"/>
    <w:rsid w:val="0091007C"/>
    <w:rsid w:val="009105FF"/>
    <w:rsid w:val="00910A9C"/>
    <w:rsid w:val="00910D7C"/>
    <w:rsid w:val="0091141C"/>
    <w:rsid w:val="009115F5"/>
    <w:rsid w:val="0091199D"/>
    <w:rsid w:val="00911EF0"/>
    <w:rsid w:val="00911F61"/>
    <w:rsid w:val="00913E90"/>
    <w:rsid w:val="009140A6"/>
    <w:rsid w:val="0091495B"/>
    <w:rsid w:val="0091504D"/>
    <w:rsid w:val="009151FD"/>
    <w:rsid w:val="00915368"/>
    <w:rsid w:val="00915E31"/>
    <w:rsid w:val="00916005"/>
    <w:rsid w:val="009161D5"/>
    <w:rsid w:val="0091649A"/>
    <w:rsid w:val="00917057"/>
    <w:rsid w:val="0091726B"/>
    <w:rsid w:val="00917825"/>
    <w:rsid w:val="00917AF7"/>
    <w:rsid w:val="00917DBD"/>
    <w:rsid w:val="00917E0E"/>
    <w:rsid w:val="00917EC8"/>
    <w:rsid w:val="00917FD0"/>
    <w:rsid w:val="00920450"/>
    <w:rsid w:val="00920553"/>
    <w:rsid w:val="00921146"/>
    <w:rsid w:val="009214C9"/>
    <w:rsid w:val="00921A86"/>
    <w:rsid w:val="00921D83"/>
    <w:rsid w:val="0092218C"/>
    <w:rsid w:val="009228A5"/>
    <w:rsid w:val="00922DFC"/>
    <w:rsid w:val="0092300F"/>
    <w:rsid w:val="0092366B"/>
    <w:rsid w:val="009238F7"/>
    <w:rsid w:val="009242F3"/>
    <w:rsid w:val="00924CBF"/>
    <w:rsid w:val="009252EA"/>
    <w:rsid w:val="009259BD"/>
    <w:rsid w:val="00925B57"/>
    <w:rsid w:val="00926018"/>
    <w:rsid w:val="009262E8"/>
    <w:rsid w:val="0092681C"/>
    <w:rsid w:val="0092687B"/>
    <w:rsid w:val="00926BB8"/>
    <w:rsid w:val="0092704E"/>
    <w:rsid w:val="00927051"/>
    <w:rsid w:val="0092717A"/>
    <w:rsid w:val="009274C0"/>
    <w:rsid w:val="00927A90"/>
    <w:rsid w:val="00927FA4"/>
    <w:rsid w:val="00930481"/>
    <w:rsid w:val="00932452"/>
    <w:rsid w:val="009328AA"/>
    <w:rsid w:val="00932A48"/>
    <w:rsid w:val="00932C9F"/>
    <w:rsid w:val="00933440"/>
    <w:rsid w:val="0093381A"/>
    <w:rsid w:val="00933A4B"/>
    <w:rsid w:val="00933FB7"/>
    <w:rsid w:val="00934C84"/>
    <w:rsid w:val="00934D7A"/>
    <w:rsid w:val="00935092"/>
    <w:rsid w:val="0093564A"/>
    <w:rsid w:val="00935672"/>
    <w:rsid w:val="009368E3"/>
    <w:rsid w:val="00936B01"/>
    <w:rsid w:val="009371D1"/>
    <w:rsid w:val="00937417"/>
    <w:rsid w:val="009407BE"/>
    <w:rsid w:val="00940CD6"/>
    <w:rsid w:val="00940EE0"/>
    <w:rsid w:val="00940FCC"/>
    <w:rsid w:val="00941788"/>
    <w:rsid w:val="00942812"/>
    <w:rsid w:val="00943475"/>
    <w:rsid w:val="009434E7"/>
    <w:rsid w:val="00943756"/>
    <w:rsid w:val="0094400C"/>
    <w:rsid w:val="0094418A"/>
    <w:rsid w:val="009446CB"/>
    <w:rsid w:val="009454DC"/>
    <w:rsid w:val="00945913"/>
    <w:rsid w:val="00946605"/>
    <w:rsid w:val="00946E9A"/>
    <w:rsid w:val="00946F3F"/>
    <w:rsid w:val="00947257"/>
    <w:rsid w:val="0094738F"/>
    <w:rsid w:val="00947BBE"/>
    <w:rsid w:val="00951355"/>
    <w:rsid w:val="00951621"/>
    <w:rsid w:val="00951D39"/>
    <w:rsid w:val="00951F3A"/>
    <w:rsid w:val="00952A46"/>
    <w:rsid w:val="00952F3E"/>
    <w:rsid w:val="00953101"/>
    <w:rsid w:val="0095350B"/>
    <w:rsid w:val="00953683"/>
    <w:rsid w:val="009536DF"/>
    <w:rsid w:val="009539BA"/>
    <w:rsid w:val="00953B09"/>
    <w:rsid w:val="009542BE"/>
    <w:rsid w:val="0095445C"/>
    <w:rsid w:val="00954ABF"/>
    <w:rsid w:val="00954E49"/>
    <w:rsid w:val="00954E4C"/>
    <w:rsid w:val="009550CE"/>
    <w:rsid w:val="00955223"/>
    <w:rsid w:val="00955461"/>
    <w:rsid w:val="00957A1B"/>
    <w:rsid w:val="00957A5F"/>
    <w:rsid w:val="0096095E"/>
    <w:rsid w:val="009609E6"/>
    <w:rsid w:val="00960EF9"/>
    <w:rsid w:val="00961680"/>
    <w:rsid w:val="00961C98"/>
    <w:rsid w:val="00962C83"/>
    <w:rsid w:val="00962DEB"/>
    <w:rsid w:val="009633C0"/>
    <w:rsid w:val="009634E9"/>
    <w:rsid w:val="00963963"/>
    <w:rsid w:val="00963A11"/>
    <w:rsid w:val="00963B37"/>
    <w:rsid w:val="00964419"/>
    <w:rsid w:val="009648A6"/>
    <w:rsid w:val="00964951"/>
    <w:rsid w:val="00964E5F"/>
    <w:rsid w:val="00964F75"/>
    <w:rsid w:val="00966370"/>
    <w:rsid w:val="00966C06"/>
    <w:rsid w:val="00966D4E"/>
    <w:rsid w:val="00966ED6"/>
    <w:rsid w:val="00966F75"/>
    <w:rsid w:val="00967509"/>
    <w:rsid w:val="00967929"/>
    <w:rsid w:val="0096794F"/>
    <w:rsid w:val="00967D12"/>
    <w:rsid w:val="00967F22"/>
    <w:rsid w:val="00967FB4"/>
    <w:rsid w:val="009703F7"/>
    <w:rsid w:val="009704F3"/>
    <w:rsid w:val="0097066D"/>
    <w:rsid w:val="00970921"/>
    <w:rsid w:val="0097109F"/>
    <w:rsid w:val="00971BE3"/>
    <w:rsid w:val="00971EFD"/>
    <w:rsid w:val="0097253B"/>
    <w:rsid w:val="00972BF1"/>
    <w:rsid w:val="00972CF1"/>
    <w:rsid w:val="00972E95"/>
    <w:rsid w:val="0097315E"/>
    <w:rsid w:val="00973262"/>
    <w:rsid w:val="009733E4"/>
    <w:rsid w:val="00973709"/>
    <w:rsid w:val="00973944"/>
    <w:rsid w:val="00973E12"/>
    <w:rsid w:val="00973EE8"/>
    <w:rsid w:val="009746CE"/>
    <w:rsid w:val="00974CF6"/>
    <w:rsid w:val="009755B8"/>
    <w:rsid w:val="00975944"/>
    <w:rsid w:val="00975B2E"/>
    <w:rsid w:val="00975C83"/>
    <w:rsid w:val="00975DBD"/>
    <w:rsid w:val="009761E1"/>
    <w:rsid w:val="009768E5"/>
    <w:rsid w:val="00976DBB"/>
    <w:rsid w:val="00976ECF"/>
    <w:rsid w:val="0097720E"/>
    <w:rsid w:val="00977576"/>
    <w:rsid w:val="0097777A"/>
    <w:rsid w:val="0097788A"/>
    <w:rsid w:val="00977ADF"/>
    <w:rsid w:val="00977C35"/>
    <w:rsid w:val="00977FE2"/>
    <w:rsid w:val="00980173"/>
    <w:rsid w:val="009809C1"/>
    <w:rsid w:val="00980F57"/>
    <w:rsid w:val="00981279"/>
    <w:rsid w:val="0098160A"/>
    <w:rsid w:val="00981BC7"/>
    <w:rsid w:val="00981E65"/>
    <w:rsid w:val="00981E6E"/>
    <w:rsid w:val="00982971"/>
    <w:rsid w:val="00982A11"/>
    <w:rsid w:val="00982FE1"/>
    <w:rsid w:val="00983167"/>
    <w:rsid w:val="00983575"/>
    <w:rsid w:val="009838BE"/>
    <w:rsid w:val="00983920"/>
    <w:rsid w:val="0098395B"/>
    <w:rsid w:val="00983C70"/>
    <w:rsid w:val="0098419F"/>
    <w:rsid w:val="009842A6"/>
    <w:rsid w:val="009846A0"/>
    <w:rsid w:val="009849F8"/>
    <w:rsid w:val="009851EF"/>
    <w:rsid w:val="00985335"/>
    <w:rsid w:val="009857EC"/>
    <w:rsid w:val="009858B4"/>
    <w:rsid w:val="00985DD4"/>
    <w:rsid w:val="009866C2"/>
    <w:rsid w:val="009867CA"/>
    <w:rsid w:val="009867D7"/>
    <w:rsid w:val="00986911"/>
    <w:rsid w:val="00986A91"/>
    <w:rsid w:val="00987148"/>
    <w:rsid w:val="0098744E"/>
    <w:rsid w:val="009876BB"/>
    <w:rsid w:val="00987CE6"/>
    <w:rsid w:val="00987E26"/>
    <w:rsid w:val="00990076"/>
    <w:rsid w:val="0099016D"/>
    <w:rsid w:val="00990220"/>
    <w:rsid w:val="00990299"/>
    <w:rsid w:val="00990B58"/>
    <w:rsid w:val="00991213"/>
    <w:rsid w:val="009913FA"/>
    <w:rsid w:val="00992152"/>
    <w:rsid w:val="009926CD"/>
    <w:rsid w:val="00992C71"/>
    <w:rsid w:val="00992DCB"/>
    <w:rsid w:val="00992FD9"/>
    <w:rsid w:val="0099316B"/>
    <w:rsid w:val="009932CD"/>
    <w:rsid w:val="00993339"/>
    <w:rsid w:val="0099344F"/>
    <w:rsid w:val="00993B84"/>
    <w:rsid w:val="00993D2E"/>
    <w:rsid w:val="009940B4"/>
    <w:rsid w:val="00994138"/>
    <w:rsid w:val="0099432C"/>
    <w:rsid w:val="009946FE"/>
    <w:rsid w:val="009947FE"/>
    <w:rsid w:val="00994883"/>
    <w:rsid w:val="009952DC"/>
    <w:rsid w:val="009952DE"/>
    <w:rsid w:val="00995F0D"/>
    <w:rsid w:val="0099794D"/>
    <w:rsid w:val="00997E45"/>
    <w:rsid w:val="00997F03"/>
    <w:rsid w:val="009A0744"/>
    <w:rsid w:val="009A0C34"/>
    <w:rsid w:val="009A1014"/>
    <w:rsid w:val="009A215C"/>
    <w:rsid w:val="009A2260"/>
    <w:rsid w:val="009A228D"/>
    <w:rsid w:val="009A22EC"/>
    <w:rsid w:val="009A23EF"/>
    <w:rsid w:val="009A2489"/>
    <w:rsid w:val="009A2544"/>
    <w:rsid w:val="009A25EF"/>
    <w:rsid w:val="009A27A9"/>
    <w:rsid w:val="009A29E5"/>
    <w:rsid w:val="009A2BB2"/>
    <w:rsid w:val="009A2C38"/>
    <w:rsid w:val="009A3368"/>
    <w:rsid w:val="009A3975"/>
    <w:rsid w:val="009A3DE2"/>
    <w:rsid w:val="009A4BAD"/>
    <w:rsid w:val="009A4DEA"/>
    <w:rsid w:val="009A570C"/>
    <w:rsid w:val="009A5FFB"/>
    <w:rsid w:val="009A61EF"/>
    <w:rsid w:val="009A65C0"/>
    <w:rsid w:val="009A671B"/>
    <w:rsid w:val="009A718A"/>
    <w:rsid w:val="009A7366"/>
    <w:rsid w:val="009A790C"/>
    <w:rsid w:val="009A7DE7"/>
    <w:rsid w:val="009B0818"/>
    <w:rsid w:val="009B082D"/>
    <w:rsid w:val="009B0BE3"/>
    <w:rsid w:val="009B0CED"/>
    <w:rsid w:val="009B14B3"/>
    <w:rsid w:val="009B173D"/>
    <w:rsid w:val="009B1763"/>
    <w:rsid w:val="009B1DF4"/>
    <w:rsid w:val="009B216A"/>
    <w:rsid w:val="009B220A"/>
    <w:rsid w:val="009B2602"/>
    <w:rsid w:val="009B2A4D"/>
    <w:rsid w:val="009B2BBE"/>
    <w:rsid w:val="009B2CEF"/>
    <w:rsid w:val="009B36AD"/>
    <w:rsid w:val="009B3DF5"/>
    <w:rsid w:val="009B4284"/>
    <w:rsid w:val="009B43CC"/>
    <w:rsid w:val="009B46ED"/>
    <w:rsid w:val="009B49B8"/>
    <w:rsid w:val="009B4BE5"/>
    <w:rsid w:val="009B4E4F"/>
    <w:rsid w:val="009B521F"/>
    <w:rsid w:val="009B5305"/>
    <w:rsid w:val="009B5A18"/>
    <w:rsid w:val="009B5B9B"/>
    <w:rsid w:val="009B625D"/>
    <w:rsid w:val="009B642F"/>
    <w:rsid w:val="009B6BDB"/>
    <w:rsid w:val="009B6F45"/>
    <w:rsid w:val="009B7137"/>
    <w:rsid w:val="009B73A5"/>
    <w:rsid w:val="009B7905"/>
    <w:rsid w:val="009B7F2A"/>
    <w:rsid w:val="009C05B8"/>
    <w:rsid w:val="009C10C2"/>
    <w:rsid w:val="009C115F"/>
    <w:rsid w:val="009C147B"/>
    <w:rsid w:val="009C20D5"/>
    <w:rsid w:val="009C235E"/>
    <w:rsid w:val="009C24FB"/>
    <w:rsid w:val="009C26FD"/>
    <w:rsid w:val="009C2C64"/>
    <w:rsid w:val="009C382E"/>
    <w:rsid w:val="009C399F"/>
    <w:rsid w:val="009C4015"/>
    <w:rsid w:val="009C4046"/>
    <w:rsid w:val="009C4164"/>
    <w:rsid w:val="009C480E"/>
    <w:rsid w:val="009C48FC"/>
    <w:rsid w:val="009C4E5E"/>
    <w:rsid w:val="009C4FC1"/>
    <w:rsid w:val="009C5805"/>
    <w:rsid w:val="009C5A59"/>
    <w:rsid w:val="009C61EC"/>
    <w:rsid w:val="009C6313"/>
    <w:rsid w:val="009C649C"/>
    <w:rsid w:val="009C66FF"/>
    <w:rsid w:val="009C6A70"/>
    <w:rsid w:val="009C708D"/>
    <w:rsid w:val="009C70E3"/>
    <w:rsid w:val="009C729F"/>
    <w:rsid w:val="009D03CA"/>
    <w:rsid w:val="009D0517"/>
    <w:rsid w:val="009D0DEA"/>
    <w:rsid w:val="009D0FCD"/>
    <w:rsid w:val="009D100C"/>
    <w:rsid w:val="009D11C0"/>
    <w:rsid w:val="009D1393"/>
    <w:rsid w:val="009D1849"/>
    <w:rsid w:val="009D2204"/>
    <w:rsid w:val="009D26BC"/>
    <w:rsid w:val="009D280F"/>
    <w:rsid w:val="009D2D8C"/>
    <w:rsid w:val="009D2DDC"/>
    <w:rsid w:val="009D35C9"/>
    <w:rsid w:val="009D5597"/>
    <w:rsid w:val="009D58B6"/>
    <w:rsid w:val="009D595E"/>
    <w:rsid w:val="009D5BE6"/>
    <w:rsid w:val="009D6334"/>
    <w:rsid w:val="009D641F"/>
    <w:rsid w:val="009D6585"/>
    <w:rsid w:val="009D6A6F"/>
    <w:rsid w:val="009D6AE6"/>
    <w:rsid w:val="009D6EB0"/>
    <w:rsid w:val="009D7921"/>
    <w:rsid w:val="009E06E5"/>
    <w:rsid w:val="009E0820"/>
    <w:rsid w:val="009E119A"/>
    <w:rsid w:val="009E125C"/>
    <w:rsid w:val="009E127A"/>
    <w:rsid w:val="009E165D"/>
    <w:rsid w:val="009E1D96"/>
    <w:rsid w:val="009E2227"/>
    <w:rsid w:val="009E222C"/>
    <w:rsid w:val="009E25C0"/>
    <w:rsid w:val="009E26F6"/>
    <w:rsid w:val="009E2BC5"/>
    <w:rsid w:val="009E2E70"/>
    <w:rsid w:val="009E3D7D"/>
    <w:rsid w:val="009E3E5F"/>
    <w:rsid w:val="009E4327"/>
    <w:rsid w:val="009E4C99"/>
    <w:rsid w:val="009E512F"/>
    <w:rsid w:val="009E5145"/>
    <w:rsid w:val="009E65E1"/>
    <w:rsid w:val="009E6885"/>
    <w:rsid w:val="009E76FD"/>
    <w:rsid w:val="009E7C73"/>
    <w:rsid w:val="009E7D97"/>
    <w:rsid w:val="009E7E9E"/>
    <w:rsid w:val="009E7EBB"/>
    <w:rsid w:val="009E7F86"/>
    <w:rsid w:val="009F00E5"/>
    <w:rsid w:val="009F047E"/>
    <w:rsid w:val="009F061D"/>
    <w:rsid w:val="009F0689"/>
    <w:rsid w:val="009F0699"/>
    <w:rsid w:val="009F0AF6"/>
    <w:rsid w:val="009F0B03"/>
    <w:rsid w:val="009F0C17"/>
    <w:rsid w:val="009F114F"/>
    <w:rsid w:val="009F17AF"/>
    <w:rsid w:val="009F1961"/>
    <w:rsid w:val="009F2247"/>
    <w:rsid w:val="009F22E3"/>
    <w:rsid w:val="009F2305"/>
    <w:rsid w:val="009F2984"/>
    <w:rsid w:val="009F30CC"/>
    <w:rsid w:val="009F3A80"/>
    <w:rsid w:val="009F4147"/>
    <w:rsid w:val="009F4279"/>
    <w:rsid w:val="009F438D"/>
    <w:rsid w:val="009F4712"/>
    <w:rsid w:val="009F4731"/>
    <w:rsid w:val="009F4836"/>
    <w:rsid w:val="009F48D5"/>
    <w:rsid w:val="009F4A3E"/>
    <w:rsid w:val="009F4DF5"/>
    <w:rsid w:val="009F5148"/>
    <w:rsid w:val="009F529F"/>
    <w:rsid w:val="009F5E47"/>
    <w:rsid w:val="009F6458"/>
    <w:rsid w:val="009F6B93"/>
    <w:rsid w:val="009F6EC2"/>
    <w:rsid w:val="009F701D"/>
    <w:rsid w:val="009F7A15"/>
    <w:rsid w:val="009F7A45"/>
    <w:rsid w:val="009F7D1C"/>
    <w:rsid w:val="009F7D65"/>
    <w:rsid w:val="00A00118"/>
    <w:rsid w:val="00A00639"/>
    <w:rsid w:val="00A006C2"/>
    <w:rsid w:val="00A00738"/>
    <w:rsid w:val="00A00A81"/>
    <w:rsid w:val="00A01250"/>
    <w:rsid w:val="00A01B69"/>
    <w:rsid w:val="00A02343"/>
    <w:rsid w:val="00A02CCF"/>
    <w:rsid w:val="00A039A8"/>
    <w:rsid w:val="00A03B02"/>
    <w:rsid w:val="00A03BEF"/>
    <w:rsid w:val="00A03E68"/>
    <w:rsid w:val="00A03E6E"/>
    <w:rsid w:val="00A043D2"/>
    <w:rsid w:val="00A047FB"/>
    <w:rsid w:val="00A04955"/>
    <w:rsid w:val="00A049E3"/>
    <w:rsid w:val="00A04C66"/>
    <w:rsid w:val="00A04E4F"/>
    <w:rsid w:val="00A05475"/>
    <w:rsid w:val="00A057FC"/>
    <w:rsid w:val="00A05944"/>
    <w:rsid w:val="00A05A19"/>
    <w:rsid w:val="00A05A64"/>
    <w:rsid w:val="00A05B70"/>
    <w:rsid w:val="00A05DAB"/>
    <w:rsid w:val="00A05F8C"/>
    <w:rsid w:val="00A05FAC"/>
    <w:rsid w:val="00A06EB0"/>
    <w:rsid w:val="00A076FE"/>
    <w:rsid w:val="00A07AD4"/>
    <w:rsid w:val="00A100A6"/>
    <w:rsid w:val="00A10D6C"/>
    <w:rsid w:val="00A11051"/>
    <w:rsid w:val="00A115FE"/>
    <w:rsid w:val="00A12101"/>
    <w:rsid w:val="00A1238D"/>
    <w:rsid w:val="00A12C6B"/>
    <w:rsid w:val="00A12CDE"/>
    <w:rsid w:val="00A12E7D"/>
    <w:rsid w:val="00A135FD"/>
    <w:rsid w:val="00A13731"/>
    <w:rsid w:val="00A1491C"/>
    <w:rsid w:val="00A14F33"/>
    <w:rsid w:val="00A15950"/>
    <w:rsid w:val="00A159B8"/>
    <w:rsid w:val="00A167F7"/>
    <w:rsid w:val="00A16B7D"/>
    <w:rsid w:val="00A173E9"/>
    <w:rsid w:val="00A179A6"/>
    <w:rsid w:val="00A20340"/>
    <w:rsid w:val="00A20575"/>
    <w:rsid w:val="00A2064E"/>
    <w:rsid w:val="00A207D7"/>
    <w:rsid w:val="00A20910"/>
    <w:rsid w:val="00A20982"/>
    <w:rsid w:val="00A20F78"/>
    <w:rsid w:val="00A21593"/>
    <w:rsid w:val="00A227D1"/>
    <w:rsid w:val="00A22BE2"/>
    <w:rsid w:val="00A23CD5"/>
    <w:rsid w:val="00A23EBB"/>
    <w:rsid w:val="00A23FF1"/>
    <w:rsid w:val="00A24743"/>
    <w:rsid w:val="00A24AD7"/>
    <w:rsid w:val="00A251B8"/>
    <w:rsid w:val="00A26271"/>
    <w:rsid w:val="00A26BA0"/>
    <w:rsid w:val="00A275C3"/>
    <w:rsid w:val="00A279C2"/>
    <w:rsid w:val="00A27EDE"/>
    <w:rsid w:val="00A27EF7"/>
    <w:rsid w:val="00A305D4"/>
    <w:rsid w:val="00A30696"/>
    <w:rsid w:val="00A30A06"/>
    <w:rsid w:val="00A30B02"/>
    <w:rsid w:val="00A30B75"/>
    <w:rsid w:val="00A30C75"/>
    <w:rsid w:val="00A31048"/>
    <w:rsid w:val="00A318E0"/>
    <w:rsid w:val="00A31A2A"/>
    <w:rsid w:val="00A31D52"/>
    <w:rsid w:val="00A31E91"/>
    <w:rsid w:val="00A32881"/>
    <w:rsid w:val="00A328BD"/>
    <w:rsid w:val="00A32F96"/>
    <w:rsid w:val="00A334D8"/>
    <w:rsid w:val="00A33514"/>
    <w:rsid w:val="00A336D2"/>
    <w:rsid w:val="00A336F3"/>
    <w:rsid w:val="00A3389C"/>
    <w:rsid w:val="00A33929"/>
    <w:rsid w:val="00A33C65"/>
    <w:rsid w:val="00A3427C"/>
    <w:rsid w:val="00A34AA3"/>
    <w:rsid w:val="00A34FC1"/>
    <w:rsid w:val="00A355C9"/>
    <w:rsid w:val="00A357A4"/>
    <w:rsid w:val="00A359B9"/>
    <w:rsid w:val="00A366AA"/>
    <w:rsid w:val="00A37405"/>
    <w:rsid w:val="00A37D0D"/>
    <w:rsid w:val="00A401BB"/>
    <w:rsid w:val="00A40FFD"/>
    <w:rsid w:val="00A4127F"/>
    <w:rsid w:val="00A41686"/>
    <w:rsid w:val="00A41D38"/>
    <w:rsid w:val="00A41F58"/>
    <w:rsid w:val="00A42089"/>
    <w:rsid w:val="00A421FF"/>
    <w:rsid w:val="00A43526"/>
    <w:rsid w:val="00A4359F"/>
    <w:rsid w:val="00A43ED8"/>
    <w:rsid w:val="00A44222"/>
    <w:rsid w:val="00A458A4"/>
    <w:rsid w:val="00A459C1"/>
    <w:rsid w:val="00A45E13"/>
    <w:rsid w:val="00A46446"/>
    <w:rsid w:val="00A465D0"/>
    <w:rsid w:val="00A468F6"/>
    <w:rsid w:val="00A4792E"/>
    <w:rsid w:val="00A47E17"/>
    <w:rsid w:val="00A47F48"/>
    <w:rsid w:val="00A500B8"/>
    <w:rsid w:val="00A51246"/>
    <w:rsid w:val="00A51507"/>
    <w:rsid w:val="00A516DF"/>
    <w:rsid w:val="00A5173D"/>
    <w:rsid w:val="00A51C25"/>
    <w:rsid w:val="00A51EE0"/>
    <w:rsid w:val="00A5217B"/>
    <w:rsid w:val="00A522AA"/>
    <w:rsid w:val="00A522D1"/>
    <w:rsid w:val="00A523EE"/>
    <w:rsid w:val="00A52DB4"/>
    <w:rsid w:val="00A52F8B"/>
    <w:rsid w:val="00A534E2"/>
    <w:rsid w:val="00A53676"/>
    <w:rsid w:val="00A537B8"/>
    <w:rsid w:val="00A538DF"/>
    <w:rsid w:val="00A53987"/>
    <w:rsid w:val="00A53E9C"/>
    <w:rsid w:val="00A545E8"/>
    <w:rsid w:val="00A54806"/>
    <w:rsid w:val="00A54864"/>
    <w:rsid w:val="00A54A10"/>
    <w:rsid w:val="00A55783"/>
    <w:rsid w:val="00A55C97"/>
    <w:rsid w:val="00A5627F"/>
    <w:rsid w:val="00A5699F"/>
    <w:rsid w:val="00A56A22"/>
    <w:rsid w:val="00A57707"/>
    <w:rsid w:val="00A57929"/>
    <w:rsid w:val="00A5792E"/>
    <w:rsid w:val="00A57CC4"/>
    <w:rsid w:val="00A6055B"/>
    <w:rsid w:val="00A60593"/>
    <w:rsid w:val="00A60688"/>
    <w:rsid w:val="00A60D12"/>
    <w:rsid w:val="00A61AAF"/>
    <w:rsid w:val="00A61F3D"/>
    <w:rsid w:val="00A62181"/>
    <w:rsid w:val="00A62334"/>
    <w:rsid w:val="00A627A9"/>
    <w:rsid w:val="00A62BCF"/>
    <w:rsid w:val="00A62E47"/>
    <w:rsid w:val="00A62EA2"/>
    <w:rsid w:val="00A6316B"/>
    <w:rsid w:val="00A6340C"/>
    <w:rsid w:val="00A638F1"/>
    <w:rsid w:val="00A639FF"/>
    <w:rsid w:val="00A63C3B"/>
    <w:rsid w:val="00A649B7"/>
    <w:rsid w:val="00A64E3F"/>
    <w:rsid w:val="00A65371"/>
    <w:rsid w:val="00A6569F"/>
    <w:rsid w:val="00A660E8"/>
    <w:rsid w:val="00A66443"/>
    <w:rsid w:val="00A66906"/>
    <w:rsid w:val="00A66915"/>
    <w:rsid w:val="00A66CEB"/>
    <w:rsid w:val="00A6712B"/>
    <w:rsid w:val="00A676CF"/>
    <w:rsid w:val="00A67A2F"/>
    <w:rsid w:val="00A67A5C"/>
    <w:rsid w:val="00A67D7D"/>
    <w:rsid w:val="00A67E74"/>
    <w:rsid w:val="00A67FEB"/>
    <w:rsid w:val="00A71128"/>
    <w:rsid w:val="00A714EE"/>
    <w:rsid w:val="00A714F0"/>
    <w:rsid w:val="00A71A1E"/>
    <w:rsid w:val="00A71B0F"/>
    <w:rsid w:val="00A71F2C"/>
    <w:rsid w:val="00A721C4"/>
    <w:rsid w:val="00A72979"/>
    <w:rsid w:val="00A72F78"/>
    <w:rsid w:val="00A73C56"/>
    <w:rsid w:val="00A748E3"/>
    <w:rsid w:val="00A74E5F"/>
    <w:rsid w:val="00A74FE0"/>
    <w:rsid w:val="00A7608B"/>
    <w:rsid w:val="00A760EE"/>
    <w:rsid w:val="00A773FF"/>
    <w:rsid w:val="00A77B36"/>
    <w:rsid w:val="00A77B56"/>
    <w:rsid w:val="00A77F3F"/>
    <w:rsid w:val="00A80309"/>
    <w:rsid w:val="00A80713"/>
    <w:rsid w:val="00A80CBA"/>
    <w:rsid w:val="00A8121F"/>
    <w:rsid w:val="00A813F5"/>
    <w:rsid w:val="00A817EE"/>
    <w:rsid w:val="00A81E33"/>
    <w:rsid w:val="00A82450"/>
    <w:rsid w:val="00A8293C"/>
    <w:rsid w:val="00A82B8F"/>
    <w:rsid w:val="00A82B93"/>
    <w:rsid w:val="00A83203"/>
    <w:rsid w:val="00A83986"/>
    <w:rsid w:val="00A840CB"/>
    <w:rsid w:val="00A840EB"/>
    <w:rsid w:val="00A840F5"/>
    <w:rsid w:val="00A845EE"/>
    <w:rsid w:val="00A84A22"/>
    <w:rsid w:val="00A84DE1"/>
    <w:rsid w:val="00A85026"/>
    <w:rsid w:val="00A8532E"/>
    <w:rsid w:val="00A853BC"/>
    <w:rsid w:val="00A85521"/>
    <w:rsid w:val="00A85AB5"/>
    <w:rsid w:val="00A86135"/>
    <w:rsid w:val="00A86183"/>
    <w:rsid w:val="00A862A6"/>
    <w:rsid w:val="00A867A6"/>
    <w:rsid w:val="00A867D4"/>
    <w:rsid w:val="00A86D7B"/>
    <w:rsid w:val="00A87288"/>
    <w:rsid w:val="00A87696"/>
    <w:rsid w:val="00A877C6"/>
    <w:rsid w:val="00A87BFE"/>
    <w:rsid w:val="00A87E0C"/>
    <w:rsid w:val="00A902AB"/>
    <w:rsid w:val="00A9060F"/>
    <w:rsid w:val="00A920A0"/>
    <w:rsid w:val="00A928AF"/>
    <w:rsid w:val="00A92AFC"/>
    <w:rsid w:val="00A92DC1"/>
    <w:rsid w:val="00A92F15"/>
    <w:rsid w:val="00A93EF0"/>
    <w:rsid w:val="00A94143"/>
    <w:rsid w:val="00A94437"/>
    <w:rsid w:val="00A94B15"/>
    <w:rsid w:val="00A94F49"/>
    <w:rsid w:val="00A95692"/>
    <w:rsid w:val="00A957F5"/>
    <w:rsid w:val="00A9581A"/>
    <w:rsid w:val="00A95C16"/>
    <w:rsid w:val="00A96236"/>
    <w:rsid w:val="00A96238"/>
    <w:rsid w:val="00A96259"/>
    <w:rsid w:val="00A96BF1"/>
    <w:rsid w:val="00A971F6"/>
    <w:rsid w:val="00AA09E7"/>
    <w:rsid w:val="00AA0AF3"/>
    <w:rsid w:val="00AA16B5"/>
    <w:rsid w:val="00AA1AFE"/>
    <w:rsid w:val="00AA230F"/>
    <w:rsid w:val="00AA2B27"/>
    <w:rsid w:val="00AA3416"/>
    <w:rsid w:val="00AA34A8"/>
    <w:rsid w:val="00AA3F9B"/>
    <w:rsid w:val="00AA53B6"/>
    <w:rsid w:val="00AA58ED"/>
    <w:rsid w:val="00AA5C6E"/>
    <w:rsid w:val="00AA64D3"/>
    <w:rsid w:val="00AA702B"/>
    <w:rsid w:val="00AA709B"/>
    <w:rsid w:val="00AA72FD"/>
    <w:rsid w:val="00AA752C"/>
    <w:rsid w:val="00AA7D65"/>
    <w:rsid w:val="00AB02E9"/>
    <w:rsid w:val="00AB03AD"/>
    <w:rsid w:val="00AB0CE4"/>
    <w:rsid w:val="00AB13DF"/>
    <w:rsid w:val="00AB1502"/>
    <w:rsid w:val="00AB1F27"/>
    <w:rsid w:val="00AB293A"/>
    <w:rsid w:val="00AB2CAD"/>
    <w:rsid w:val="00AB3128"/>
    <w:rsid w:val="00AB335F"/>
    <w:rsid w:val="00AB397A"/>
    <w:rsid w:val="00AB4059"/>
    <w:rsid w:val="00AB41C4"/>
    <w:rsid w:val="00AB4B6B"/>
    <w:rsid w:val="00AB52C7"/>
    <w:rsid w:val="00AB562A"/>
    <w:rsid w:val="00AB56C4"/>
    <w:rsid w:val="00AB56CB"/>
    <w:rsid w:val="00AB57C6"/>
    <w:rsid w:val="00AB60FF"/>
    <w:rsid w:val="00AB61D4"/>
    <w:rsid w:val="00AB658F"/>
    <w:rsid w:val="00AB6F08"/>
    <w:rsid w:val="00AB6FBA"/>
    <w:rsid w:val="00AB72ED"/>
    <w:rsid w:val="00AB768A"/>
    <w:rsid w:val="00AC02DC"/>
    <w:rsid w:val="00AC03A4"/>
    <w:rsid w:val="00AC1151"/>
    <w:rsid w:val="00AC1792"/>
    <w:rsid w:val="00AC1D36"/>
    <w:rsid w:val="00AC1EA6"/>
    <w:rsid w:val="00AC2ABF"/>
    <w:rsid w:val="00AC3323"/>
    <w:rsid w:val="00AC365C"/>
    <w:rsid w:val="00AC431E"/>
    <w:rsid w:val="00AC45E2"/>
    <w:rsid w:val="00AC4B48"/>
    <w:rsid w:val="00AC4CCE"/>
    <w:rsid w:val="00AC4F18"/>
    <w:rsid w:val="00AC5617"/>
    <w:rsid w:val="00AC668D"/>
    <w:rsid w:val="00AC67B4"/>
    <w:rsid w:val="00AC6A11"/>
    <w:rsid w:val="00AC6E01"/>
    <w:rsid w:val="00AC78B6"/>
    <w:rsid w:val="00AC7C91"/>
    <w:rsid w:val="00AD0495"/>
    <w:rsid w:val="00AD0999"/>
    <w:rsid w:val="00AD0C09"/>
    <w:rsid w:val="00AD1225"/>
    <w:rsid w:val="00AD14D9"/>
    <w:rsid w:val="00AD1A1B"/>
    <w:rsid w:val="00AD1C5C"/>
    <w:rsid w:val="00AD1C66"/>
    <w:rsid w:val="00AD1DBC"/>
    <w:rsid w:val="00AD1EC8"/>
    <w:rsid w:val="00AD2895"/>
    <w:rsid w:val="00AD2A73"/>
    <w:rsid w:val="00AD2CB8"/>
    <w:rsid w:val="00AD30E5"/>
    <w:rsid w:val="00AD3362"/>
    <w:rsid w:val="00AD340B"/>
    <w:rsid w:val="00AD37D3"/>
    <w:rsid w:val="00AD3853"/>
    <w:rsid w:val="00AD3CA0"/>
    <w:rsid w:val="00AD3FC7"/>
    <w:rsid w:val="00AD41B0"/>
    <w:rsid w:val="00AD459E"/>
    <w:rsid w:val="00AD48E8"/>
    <w:rsid w:val="00AD4F75"/>
    <w:rsid w:val="00AD4FAB"/>
    <w:rsid w:val="00AD55B5"/>
    <w:rsid w:val="00AD5D27"/>
    <w:rsid w:val="00AD5FA8"/>
    <w:rsid w:val="00AD6084"/>
    <w:rsid w:val="00AD6133"/>
    <w:rsid w:val="00AD697B"/>
    <w:rsid w:val="00AD6AFF"/>
    <w:rsid w:val="00AD6C54"/>
    <w:rsid w:val="00AD72E9"/>
    <w:rsid w:val="00AD740B"/>
    <w:rsid w:val="00AD7AD0"/>
    <w:rsid w:val="00AE0047"/>
    <w:rsid w:val="00AE0532"/>
    <w:rsid w:val="00AE0691"/>
    <w:rsid w:val="00AE07A5"/>
    <w:rsid w:val="00AE09C9"/>
    <w:rsid w:val="00AE15FD"/>
    <w:rsid w:val="00AE1896"/>
    <w:rsid w:val="00AE1D72"/>
    <w:rsid w:val="00AE1F2C"/>
    <w:rsid w:val="00AE2A88"/>
    <w:rsid w:val="00AE2B8C"/>
    <w:rsid w:val="00AE2BC9"/>
    <w:rsid w:val="00AE2E51"/>
    <w:rsid w:val="00AE3D37"/>
    <w:rsid w:val="00AE4C16"/>
    <w:rsid w:val="00AE546D"/>
    <w:rsid w:val="00AE56DE"/>
    <w:rsid w:val="00AE5B67"/>
    <w:rsid w:val="00AE670C"/>
    <w:rsid w:val="00AE6B26"/>
    <w:rsid w:val="00AE6F03"/>
    <w:rsid w:val="00AE71DC"/>
    <w:rsid w:val="00AE744A"/>
    <w:rsid w:val="00AE7C16"/>
    <w:rsid w:val="00AE7E9F"/>
    <w:rsid w:val="00AE7EB0"/>
    <w:rsid w:val="00AF030C"/>
    <w:rsid w:val="00AF0D0A"/>
    <w:rsid w:val="00AF0F79"/>
    <w:rsid w:val="00AF14CC"/>
    <w:rsid w:val="00AF1C1A"/>
    <w:rsid w:val="00AF1ECE"/>
    <w:rsid w:val="00AF2111"/>
    <w:rsid w:val="00AF2116"/>
    <w:rsid w:val="00AF2AD1"/>
    <w:rsid w:val="00AF30E4"/>
    <w:rsid w:val="00AF33CF"/>
    <w:rsid w:val="00AF3E8F"/>
    <w:rsid w:val="00AF48D6"/>
    <w:rsid w:val="00AF4A7F"/>
    <w:rsid w:val="00AF4BAF"/>
    <w:rsid w:val="00AF56B5"/>
    <w:rsid w:val="00AF57E9"/>
    <w:rsid w:val="00AF5C1D"/>
    <w:rsid w:val="00AF5D32"/>
    <w:rsid w:val="00AF60DD"/>
    <w:rsid w:val="00AF64B8"/>
    <w:rsid w:val="00AF6836"/>
    <w:rsid w:val="00AF6AB0"/>
    <w:rsid w:val="00AF758B"/>
    <w:rsid w:val="00AF779E"/>
    <w:rsid w:val="00AF7BC5"/>
    <w:rsid w:val="00AF7DC0"/>
    <w:rsid w:val="00AF7DD1"/>
    <w:rsid w:val="00AF7FCB"/>
    <w:rsid w:val="00B002E4"/>
    <w:rsid w:val="00B00606"/>
    <w:rsid w:val="00B0092D"/>
    <w:rsid w:val="00B009C4"/>
    <w:rsid w:val="00B0199A"/>
    <w:rsid w:val="00B01F5B"/>
    <w:rsid w:val="00B0242C"/>
    <w:rsid w:val="00B02881"/>
    <w:rsid w:val="00B030EB"/>
    <w:rsid w:val="00B03101"/>
    <w:rsid w:val="00B031BA"/>
    <w:rsid w:val="00B0369B"/>
    <w:rsid w:val="00B04819"/>
    <w:rsid w:val="00B057E1"/>
    <w:rsid w:val="00B05E3E"/>
    <w:rsid w:val="00B0634B"/>
    <w:rsid w:val="00B06450"/>
    <w:rsid w:val="00B064C6"/>
    <w:rsid w:val="00B0661B"/>
    <w:rsid w:val="00B069E3"/>
    <w:rsid w:val="00B06B40"/>
    <w:rsid w:val="00B06E07"/>
    <w:rsid w:val="00B07486"/>
    <w:rsid w:val="00B07C06"/>
    <w:rsid w:val="00B10081"/>
    <w:rsid w:val="00B10B10"/>
    <w:rsid w:val="00B1175D"/>
    <w:rsid w:val="00B11E6F"/>
    <w:rsid w:val="00B11EF5"/>
    <w:rsid w:val="00B1200B"/>
    <w:rsid w:val="00B121C6"/>
    <w:rsid w:val="00B12835"/>
    <w:rsid w:val="00B12C61"/>
    <w:rsid w:val="00B12E2F"/>
    <w:rsid w:val="00B12E57"/>
    <w:rsid w:val="00B131E9"/>
    <w:rsid w:val="00B134C0"/>
    <w:rsid w:val="00B13F63"/>
    <w:rsid w:val="00B148CF"/>
    <w:rsid w:val="00B14FEA"/>
    <w:rsid w:val="00B15627"/>
    <w:rsid w:val="00B1597F"/>
    <w:rsid w:val="00B16210"/>
    <w:rsid w:val="00B16EFE"/>
    <w:rsid w:val="00B17179"/>
    <w:rsid w:val="00B17299"/>
    <w:rsid w:val="00B17526"/>
    <w:rsid w:val="00B1758F"/>
    <w:rsid w:val="00B17AF0"/>
    <w:rsid w:val="00B216CC"/>
    <w:rsid w:val="00B21C03"/>
    <w:rsid w:val="00B21ECE"/>
    <w:rsid w:val="00B22767"/>
    <w:rsid w:val="00B22CBD"/>
    <w:rsid w:val="00B2327E"/>
    <w:rsid w:val="00B233EF"/>
    <w:rsid w:val="00B23827"/>
    <w:rsid w:val="00B23990"/>
    <w:rsid w:val="00B24079"/>
    <w:rsid w:val="00B24F43"/>
    <w:rsid w:val="00B252B0"/>
    <w:rsid w:val="00B2550A"/>
    <w:rsid w:val="00B2611C"/>
    <w:rsid w:val="00B2614F"/>
    <w:rsid w:val="00B2620A"/>
    <w:rsid w:val="00B262F6"/>
    <w:rsid w:val="00B26368"/>
    <w:rsid w:val="00B265B4"/>
    <w:rsid w:val="00B2721A"/>
    <w:rsid w:val="00B272B2"/>
    <w:rsid w:val="00B2754B"/>
    <w:rsid w:val="00B27594"/>
    <w:rsid w:val="00B2764E"/>
    <w:rsid w:val="00B3051B"/>
    <w:rsid w:val="00B3142F"/>
    <w:rsid w:val="00B31676"/>
    <w:rsid w:val="00B3172F"/>
    <w:rsid w:val="00B31B40"/>
    <w:rsid w:val="00B31BE1"/>
    <w:rsid w:val="00B31BE3"/>
    <w:rsid w:val="00B341CD"/>
    <w:rsid w:val="00B3421D"/>
    <w:rsid w:val="00B342D0"/>
    <w:rsid w:val="00B34B3B"/>
    <w:rsid w:val="00B35082"/>
    <w:rsid w:val="00B363A6"/>
    <w:rsid w:val="00B36AE3"/>
    <w:rsid w:val="00B36C4B"/>
    <w:rsid w:val="00B36CB8"/>
    <w:rsid w:val="00B36F28"/>
    <w:rsid w:val="00B37314"/>
    <w:rsid w:val="00B37460"/>
    <w:rsid w:val="00B375E2"/>
    <w:rsid w:val="00B37640"/>
    <w:rsid w:val="00B37928"/>
    <w:rsid w:val="00B37A70"/>
    <w:rsid w:val="00B40211"/>
    <w:rsid w:val="00B40EA3"/>
    <w:rsid w:val="00B412F3"/>
    <w:rsid w:val="00B424BB"/>
    <w:rsid w:val="00B42A9C"/>
    <w:rsid w:val="00B432A5"/>
    <w:rsid w:val="00B44382"/>
    <w:rsid w:val="00B44F4A"/>
    <w:rsid w:val="00B452DC"/>
    <w:rsid w:val="00B45380"/>
    <w:rsid w:val="00B45DAB"/>
    <w:rsid w:val="00B45E21"/>
    <w:rsid w:val="00B4639B"/>
    <w:rsid w:val="00B469B0"/>
    <w:rsid w:val="00B46E69"/>
    <w:rsid w:val="00B4741A"/>
    <w:rsid w:val="00B475F7"/>
    <w:rsid w:val="00B476A2"/>
    <w:rsid w:val="00B479CC"/>
    <w:rsid w:val="00B508D0"/>
    <w:rsid w:val="00B50CDA"/>
    <w:rsid w:val="00B50E77"/>
    <w:rsid w:val="00B50EA8"/>
    <w:rsid w:val="00B51761"/>
    <w:rsid w:val="00B5187B"/>
    <w:rsid w:val="00B51D0F"/>
    <w:rsid w:val="00B52770"/>
    <w:rsid w:val="00B527AD"/>
    <w:rsid w:val="00B52981"/>
    <w:rsid w:val="00B52A95"/>
    <w:rsid w:val="00B52B50"/>
    <w:rsid w:val="00B532CF"/>
    <w:rsid w:val="00B53427"/>
    <w:rsid w:val="00B534C8"/>
    <w:rsid w:val="00B53713"/>
    <w:rsid w:val="00B53DA8"/>
    <w:rsid w:val="00B5428D"/>
    <w:rsid w:val="00B545D5"/>
    <w:rsid w:val="00B54636"/>
    <w:rsid w:val="00B54C5F"/>
    <w:rsid w:val="00B54D6F"/>
    <w:rsid w:val="00B54E23"/>
    <w:rsid w:val="00B55520"/>
    <w:rsid w:val="00B56368"/>
    <w:rsid w:val="00B56704"/>
    <w:rsid w:val="00B56AEB"/>
    <w:rsid w:val="00B571ED"/>
    <w:rsid w:val="00B57221"/>
    <w:rsid w:val="00B57C7E"/>
    <w:rsid w:val="00B57FCE"/>
    <w:rsid w:val="00B603FD"/>
    <w:rsid w:val="00B60648"/>
    <w:rsid w:val="00B607F7"/>
    <w:rsid w:val="00B60B26"/>
    <w:rsid w:val="00B60D01"/>
    <w:rsid w:val="00B61101"/>
    <w:rsid w:val="00B61488"/>
    <w:rsid w:val="00B616F8"/>
    <w:rsid w:val="00B61706"/>
    <w:rsid w:val="00B6197A"/>
    <w:rsid w:val="00B61F7E"/>
    <w:rsid w:val="00B623AE"/>
    <w:rsid w:val="00B625AF"/>
    <w:rsid w:val="00B62FF0"/>
    <w:rsid w:val="00B63049"/>
    <w:rsid w:val="00B63699"/>
    <w:rsid w:val="00B636DF"/>
    <w:rsid w:val="00B64641"/>
    <w:rsid w:val="00B64690"/>
    <w:rsid w:val="00B64735"/>
    <w:rsid w:val="00B64BBD"/>
    <w:rsid w:val="00B64C64"/>
    <w:rsid w:val="00B654A1"/>
    <w:rsid w:val="00B656BD"/>
    <w:rsid w:val="00B65B24"/>
    <w:rsid w:val="00B6614B"/>
    <w:rsid w:val="00B66568"/>
    <w:rsid w:val="00B665D9"/>
    <w:rsid w:val="00B6663A"/>
    <w:rsid w:val="00B67653"/>
    <w:rsid w:val="00B677EA"/>
    <w:rsid w:val="00B67803"/>
    <w:rsid w:val="00B67E25"/>
    <w:rsid w:val="00B70092"/>
    <w:rsid w:val="00B704E0"/>
    <w:rsid w:val="00B706D7"/>
    <w:rsid w:val="00B70774"/>
    <w:rsid w:val="00B70C58"/>
    <w:rsid w:val="00B70DC4"/>
    <w:rsid w:val="00B70E22"/>
    <w:rsid w:val="00B71003"/>
    <w:rsid w:val="00B71243"/>
    <w:rsid w:val="00B715C3"/>
    <w:rsid w:val="00B71AD7"/>
    <w:rsid w:val="00B71D04"/>
    <w:rsid w:val="00B71DCC"/>
    <w:rsid w:val="00B71EE5"/>
    <w:rsid w:val="00B724D0"/>
    <w:rsid w:val="00B72789"/>
    <w:rsid w:val="00B728B9"/>
    <w:rsid w:val="00B72CE3"/>
    <w:rsid w:val="00B731BD"/>
    <w:rsid w:val="00B731D5"/>
    <w:rsid w:val="00B73393"/>
    <w:rsid w:val="00B733DF"/>
    <w:rsid w:val="00B73702"/>
    <w:rsid w:val="00B73D0E"/>
    <w:rsid w:val="00B74293"/>
    <w:rsid w:val="00B7429B"/>
    <w:rsid w:val="00B74686"/>
    <w:rsid w:val="00B74800"/>
    <w:rsid w:val="00B74ED2"/>
    <w:rsid w:val="00B7541F"/>
    <w:rsid w:val="00B75554"/>
    <w:rsid w:val="00B75593"/>
    <w:rsid w:val="00B7563D"/>
    <w:rsid w:val="00B75B62"/>
    <w:rsid w:val="00B75E00"/>
    <w:rsid w:val="00B771F2"/>
    <w:rsid w:val="00B77656"/>
    <w:rsid w:val="00B7772C"/>
    <w:rsid w:val="00B80559"/>
    <w:rsid w:val="00B8063E"/>
    <w:rsid w:val="00B807B3"/>
    <w:rsid w:val="00B80AD0"/>
    <w:rsid w:val="00B80BDD"/>
    <w:rsid w:val="00B80C51"/>
    <w:rsid w:val="00B80CA5"/>
    <w:rsid w:val="00B80D61"/>
    <w:rsid w:val="00B80EA4"/>
    <w:rsid w:val="00B81547"/>
    <w:rsid w:val="00B826F4"/>
    <w:rsid w:val="00B82BB8"/>
    <w:rsid w:val="00B82F74"/>
    <w:rsid w:val="00B82FB5"/>
    <w:rsid w:val="00B82FC7"/>
    <w:rsid w:val="00B836BD"/>
    <w:rsid w:val="00B837D2"/>
    <w:rsid w:val="00B83A6F"/>
    <w:rsid w:val="00B83D50"/>
    <w:rsid w:val="00B845AF"/>
    <w:rsid w:val="00B84603"/>
    <w:rsid w:val="00B8464F"/>
    <w:rsid w:val="00B8476A"/>
    <w:rsid w:val="00B84821"/>
    <w:rsid w:val="00B84872"/>
    <w:rsid w:val="00B858DD"/>
    <w:rsid w:val="00B8590C"/>
    <w:rsid w:val="00B85A59"/>
    <w:rsid w:val="00B85CEB"/>
    <w:rsid w:val="00B862E5"/>
    <w:rsid w:val="00B87FDC"/>
    <w:rsid w:val="00B902F3"/>
    <w:rsid w:val="00B904CB"/>
    <w:rsid w:val="00B90BE0"/>
    <w:rsid w:val="00B9132C"/>
    <w:rsid w:val="00B91423"/>
    <w:rsid w:val="00B9157F"/>
    <w:rsid w:val="00B91861"/>
    <w:rsid w:val="00B923AA"/>
    <w:rsid w:val="00B9277E"/>
    <w:rsid w:val="00B92AAD"/>
    <w:rsid w:val="00B92C3A"/>
    <w:rsid w:val="00B92DBF"/>
    <w:rsid w:val="00B931B2"/>
    <w:rsid w:val="00B93819"/>
    <w:rsid w:val="00B9381D"/>
    <w:rsid w:val="00B942F9"/>
    <w:rsid w:val="00B95235"/>
    <w:rsid w:val="00B95481"/>
    <w:rsid w:val="00B955BD"/>
    <w:rsid w:val="00B9592B"/>
    <w:rsid w:val="00B95D11"/>
    <w:rsid w:val="00B963F6"/>
    <w:rsid w:val="00B964A5"/>
    <w:rsid w:val="00B9655D"/>
    <w:rsid w:val="00B96B3E"/>
    <w:rsid w:val="00B97196"/>
    <w:rsid w:val="00B977F1"/>
    <w:rsid w:val="00B97DA1"/>
    <w:rsid w:val="00BA00F9"/>
    <w:rsid w:val="00BA0445"/>
    <w:rsid w:val="00BA048A"/>
    <w:rsid w:val="00BA0708"/>
    <w:rsid w:val="00BA0A4C"/>
    <w:rsid w:val="00BA0C3F"/>
    <w:rsid w:val="00BA0DDB"/>
    <w:rsid w:val="00BA1247"/>
    <w:rsid w:val="00BA1387"/>
    <w:rsid w:val="00BA1C0F"/>
    <w:rsid w:val="00BA1C46"/>
    <w:rsid w:val="00BA1F07"/>
    <w:rsid w:val="00BA1FDB"/>
    <w:rsid w:val="00BA243B"/>
    <w:rsid w:val="00BA252D"/>
    <w:rsid w:val="00BA2F4F"/>
    <w:rsid w:val="00BA31BD"/>
    <w:rsid w:val="00BA3926"/>
    <w:rsid w:val="00BA39EE"/>
    <w:rsid w:val="00BA3BAD"/>
    <w:rsid w:val="00BA3C18"/>
    <w:rsid w:val="00BA3DB0"/>
    <w:rsid w:val="00BA3DD8"/>
    <w:rsid w:val="00BA3E80"/>
    <w:rsid w:val="00BA3EAF"/>
    <w:rsid w:val="00BA45F7"/>
    <w:rsid w:val="00BA4B12"/>
    <w:rsid w:val="00BA50D6"/>
    <w:rsid w:val="00BA5BB7"/>
    <w:rsid w:val="00BA5DF3"/>
    <w:rsid w:val="00BA6204"/>
    <w:rsid w:val="00BA6396"/>
    <w:rsid w:val="00BA6697"/>
    <w:rsid w:val="00BA72A9"/>
    <w:rsid w:val="00BA78B7"/>
    <w:rsid w:val="00BA7FCD"/>
    <w:rsid w:val="00BB00C4"/>
    <w:rsid w:val="00BB024D"/>
    <w:rsid w:val="00BB06F5"/>
    <w:rsid w:val="00BB07DB"/>
    <w:rsid w:val="00BB0E33"/>
    <w:rsid w:val="00BB0F60"/>
    <w:rsid w:val="00BB0F66"/>
    <w:rsid w:val="00BB0F82"/>
    <w:rsid w:val="00BB13A2"/>
    <w:rsid w:val="00BB1414"/>
    <w:rsid w:val="00BB1B46"/>
    <w:rsid w:val="00BB2B4B"/>
    <w:rsid w:val="00BB2D07"/>
    <w:rsid w:val="00BB324F"/>
    <w:rsid w:val="00BB32C5"/>
    <w:rsid w:val="00BB32E4"/>
    <w:rsid w:val="00BB3A44"/>
    <w:rsid w:val="00BB3C4C"/>
    <w:rsid w:val="00BB53D3"/>
    <w:rsid w:val="00BB5486"/>
    <w:rsid w:val="00BB62DA"/>
    <w:rsid w:val="00BB66B2"/>
    <w:rsid w:val="00BB674E"/>
    <w:rsid w:val="00BB68FF"/>
    <w:rsid w:val="00BB69D3"/>
    <w:rsid w:val="00BB6AB0"/>
    <w:rsid w:val="00BB6E44"/>
    <w:rsid w:val="00BB6F1E"/>
    <w:rsid w:val="00BB70A8"/>
    <w:rsid w:val="00BB7352"/>
    <w:rsid w:val="00BB73D4"/>
    <w:rsid w:val="00BB74EE"/>
    <w:rsid w:val="00BB7904"/>
    <w:rsid w:val="00BB79B3"/>
    <w:rsid w:val="00BC0A50"/>
    <w:rsid w:val="00BC0FEA"/>
    <w:rsid w:val="00BC1434"/>
    <w:rsid w:val="00BC1789"/>
    <w:rsid w:val="00BC1A48"/>
    <w:rsid w:val="00BC2974"/>
    <w:rsid w:val="00BC37A7"/>
    <w:rsid w:val="00BC3A32"/>
    <w:rsid w:val="00BC50B2"/>
    <w:rsid w:val="00BC517A"/>
    <w:rsid w:val="00BC53D5"/>
    <w:rsid w:val="00BC5561"/>
    <w:rsid w:val="00BC5601"/>
    <w:rsid w:val="00BC5C9A"/>
    <w:rsid w:val="00BC5DD8"/>
    <w:rsid w:val="00BC5F4D"/>
    <w:rsid w:val="00BC61BB"/>
    <w:rsid w:val="00BC65A7"/>
    <w:rsid w:val="00BC6621"/>
    <w:rsid w:val="00BC6AA1"/>
    <w:rsid w:val="00BC6AC5"/>
    <w:rsid w:val="00BC7581"/>
    <w:rsid w:val="00BC7B45"/>
    <w:rsid w:val="00BC7FF5"/>
    <w:rsid w:val="00BD0166"/>
    <w:rsid w:val="00BD03A1"/>
    <w:rsid w:val="00BD0483"/>
    <w:rsid w:val="00BD08B6"/>
    <w:rsid w:val="00BD09A3"/>
    <w:rsid w:val="00BD0D98"/>
    <w:rsid w:val="00BD102F"/>
    <w:rsid w:val="00BD10EB"/>
    <w:rsid w:val="00BD14E8"/>
    <w:rsid w:val="00BD175F"/>
    <w:rsid w:val="00BD1DCB"/>
    <w:rsid w:val="00BD1DF7"/>
    <w:rsid w:val="00BD247E"/>
    <w:rsid w:val="00BD2806"/>
    <w:rsid w:val="00BD2808"/>
    <w:rsid w:val="00BD2970"/>
    <w:rsid w:val="00BD39EC"/>
    <w:rsid w:val="00BD3BD9"/>
    <w:rsid w:val="00BD3D05"/>
    <w:rsid w:val="00BD4277"/>
    <w:rsid w:val="00BD47E1"/>
    <w:rsid w:val="00BD53C7"/>
    <w:rsid w:val="00BD5BBB"/>
    <w:rsid w:val="00BD5CA9"/>
    <w:rsid w:val="00BD6720"/>
    <w:rsid w:val="00BD675C"/>
    <w:rsid w:val="00BD7052"/>
    <w:rsid w:val="00BD762A"/>
    <w:rsid w:val="00BD76B7"/>
    <w:rsid w:val="00BD76E7"/>
    <w:rsid w:val="00BE0AAD"/>
    <w:rsid w:val="00BE0FA6"/>
    <w:rsid w:val="00BE1390"/>
    <w:rsid w:val="00BE1796"/>
    <w:rsid w:val="00BE1862"/>
    <w:rsid w:val="00BE1EE5"/>
    <w:rsid w:val="00BE1F00"/>
    <w:rsid w:val="00BE276F"/>
    <w:rsid w:val="00BE2A41"/>
    <w:rsid w:val="00BE2A45"/>
    <w:rsid w:val="00BE2C31"/>
    <w:rsid w:val="00BE2D72"/>
    <w:rsid w:val="00BE32A7"/>
    <w:rsid w:val="00BE3948"/>
    <w:rsid w:val="00BE3D31"/>
    <w:rsid w:val="00BE45B0"/>
    <w:rsid w:val="00BE4686"/>
    <w:rsid w:val="00BE4E0A"/>
    <w:rsid w:val="00BE581E"/>
    <w:rsid w:val="00BE5940"/>
    <w:rsid w:val="00BE59E4"/>
    <w:rsid w:val="00BE5C6E"/>
    <w:rsid w:val="00BE5CF2"/>
    <w:rsid w:val="00BE600B"/>
    <w:rsid w:val="00BE62E2"/>
    <w:rsid w:val="00BE6AD0"/>
    <w:rsid w:val="00BE6CE8"/>
    <w:rsid w:val="00BE6E4D"/>
    <w:rsid w:val="00BE7567"/>
    <w:rsid w:val="00BE76F0"/>
    <w:rsid w:val="00BE7B43"/>
    <w:rsid w:val="00BE7EF7"/>
    <w:rsid w:val="00BF005C"/>
    <w:rsid w:val="00BF0154"/>
    <w:rsid w:val="00BF028B"/>
    <w:rsid w:val="00BF052D"/>
    <w:rsid w:val="00BF0907"/>
    <w:rsid w:val="00BF09F3"/>
    <w:rsid w:val="00BF0AE6"/>
    <w:rsid w:val="00BF11BF"/>
    <w:rsid w:val="00BF1357"/>
    <w:rsid w:val="00BF153C"/>
    <w:rsid w:val="00BF1984"/>
    <w:rsid w:val="00BF19FF"/>
    <w:rsid w:val="00BF1DB1"/>
    <w:rsid w:val="00BF21D2"/>
    <w:rsid w:val="00BF2303"/>
    <w:rsid w:val="00BF24EE"/>
    <w:rsid w:val="00BF258A"/>
    <w:rsid w:val="00BF2C06"/>
    <w:rsid w:val="00BF2DA0"/>
    <w:rsid w:val="00BF2EDB"/>
    <w:rsid w:val="00BF3659"/>
    <w:rsid w:val="00BF377E"/>
    <w:rsid w:val="00BF3E5D"/>
    <w:rsid w:val="00BF3F2E"/>
    <w:rsid w:val="00BF43D0"/>
    <w:rsid w:val="00BF45B0"/>
    <w:rsid w:val="00BF4643"/>
    <w:rsid w:val="00BF49B7"/>
    <w:rsid w:val="00BF4AB0"/>
    <w:rsid w:val="00BF4B3C"/>
    <w:rsid w:val="00BF4BF4"/>
    <w:rsid w:val="00BF509F"/>
    <w:rsid w:val="00BF54FE"/>
    <w:rsid w:val="00BF5517"/>
    <w:rsid w:val="00BF55F4"/>
    <w:rsid w:val="00BF5642"/>
    <w:rsid w:val="00BF5E98"/>
    <w:rsid w:val="00BF70C9"/>
    <w:rsid w:val="00BF73AE"/>
    <w:rsid w:val="00C000D7"/>
    <w:rsid w:val="00C00212"/>
    <w:rsid w:val="00C007B4"/>
    <w:rsid w:val="00C00B02"/>
    <w:rsid w:val="00C00EB3"/>
    <w:rsid w:val="00C01213"/>
    <w:rsid w:val="00C01256"/>
    <w:rsid w:val="00C0143B"/>
    <w:rsid w:val="00C01CAA"/>
    <w:rsid w:val="00C01F39"/>
    <w:rsid w:val="00C01F53"/>
    <w:rsid w:val="00C020F4"/>
    <w:rsid w:val="00C02363"/>
    <w:rsid w:val="00C02BB3"/>
    <w:rsid w:val="00C02EAD"/>
    <w:rsid w:val="00C0310E"/>
    <w:rsid w:val="00C03DE8"/>
    <w:rsid w:val="00C04662"/>
    <w:rsid w:val="00C04DE6"/>
    <w:rsid w:val="00C05087"/>
    <w:rsid w:val="00C051AB"/>
    <w:rsid w:val="00C055D5"/>
    <w:rsid w:val="00C05612"/>
    <w:rsid w:val="00C05770"/>
    <w:rsid w:val="00C059FB"/>
    <w:rsid w:val="00C05E1B"/>
    <w:rsid w:val="00C05EB3"/>
    <w:rsid w:val="00C06178"/>
    <w:rsid w:val="00C07555"/>
    <w:rsid w:val="00C101BE"/>
    <w:rsid w:val="00C105D6"/>
    <w:rsid w:val="00C10A25"/>
    <w:rsid w:val="00C11466"/>
    <w:rsid w:val="00C114B8"/>
    <w:rsid w:val="00C1198C"/>
    <w:rsid w:val="00C119FF"/>
    <w:rsid w:val="00C1238B"/>
    <w:rsid w:val="00C12DF5"/>
    <w:rsid w:val="00C12F8A"/>
    <w:rsid w:val="00C1316E"/>
    <w:rsid w:val="00C132E5"/>
    <w:rsid w:val="00C13798"/>
    <w:rsid w:val="00C138B0"/>
    <w:rsid w:val="00C139FF"/>
    <w:rsid w:val="00C13E44"/>
    <w:rsid w:val="00C13E7F"/>
    <w:rsid w:val="00C144A2"/>
    <w:rsid w:val="00C15119"/>
    <w:rsid w:val="00C1548F"/>
    <w:rsid w:val="00C1567D"/>
    <w:rsid w:val="00C156C8"/>
    <w:rsid w:val="00C1580E"/>
    <w:rsid w:val="00C15DCD"/>
    <w:rsid w:val="00C161B4"/>
    <w:rsid w:val="00C1627F"/>
    <w:rsid w:val="00C1670C"/>
    <w:rsid w:val="00C169A8"/>
    <w:rsid w:val="00C16D5F"/>
    <w:rsid w:val="00C16F80"/>
    <w:rsid w:val="00C177C2"/>
    <w:rsid w:val="00C17EE0"/>
    <w:rsid w:val="00C207DB"/>
    <w:rsid w:val="00C20D9E"/>
    <w:rsid w:val="00C21091"/>
    <w:rsid w:val="00C218EF"/>
    <w:rsid w:val="00C21E39"/>
    <w:rsid w:val="00C21EC4"/>
    <w:rsid w:val="00C21F63"/>
    <w:rsid w:val="00C22745"/>
    <w:rsid w:val="00C22BD1"/>
    <w:rsid w:val="00C22E94"/>
    <w:rsid w:val="00C2346A"/>
    <w:rsid w:val="00C23FF6"/>
    <w:rsid w:val="00C24058"/>
    <w:rsid w:val="00C24261"/>
    <w:rsid w:val="00C242C2"/>
    <w:rsid w:val="00C24338"/>
    <w:rsid w:val="00C246DF"/>
    <w:rsid w:val="00C256DB"/>
    <w:rsid w:val="00C258A0"/>
    <w:rsid w:val="00C25F7B"/>
    <w:rsid w:val="00C2687B"/>
    <w:rsid w:val="00C2689F"/>
    <w:rsid w:val="00C268FF"/>
    <w:rsid w:val="00C26DD3"/>
    <w:rsid w:val="00C27135"/>
    <w:rsid w:val="00C300EE"/>
    <w:rsid w:val="00C30484"/>
    <w:rsid w:val="00C305DF"/>
    <w:rsid w:val="00C3075C"/>
    <w:rsid w:val="00C30FA4"/>
    <w:rsid w:val="00C310EA"/>
    <w:rsid w:val="00C31674"/>
    <w:rsid w:val="00C31C94"/>
    <w:rsid w:val="00C31FB0"/>
    <w:rsid w:val="00C321A9"/>
    <w:rsid w:val="00C326F0"/>
    <w:rsid w:val="00C331C7"/>
    <w:rsid w:val="00C33257"/>
    <w:rsid w:val="00C33465"/>
    <w:rsid w:val="00C33476"/>
    <w:rsid w:val="00C33711"/>
    <w:rsid w:val="00C33E5C"/>
    <w:rsid w:val="00C3402E"/>
    <w:rsid w:val="00C340D5"/>
    <w:rsid w:val="00C34565"/>
    <w:rsid w:val="00C34C1C"/>
    <w:rsid w:val="00C352FF"/>
    <w:rsid w:val="00C35545"/>
    <w:rsid w:val="00C356F3"/>
    <w:rsid w:val="00C35936"/>
    <w:rsid w:val="00C35B2B"/>
    <w:rsid w:val="00C363D9"/>
    <w:rsid w:val="00C36659"/>
    <w:rsid w:val="00C3667C"/>
    <w:rsid w:val="00C36CCA"/>
    <w:rsid w:val="00C371EE"/>
    <w:rsid w:val="00C37443"/>
    <w:rsid w:val="00C3771F"/>
    <w:rsid w:val="00C3796A"/>
    <w:rsid w:val="00C37AF0"/>
    <w:rsid w:val="00C37D5A"/>
    <w:rsid w:val="00C4089B"/>
    <w:rsid w:val="00C40E7B"/>
    <w:rsid w:val="00C40F20"/>
    <w:rsid w:val="00C41496"/>
    <w:rsid w:val="00C418FB"/>
    <w:rsid w:val="00C420B0"/>
    <w:rsid w:val="00C42124"/>
    <w:rsid w:val="00C42342"/>
    <w:rsid w:val="00C423F4"/>
    <w:rsid w:val="00C42774"/>
    <w:rsid w:val="00C42A5A"/>
    <w:rsid w:val="00C42CD1"/>
    <w:rsid w:val="00C43824"/>
    <w:rsid w:val="00C43C3E"/>
    <w:rsid w:val="00C43CBF"/>
    <w:rsid w:val="00C43CF5"/>
    <w:rsid w:val="00C4412E"/>
    <w:rsid w:val="00C445DA"/>
    <w:rsid w:val="00C447F2"/>
    <w:rsid w:val="00C4482D"/>
    <w:rsid w:val="00C4487E"/>
    <w:rsid w:val="00C4557B"/>
    <w:rsid w:val="00C456A6"/>
    <w:rsid w:val="00C4596F"/>
    <w:rsid w:val="00C45D8B"/>
    <w:rsid w:val="00C45E17"/>
    <w:rsid w:val="00C45EE1"/>
    <w:rsid w:val="00C467D0"/>
    <w:rsid w:val="00C46892"/>
    <w:rsid w:val="00C46A2C"/>
    <w:rsid w:val="00C473A6"/>
    <w:rsid w:val="00C473D8"/>
    <w:rsid w:val="00C473DC"/>
    <w:rsid w:val="00C47B94"/>
    <w:rsid w:val="00C50348"/>
    <w:rsid w:val="00C508C6"/>
    <w:rsid w:val="00C50E02"/>
    <w:rsid w:val="00C519A3"/>
    <w:rsid w:val="00C52204"/>
    <w:rsid w:val="00C52597"/>
    <w:rsid w:val="00C526B1"/>
    <w:rsid w:val="00C52985"/>
    <w:rsid w:val="00C53077"/>
    <w:rsid w:val="00C53167"/>
    <w:rsid w:val="00C53537"/>
    <w:rsid w:val="00C53695"/>
    <w:rsid w:val="00C538F7"/>
    <w:rsid w:val="00C543A2"/>
    <w:rsid w:val="00C54532"/>
    <w:rsid w:val="00C54764"/>
    <w:rsid w:val="00C54A7E"/>
    <w:rsid w:val="00C54B25"/>
    <w:rsid w:val="00C54BC7"/>
    <w:rsid w:val="00C563F7"/>
    <w:rsid w:val="00C56D00"/>
    <w:rsid w:val="00C56EF0"/>
    <w:rsid w:val="00C57518"/>
    <w:rsid w:val="00C57638"/>
    <w:rsid w:val="00C57B1D"/>
    <w:rsid w:val="00C57C0B"/>
    <w:rsid w:val="00C57D56"/>
    <w:rsid w:val="00C57E2C"/>
    <w:rsid w:val="00C57EF2"/>
    <w:rsid w:val="00C60100"/>
    <w:rsid w:val="00C6079E"/>
    <w:rsid w:val="00C60A12"/>
    <w:rsid w:val="00C614EE"/>
    <w:rsid w:val="00C620FE"/>
    <w:rsid w:val="00C6214E"/>
    <w:rsid w:val="00C6276E"/>
    <w:rsid w:val="00C629B9"/>
    <w:rsid w:val="00C62AC5"/>
    <w:rsid w:val="00C62B3F"/>
    <w:rsid w:val="00C62CA0"/>
    <w:rsid w:val="00C62D50"/>
    <w:rsid w:val="00C63E81"/>
    <w:rsid w:val="00C64844"/>
    <w:rsid w:val="00C64892"/>
    <w:rsid w:val="00C6490A"/>
    <w:rsid w:val="00C6514D"/>
    <w:rsid w:val="00C652FF"/>
    <w:rsid w:val="00C659BC"/>
    <w:rsid w:val="00C660F1"/>
    <w:rsid w:val="00C661F7"/>
    <w:rsid w:val="00C664B2"/>
    <w:rsid w:val="00C6658F"/>
    <w:rsid w:val="00C66779"/>
    <w:rsid w:val="00C66BA8"/>
    <w:rsid w:val="00C66D3E"/>
    <w:rsid w:val="00C672FF"/>
    <w:rsid w:val="00C676D4"/>
    <w:rsid w:val="00C67C7F"/>
    <w:rsid w:val="00C705B9"/>
    <w:rsid w:val="00C7081E"/>
    <w:rsid w:val="00C7093F"/>
    <w:rsid w:val="00C70C52"/>
    <w:rsid w:val="00C70D40"/>
    <w:rsid w:val="00C71AFA"/>
    <w:rsid w:val="00C721E3"/>
    <w:rsid w:val="00C7241D"/>
    <w:rsid w:val="00C72873"/>
    <w:rsid w:val="00C73276"/>
    <w:rsid w:val="00C73586"/>
    <w:rsid w:val="00C73897"/>
    <w:rsid w:val="00C73F8D"/>
    <w:rsid w:val="00C7421D"/>
    <w:rsid w:val="00C7487C"/>
    <w:rsid w:val="00C749C9"/>
    <w:rsid w:val="00C74A7B"/>
    <w:rsid w:val="00C74CE3"/>
    <w:rsid w:val="00C74F23"/>
    <w:rsid w:val="00C76048"/>
    <w:rsid w:val="00C7642E"/>
    <w:rsid w:val="00C76434"/>
    <w:rsid w:val="00C767BF"/>
    <w:rsid w:val="00C76F29"/>
    <w:rsid w:val="00C77107"/>
    <w:rsid w:val="00C771C8"/>
    <w:rsid w:val="00C7746B"/>
    <w:rsid w:val="00C77B53"/>
    <w:rsid w:val="00C77FF5"/>
    <w:rsid w:val="00C8000A"/>
    <w:rsid w:val="00C80F58"/>
    <w:rsid w:val="00C80FED"/>
    <w:rsid w:val="00C8109A"/>
    <w:rsid w:val="00C81179"/>
    <w:rsid w:val="00C8164E"/>
    <w:rsid w:val="00C8173D"/>
    <w:rsid w:val="00C81854"/>
    <w:rsid w:val="00C819CA"/>
    <w:rsid w:val="00C81DA5"/>
    <w:rsid w:val="00C823B7"/>
    <w:rsid w:val="00C82A37"/>
    <w:rsid w:val="00C82A47"/>
    <w:rsid w:val="00C82E8F"/>
    <w:rsid w:val="00C8315A"/>
    <w:rsid w:val="00C831EE"/>
    <w:rsid w:val="00C83813"/>
    <w:rsid w:val="00C8383B"/>
    <w:rsid w:val="00C83E4A"/>
    <w:rsid w:val="00C83F8E"/>
    <w:rsid w:val="00C843F9"/>
    <w:rsid w:val="00C846AD"/>
    <w:rsid w:val="00C84826"/>
    <w:rsid w:val="00C84B7E"/>
    <w:rsid w:val="00C85013"/>
    <w:rsid w:val="00C8513E"/>
    <w:rsid w:val="00C8536C"/>
    <w:rsid w:val="00C855AB"/>
    <w:rsid w:val="00C85D0F"/>
    <w:rsid w:val="00C85FC5"/>
    <w:rsid w:val="00C861BD"/>
    <w:rsid w:val="00C8627F"/>
    <w:rsid w:val="00C86EAE"/>
    <w:rsid w:val="00C871EB"/>
    <w:rsid w:val="00C872C7"/>
    <w:rsid w:val="00C8731B"/>
    <w:rsid w:val="00C878FC"/>
    <w:rsid w:val="00C87AC4"/>
    <w:rsid w:val="00C87AF7"/>
    <w:rsid w:val="00C902AD"/>
    <w:rsid w:val="00C903B8"/>
    <w:rsid w:val="00C90CB0"/>
    <w:rsid w:val="00C90D56"/>
    <w:rsid w:val="00C90F38"/>
    <w:rsid w:val="00C91809"/>
    <w:rsid w:val="00C91FBF"/>
    <w:rsid w:val="00C92223"/>
    <w:rsid w:val="00C92335"/>
    <w:rsid w:val="00C92550"/>
    <w:rsid w:val="00C92887"/>
    <w:rsid w:val="00C92D01"/>
    <w:rsid w:val="00C92D31"/>
    <w:rsid w:val="00C92D46"/>
    <w:rsid w:val="00C932B8"/>
    <w:rsid w:val="00C93402"/>
    <w:rsid w:val="00C93D39"/>
    <w:rsid w:val="00C93D88"/>
    <w:rsid w:val="00C9404D"/>
    <w:rsid w:val="00C943BA"/>
    <w:rsid w:val="00C945F1"/>
    <w:rsid w:val="00C94B8E"/>
    <w:rsid w:val="00C94D14"/>
    <w:rsid w:val="00C94E6C"/>
    <w:rsid w:val="00C95B42"/>
    <w:rsid w:val="00C95C4B"/>
    <w:rsid w:val="00C95FE2"/>
    <w:rsid w:val="00C9611B"/>
    <w:rsid w:val="00C965DD"/>
    <w:rsid w:val="00C9672D"/>
    <w:rsid w:val="00C96CFE"/>
    <w:rsid w:val="00C97663"/>
    <w:rsid w:val="00C976A9"/>
    <w:rsid w:val="00C978FE"/>
    <w:rsid w:val="00C97B14"/>
    <w:rsid w:val="00C97FE9"/>
    <w:rsid w:val="00CA12E4"/>
    <w:rsid w:val="00CA170A"/>
    <w:rsid w:val="00CA1830"/>
    <w:rsid w:val="00CA1B2A"/>
    <w:rsid w:val="00CA1C7B"/>
    <w:rsid w:val="00CA1CF9"/>
    <w:rsid w:val="00CA21D5"/>
    <w:rsid w:val="00CA24E5"/>
    <w:rsid w:val="00CA2AA3"/>
    <w:rsid w:val="00CA2C3F"/>
    <w:rsid w:val="00CA3201"/>
    <w:rsid w:val="00CA3550"/>
    <w:rsid w:val="00CA3648"/>
    <w:rsid w:val="00CA38D1"/>
    <w:rsid w:val="00CA3C9F"/>
    <w:rsid w:val="00CA4426"/>
    <w:rsid w:val="00CA4572"/>
    <w:rsid w:val="00CA4C3D"/>
    <w:rsid w:val="00CA4E6E"/>
    <w:rsid w:val="00CA5388"/>
    <w:rsid w:val="00CA5693"/>
    <w:rsid w:val="00CA574C"/>
    <w:rsid w:val="00CA5A39"/>
    <w:rsid w:val="00CA624C"/>
    <w:rsid w:val="00CA6544"/>
    <w:rsid w:val="00CA6ECA"/>
    <w:rsid w:val="00CA6F3E"/>
    <w:rsid w:val="00CA70B5"/>
    <w:rsid w:val="00CA7492"/>
    <w:rsid w:val="00CA759B"/>
    <w:rsid w:val="00CA79D9"/>
    <w:rsid w:val="00CA7CCC"/>
    <w:rsid w:val="00CB017A"/>
    <w:rsid w:val="00CB0409"/>
    <w:rsid w:val="00CB068B"/>
    <w:rsid w:val="00CB0BFB"/>
    <w:rsid w:val="00CB0E4D"/>
    <w:rsid w:val="00CB117A"/>
    <w:rsid w:val="00CB11F1"/>
    <w:rsid w:val="00CB17FD"/>
    <w:rsid w:val="00CB1C11"/>
    <w:rsid w:val="00CB1C9D"/>
    <w:rsid w:val="00CB1EC9"/>
    <w:rsid w:val="00CB26FB"/>
    <w:rsid w:val="00CB2702"/>
    <w:rsid w:val="00CB29C1"/>
    <w:rsid w:val="00CB29C6"/>
    <w:rsid w:val="00CB344D"/>
    <w:rsid w:val="00CB3618"/>
    <w:rsid w:val="00CB3ED3"/>
    <w:rsid w:val="00CB41A2"/>
    <w:rsid w:val="00CB43B2"/>
    <w:rsid w:val="00CB4BB7"/>
    <w:rsid w:val="00CB5725"/>
    <w:rsid w:val="00CB5F76"/>
    <w:rsid w:val="00CB648B"/>
    <w:rsid w:val="00CB71F8"/>
    <w:rsid w:val="00CB77E8"/>
    <w:rsid w:val="00CB7882"/>
    <w:rsid w:val="00CB7B6C"/>
    <w:rsid w:val="00CB7C30"/>
    <w:rsid w:val="00CC0749"/>
    <w:rsid w:val="00CC07F6"/>
    <w:rsid w:val="00CC0815"/>
    <w:rsid w:val="00CC113C"/>
    <w:rsid w:val="00CC13ED"/>
    <w:rsid w:val="00CC165D"/>
    <w:rsid w:val="00CC16CE"/>
    <w:rsid w:val="00CC1A0A"/>
    <w:rsid w:val="00CC1A54"/>
    <w:rsid w:val="00CC2005"/>
    <w:rsid w:val="00CC2A3C"/>
    <w:rsid w:val="00CC2E48"/>
    <w:rsid w:val="00CC2E50"/>
    <w:rsid w:val="00CC312C"/>
    <w:rsid w:val="00CC3709"/>
    <w:rsid w:val="00CC3803"/>
    <w:rsid w:val="00CC39DA"/>
    <w:rsid w:val="00CC433C"/>
    <w:rsid w:val="00CC46C7"/>
    <w:rsid w:val="00CC47C9"/>
    <w:rsid w:val="00CC4911"/>
    <w:rsid w:val="00CC49FC"/>
    <w:rsid w:val="00CC4CB6"/>
    <w:rsid w:val="00CC4DAC"/>
    <w:rsid w:val="00CC4E36"/>
    <w:rsid w:val="00CC4F42"/>
    <w:rsid w:val="00CC5991"/>
    <w:rsid w:val="00CC5A45"/>
    <w:rsid w:val="00CC5A64"/>
    <w:rsid w:val="00CC5CC3"/>
    <w:rsid w:val="00CC6390"/>
    <w:rsid w:val="00CC681B"/>
    <w:rsid w:val="00CC6CF2"/>
    <w:rsid w:val="00CC6DF7"/>
    <w:rsid w:val="00CC799D"/>
    <w:rsid w:val="00CD0500"/>
    <w:rsid w:val="00CD0E47"/>
    <w:rsid w:val="00CD1172"/>
    <w:rsid w:val="00CD1209"/>
    <w:rsid w:val="00CD1A8D"/>
    <w:rsid w:val="00CD1DFD"/>
    <w:rsid w:val="00CD2300"/>
    <w:rsid w:val="00CD2728"/>
    <w:rsid w:val="00CD2814"/>
    <w:rsid w:val="00CD2907"/>
    <w:rsid w:val="00CD2DD1"/>
    <w:rsid w:val="00CD2EB6"/>
    <w:rsid w:val="00CD3927"/>
    <w:rsid w:val="00CD397F"/>
    <w:rsid w:val="00CD441C"/>
    <w:rsid w:val="00CD486D"/>
    <w:rsid w:val="00CD4ADB"/>
    <w:rsid w:val="00CD4D5D"/>
    <w:rsid w:val="00CD5DB3"/>
    <w:rsid w:val="00CD61E4"/>
    <w:rsid w:val="00CD632E"/>
    <w:rsid w:val="00CD6E39"/>
    <w:rsid w:val="00CD763C"/>
    <w:rsid w:val="00CD7B0A"/>
    <w:rsid w:val="00CD7F59"/>
    <w:rsid w:val="00CE02B4"/>
    <w:rsid w:val="00CE0373"/>
    <w:rsid w:val="00CE060A"/>
    <w:rsid w:val="00CE0695"/>
    <w:rsid w:val="00CE06F7"/>
    <w:rsid w:val="00CE0EFB"/>
    <w:rsid w:val="00CE0F96"/>
    <w:rsid w:val="00CE0FE1"/>
    <w:rsid w:val="00CE146B"/>
    <w:rsid w:val="00CE1585"/>
    <w:rsid w:val="00CE2212"/>
    <w:rsid w:val="00CE22DB"/>
    <w:rsid w:val="00CE2351"/>
    <w:rsid w:val="00CE2A18"/>
    <w:rsid w:val="00CE3122"/>
    <w:rsid w:val="00CE32F2"/>
    <w:rsid w:val="00CE332B"/>
    <w:rsid w:val="00CE3352"/>
    <w:rsid w:val="00CE385D"/>
    <w:rsid w:val="00CE39AE"/>
    <w:rsid w:val="00CE3EF0"/>
    <w:rsid w:val="00CE3FAC"/>
    <w:rsid w:val="00CE431B"/>
    <w:rsid w:val="00CE4E68"/>
    <w:rsid w:val="00CE5399"/>
    <w:rsid w:val="00CE56F8"/>
    <w:rsid w:val="00CE577C"/>
    <w:rsid w:val="00CE5C6B"/>
    <w:rsid w:val="00CE5C76"/>
    <w:rsid w:val="00CE7093"/>
    <w:rsid w:val="00CE78CC"/>
    <w:rsid w:val="00CF05B5"/>
    <w:rsid w:val="00CF09AD"/>
    <w:rsid w:val="00CF10DA"/>
    <w:rsid w:val="00CF1193"/>
    <w:rsid w:val="00CF11F0"/>
    <w:rsid w:val="00CF195F"/>
    <w:rsid w:val="00CF1F1E"/>
    <w:rsid w:val="00CF20CA"/>
    <w:rsid w:val="00CF2792"/>
    <w:rsid w:val="00CF28A0"/>
    <w:rsid w:val="00CF2A5A"/>
    <w:rsid w:val="00CF2E64"/>
    <w:rsid w:val="00CF2F32"/>
    <w:rsid w:val="00CF34AF"/>
    <w:rsid w:val="00CF381D"/>
    <w:rsid w:val="00CF3CA5"/>
    <w:rsid w:val="00CF3F94"/>
    <w:rsid w:val="00CF42F6"/>
    <w:rsid w:val="00CF4682"/>
    <w:rsid w:val="00CF4752"/>
    <w:rsid w:val="00CF4B3C"/>
    <w:rsid w:val="00CF4BDD"/>
    <w:rsid w:val="00CF5268"/>
    <w:rsid w:val="00CF5416"/>
    <w:rsid w:val="00CF55B6"/>
    <w:rsid w:val="00CF562C"/>
    <w:rsid w:val="00CF5B11"/>
    <w:rsid w:val="00CF5CA9"/>
    <w:rsid w:val="00CF5E59"/>
    <w:rsid w:val="00CF5F2C"/>
    <w:rsid w:val="00CF6232"/>
    <w:rsid w:val="00CF6304"/>
    <w:rsid w:val="00CF6966"/>
    <w:rsid w:val="00CF6CF8"/>
    <w:rsid w:val="00CF71F8"/>
    <w:rsid w:val="00CF7AA9"/>
    <w:rsid w:val="00CF7EE4"/>
    <w:rsid w:val="00D0007D"/>
    <w:rsid w:val="00D00404"/>
    <w:rsid w:val="00D00633"/>
    <w:rsid w:val="00D009A1"/>
    <w:rsid w:val="00D00BA2"/>
    <w:rsid w:val="00D00C33"/>
    <w:rsid w:val="00D02071"/>
    <w:rsid w:val="00D02333"/>
    <w:rsid w:val="00D024EB"/>
    <w:rsid w:val="00D027B9"/>
    <w:rsid w:val="00D02842"/>
    <w:rsid w:val="00D02CAE"/>
    <w:rsid w:val="00D02DDE"/>
    <w:rsid w:val="00D02F80"/>
    <w:rsid w:val="00D039E9"/>
    <w:rsid w:val="00D03CC3"/>
    <w:rsid w:val="00D04F0D"/>
    <w:rsid w:val="00D051E2"/>
    <w:rsid w:val="00D05E60"/>
    <w:rsid w:val="00D06054"/>
    <w:rsid w:val="00D065CA"/>
    <w:rsid w:val="00D0671D"/>
    <w:rsid w:val="00D06F3B"/>
    <w:rsid w:val="00D06FF3"/>
    <w:rsid w:val="00D07241"/>
    <w:rsid w:val="00D07CC6"/>
    <w:rsid w:val="00D07FE7"/>
    <w:rsid w:val="00D10504"/>
    <w:rsid w:val="00D106A3"/>
    <w:rsid w:val="00D10F65"/>
    <w:rsid w:val="00D11160"/>
    <w:rsid w:val="00D11357"/>
    <w:rsid w:val="00D11B58"/>
    <w:rsid w:val="00D11FC2"/>
    <w:rsid w:val="00D120A5"/>
    <w:rsid w:val="00D12497"/>
    <w:rsid w:val="00D12B64"/>
    <w:rsid w:val="00D12B7E"/>
    <w:rsid w:val="00D13E41"/>
    <w:rsid w:val="00D14674"/>
    <w:rsid w:val="00D14B33"/>
    <w:rsid w:val="00D15A50"/>
    <w:rsid w:val="00D15C8B"/>
    <w:rsid w:val="00D15E4E"/>
    <w:rsid w:val="00D16039"/>
    <w:rsid w:val="00D1675F"/>
    <w:rsid w:val="00D16A95"/>
    <w:rsid w:val="00D17015"/>
    <w:rsid w:val="00D1751B"/>
    <w:rsid w:val="00D17579"/>
    <w:rsid w:val="00D17C35"/>
    <w:rsid w:val="00D2040B"/>
    <w:rsid w:val="00D20584"/>
    <w:rsid w:val="00D20913"/>
    <w:rsid w:val="00D20A6A"/>
    <w:rsid w:val="00D20CD9"/>
    <w:rsid w:val="00D20E79"/>
    <w:rsid w:val="00D20EAD"/>
    <w:rsid w:val="00D20EF1"/>
    <w:rsid w:val="00D2130E"/>
    <w:rsid w:val="00D2183B"/>
    <w:rsid w:val="00D21894"/>
    <w:rsid w:val="00D2196B"/>
    <w:rsid w:val="00D21BBD"/>
    <w:rsid w:val="00D2220B"/>
    <w:rsid w:val="00D23162"/>
    <w:rsid w:val="00D23AC1"/>
    <w:rsid w:val="00D2408D"/>
    <w:rsid w:val="00D24990"/>
    <w:rsid w:val="00D24DBD"/>
    <w:rsid w:val="00D25DD7"/>
    <w:rsid w:val="00D2649D"/>
    <w:rsid w:val="00D269E2"/>
    <w:rsid w:val="00D26B80"/>
    <w:rsid w:val="00D26C4D"/>
    <w:rsid w:val="00D26CCE"/>
    <w:rsid w:val="00D2728B"/>
    <w:rsid w:val="00D300A8"/>
    <w:rsid w:val="00D300CC"/>
    <w:rsid w:val="00D3045E"/>
    <w:rsid w:val="00D30554"/>
    <w:rsid w:val="00D30776"/>
    <w:rsid w:val="00D30AEF"/>
    <w:rsid w:val="00D30C5A"/>
    <w:rsid w:val="00D30E6C"/>
    <w:rsid w:val="00D313EE"/>
    <w:rsid w:val="00D31864"/>
    <w:rsid w:val="00D319EB"/>
    <w:rsid w:val="00D31C7C"/>
    <w:rsid w:val="00D3215A"/>
    <w:rsid w:val="00D322DD"/>
    <w:rsid w:val="00D3275B"/>
    <w:rsid w:val="00D32814"/>
    <w:rsid w:val="00D32FCF"/>
    <w:rsid w:val="00D33498"/>
    <w:rsid w:val="00D33809"/>
    <w:rsid w:val="00D33857"/>
    <w:rsid w:val="00D33D56"/>
    <w:rsid w:val="00D33F2E"/>
    <w:rsid w:val="00D34292"/>
    <w:rsid w:val="00D34B55"/>
    <w:rsid w:val="00D34C0D"/>
    <w:rsid w:val="00D34C53"/>
    <w:rsid w:val="00D34C77"/>
    <w:rsid w:val="00D34D6D"/>
    <w:rsid w:val="00D34F06"/>
    <w:rsid w:val="00D353A6"/>
    <w:rsid w:val="00D355EC"/>
    <w:rsid w:val="00D35716"/>
    <w:rsid w:val="00D359B8"/>
    <w:rsid w:val="00D35BFB"/>
    <w:rsid w:val="00D3625E"/>
    <w:rsid w:val="00D3637D"/>
    <w:rsid w:val="00D37729"/>
    <w:rsid w:val="00D3783E"/>
    <w:rsid w:val="00D379D4"/>
    <w:rsid w:val="00D37AE7"/>
    <w:rsid w:val="00D37B5A"/>
    <w:rsid w:val="00D37F86"/>
    <w:rsid w:val="00D407A1"/>
    <w:rsid w:val="00D40E8B"/>
    <w:rsid w:val="00D40F50"/>
    <w:rsid w:val="00D41426"/>
    <w:rsid w:val="00D4151B"/>
    <w:rsid w:val="00D41736"/>
    <w:rsid w:val="00D41F04"/>
    <w:rsid w:val="00D42681"/>
    <w:rsid w:val="00D42874"/>
    <w:rsid w:val="00D42A9C"/>
    <w:rsid w:val="00D42C07"/>
    <w:rsid w:val="00D43031"/>
    <w:rsid w:val="00D431E4"/>
    <w:rsid w:val="00D43849"/>
    <w:rsid w:val="00D43A95"/>
    <w:rsid w:val="00D44320"/>
    <w:rsid w:val="00D44FC1"/>
    <w:rsid w:val="00D45512"/>
    <w:rsid w:val="00D45540"/>
    <w:rsid w:val="00D45688"/>
    <w:rsid w:val="00D459E8"/>
    <w:rsid w:val="00D45CAE"/>
    <w:rsid w:val="00D463DE"/>
    <w:rsid w:val="00D46791"/>
    <w:rsid w:val="00D4684A"/>
    <w:rsid w:val="00D46A19"/>
    <w:rsid w:val="00D470D0"/>
    <w:rsid w:val="00D470D3"/>
    <w:rsid w:val="00D47113"/>
    <w:rsid w:val="00D472D3"/>
    <w:rsid w:val="00D474B6"/>
    <w:rsid w:val="00D47BDD"/>
    <w:rsid w:val="00D50114"/>
    <w:rsid w:val="00D50264"/>
    <w:rsid w:val="00D50476"/>
    <w:rsid w:val="00D5059E"/>
    <w:rsid w:val="00D50F96"/>
    <w:rsid w:val="00D51C73"/>
    <w:rsid w:val="00D51D63"/>
    <w:rsid w:val="00D524C8"/>
    <w:rsid w:val="00D52851"/>
    <w:rsid w:val="00D52912"/>
    <w:rsid w:val="00D529B7"/>
    <w:rsid w:val="00D52A3C"/>
    <w:rsid w:val="00D5330D"/>
    <w:rsid w:val="00D53832"/>
    <w:rsid w:val="00D53AAB"/>
    <w:rsid w:val="00D53BA2"/>
    <w:rsid w:val="00D54528"/>
    <w:rsid w:val="00D54543"/>
    <w:rsid w:val="00D54771"/>
    <w:rsid w:val="00D54E18"/>
    <w:rsid w:val="00D55561"/>
    <w:rsid w:val="00D55B1A"/>
    <w:rsid w:val="00D55B29"/>
    <w:rsid w:val="00D55CEA"/>
    <w:rsid w:val="00D56102"/>
    <w:rsid w:val="00D56940"/>
    <w:rsid w:val="00D56957"/>
    <w:rsid w:val="00D56BF9"/>
    <w:rsid w:val="00D573B9"/>
    <w:rsid w:val="00D575F0"/>
    <w:rsid w:val="00D57724"/>
    <w:rsid w:val="00D5785C"/>
    <w:rsid w:val="00D578D5"/>
    <w:rsid w:val="00D579F3"/>
    <w:rsid w:val="00D579FC"/>
    <w:rsid w:val="00D57B30"/>
    <w:rsid w:val="00D607AC"/>
    <w:rsid w:val="00D609F0"/>
    <w:rsid w:val="00D60A41"/>
    <w:rsid w:val="00D60C07"/>
    <w:rsid w:val="00D61E06"/>
    <w:rsid w:val="00D623FF"/>
    <w:rsid w:val="00D6252A"/>
    <w:rsid w:val="00D62563"/>
    <w:rsid w:val="00D62949"/>
    <w:rsid w:val="00D62C79"/>
    <w:rsid w:val="00D633DA"/>
    <w:rsid w:val="00D638B3"/>
    <w:rsid w:val="00D63F35"/>
    <w:rsid w:val="00D642DE"/>
    <w:rsid w:val="00D64329"/>
    <w:rsid w:val="00D64604"/>
    <w:rsid w:val="00D64AA8"/>
    <w:rsid w:val="00D64D5F"/>
    <w:rsid w:val="00D65FBE"/>
    <w:rsid w:val="00D6622F"/>
    <w:rsid w:val="00D6661A"/>
    <w:rsid w:val="00D6683B"/>
    <w:rsid w:val="00D66B2C"/>
    <w:rsid w:val="00D67099"/>
    <w:rsid w:val="00D673FB"/>
    <w:rsid w:val="00D676BC"/>
    <w:rsid w:val="00D67915"/>
    <w:rsid w:val="00D70084"/>
    <w:rsid w:val="00D703AC"/>
    <w:rsid w:val="00D70403"/>
    <w:rsid w:val="00D704EF"/>
    <w:rsid w:val="00D708C2"/>
    <w:rsid w:val="00D70A24"/>
    <w:rsid w:val="00D716E8"/>
    <w:rsid w:val="00D717CD"/>
    <w:rsid w:val="00D71D0C"/>
    <w:rsid w:val="00D71FB4"/>
    <w:rsid w:val="00D7255E"/>
    <w:rsid w:val="00D73856"/>
    <w:rsid w:val="00D738FD"/>
    <w:rsid w:val="00D7444B"/>
    <w:rsid w:val="00D745C2"/>
    <w:rsid w:val="00D74BBF"/>
    <w:rsid w:val="00D75100"/>
    <w:rsid w:val="00D75519"/>
    <w:rsid w:val="00D75AC0"/>
    <w:rsid w:val="00D75D9D"/>
    <w:rsid w:val="00D75F56"/>
    <w:rsid w:val="00D76359"/>
    <w:rsid w:val="00D76652"/>
    <w:rsid w:val="00D766F6"/>
    <w:rsid w:val="00D76736"/>
    <w:rsid w:val="00D76906"/>
    <w:rsid w:val="00D769CF"/>
    <w:rsid w:val="00D77632"/>
    <w:rsid w:val="00D7769D"/>
    <w:rsid w:val="00D776CF"/>
    <w:rsid w:val="00D7791F"/>
    <w:rsid w:val="00D77B9E"/>
    <w:rsid w:val="00D80BC0"/>
    <w:rsid w:val="00D80E85"/>
    <w:rsid w:val="00D8163A"/>
    <w:rsid w:val="00D81EE4"/>
    <w:rsid w:val="00D82090"/>
    <w:rsid w:val="00D8212D"/>
    <w:rsid w:val="00D82F37"/>
    <w:rsid w:val="00D8312E"/>
    <w:rsid w:val="00D8313D"/>
    <w:rsid w:val="00D83636"/>
    <w:rsid w:val="00D83A02"/>
    <w:rsid w:val="00D83A2C"/>
    <w:rsid w:val="00D845C0"/>
    <w:rsid w:val="00D85A05"/>
    <w:rsid w:val="00D86300"/>
    <w:rsid w:val="00D879E9"/>
    <w:rsid w:val="00D87FC3"/>
    <w:rsid w:val="00D90727"/>
    <w:rsid w:val="00D90939"/>
    <w:rsid w:val="00D90E36"/>
    <w:rsid w:val="00D90F15"/>
    <w:rsid w:val="00D90FE8"/>
    <w:rsid w:val="00D910A0"/>
    <w:rsid w:val="00D911D5"/>
    <w:rsid w:val="00D9128A"/>
    <w:rsid w:val="00D91348"/>
    <w:rsid w:val="00D913F8"/>
    <w:rsid w:val="00D91869"/>
    <w:rsid w:val="00D91A2B"/>
    <w:rsid w:val="00D91D7C"/>
    <w:rsid w:val="00D91D7F"/>
    <w:rsid w:val="00D91E2D"/>
    <w:rsid w:val="00D92B9B"/>
    <w:rsid w:val="00D92CEA"/>
    <w:rsid w:val="00D92EED"/>
    <w:rsid w:val="00D92F03"/>
    <w:rsid w:val="00D93545"/>
    <w:rsid w:val="00D937AC"/>
    <w:rsid w:val="00D93803"/>
    <w:rsid w:val="00D93BF9"/>
    <w:rsid w:val="00D9410F"/>
    <w:rsid w:val="00D94446"/>
    <w:rsid w:val="00D9463F"/>
    <w:rsid w:val="00D94D84"/>
    <w:rsid w:val="00D9525D"/>
    <w:rsid w:val="00D95AE4"/>
    <w:rsid w:val="00D95D58"/>
    <w:rsid w:val="00D9600B"/>
    <w:rsid w:val="00D96130"/>
    <w:rsid w:val="00D9617A"/>
    <w:rsid w:val="00D96211"/>
    <w:rsid w:val="00D96926"/>
    <w:rsid w:val="00D976AC"/>
    <w:rsid w:val="00D97820"/>
    <w:rsid w:val="00D97B25"/>
    <w:rsid w:val="00D97C2C"/>
    <w:rsid w:val="00D97E54"/>
    <w:rsid w:val="00DA04C1"/>
    <w:rsid w:val="00DA084A"/>
    <w:rsid w:val="00DA0A87"/>
    <w:rsid w:val="00DA0AB3"/>
    <w:rsid w:val="00DA0C10"/>
    <w:rsid w:val="00DA0D76"/>
    <w:rsid w:val="00DA0F45"/>
    <w:rsid w:val="00DA134D"/>
    <w:rsid w:val="00DA13EA"/>
    <w:rsid w:val="00DA142F"/>
    <w:rsid w:val="00DA1777"/>
    <w:rsid w:val="00DA1D48"/>
    <w:rsid w:val="00DA23AE"/>
    <w:rsid w:val="00DA2C52"/>
    <w:rsid w:val="00DA2CC9"/>
    <w:rsid w:val="00DA3170"/>
    <w:rsid w:val="00DA3325"/>
    <w:rsid w:val="00DA372E"/>
    <w:rsid w:val="00DA44F7"/>
    <w:rsid w:val="00DA4561"/>
    <w:rsid w:val="00DA4753"/>
    <w:rsid w:val="00DA4905"/>
    <w:rsid w:val="00DA4EA3"/>
    <w:rsid w:val="00DA563E"/>
    <w:rsid w:val="00DA5688"/>
    <w:rsid w:val="00DA6131"/>
    <w:rsid w:val="00DA6211"/>
    <w:rsid w:val="00DA678F"/>
    <w:rsid w:val="00DA68BA"/>
    <w:rsid w:val="00DA699D"/>
    <w:rsid w:val="00DA6C9B"/>
    <w:rsid w:val="00DA73A5"/>
    <w:rsid w:val="00DA7422"/>
    <w:rsid w:val="00DA7634"/>
    <w:rsid w:val="00DA7922"/>
    <w:rsid w:val="00DA7BD8"/>
    <w:rsid w:val="00DB020C"/>
    <w:rsid w:val="00DB04FC"/>
    <w:rsid w:val="00DB07B3"/>
    <w:rsid w:val="00DB0B5A"/>
    <w:rsid w:val="00DB0D43"/>
    <w:rsid w:val="00DB1059"/>
    <w:rsid w:val="00DB10A7"/>
    <w:rsid w:val="00DB133A"/>
    <w:rsid w:val="00DB1573"/>
    <w:rsid w:val="00DB160C"/>
    <w:rsid w:val="00DB163D"/>
    <w:rsid w:val="00DB173A"/>
    <w:rsid w:val="00DB19F5"/>
    <w:rsid w:val="00DB1A4E"/>
    <w:rsid w:val="00DB1E88"/>
    <w:rsid w:val="00DB26E2"/>
    <w:rsid w:val="00DB27D9"/>
    <w:rsid w:val="00DB29E0"/>
    <w:rsid w:val="00DB37B0"/>
    <w:rsid w:val="00DB38A2"/>
    <w:rsid w:val="00DB3A8B"/>
    <w:rsid w:val="00DB3AFF"/>
    <w:rsid w:val="00DB3C19"/>
    <w:rsid w:val="00DB44C3"/>
    <w:rsid w:val="00DB462D"/>
    <w:rsid w:val="00DB476E"/>
    <w:rsid w:val="00DB4937"/>
    <w:rsid w:val="00DB4A64"/>
    <w:rsid w:val="00DB503E"/>
    <w:rsid w:val="00DB50C9"/>
    <w:rsid w:val="00DB5332"/>
    <w:rsid w:val="00DB5409"/>
    <w:rsid w:val="00DB564A"/>
    <w:rsid w:val="00DB5C05"/>
    <w:rsid w:val="00DB602D"/>
    <w:rsid w:val="00DB6272"/>
    <w:rsid w:val="00DB6588"/>
    <w:rsid w:val="00DB6EED"/>
    <w:rsid w:val="00DB7BB6"/>
    <w:rsid w:val="00DB7EC0"/>
    <w:rsid w:val="00DC0035"/>
    <w:rsid w:val="00DC03DB"/>
    <w:rsid w:val="00DC090C"/>
    <w:rsid w:val="00DC0A65"/>
    <w:rsid w:val="00DC1B26"/>
    <w:rsid w:val="00DC1D4C"/>
    <w:rsid w:val="00DC1D91"/>
    <w:rsid w:val="00DC22ED"/>
    <w:rsid w:val="00DC22F4"/>
    <w:rsid w:val="00DC2E53"/>
    <w:rsid w:val="00DC332E"/>
    <w:rsid w:val="00DC351F"/>
    <w:rsid w:val="00DC3C76"/>
    <w:rsid w:val="00DC4738"/>
    <w:rsid w:val="00DC4ABC"/>
    <w:rsid w:val="00DC4CB7"/>
    <w:rsid w:val="00DC50BC"/>
    <w:rsid w:val="00DC550B"/>
    <w:rsid w:val="00DC5609"/>
    <w:rsid w:val="00DC60C1"/>
    <w:rsid w:val="00DC63EC"/>
    <w:rsid w:val="00DC6A51"/>
    <w:rsid w:val="00DC6D4E"/>
    <w:rsid w:val="00DC7008"/>
    <w:rsid w:val="00DC7500"/>
    <w:rsid w:val="00DC7F0D"/>
    <w:rsid w:val="00DD02AF"/>
    <w:rsid w:val="00DD043E"/>
    <w:rsid w:val="00DD066B"/>
    <w:rsid w:val="00DD0C28"/>
    <w:rsid w:val="00DD10DF"/>
    <w:rsid w:val="00DD17F5"/>
    <w:rsid w:val="00DD2308"/>
    <w:rsid w:val="00DD2969"/>
    <w:rsid w:val="00DD2A3B"/>
    <w:rsid w:val="00DD30BD"/>
    <w:rsid w:val="00DD328A"/>
    <w:rsid w:val="00DD37EF"/>
    <w:rsid w:val="00DD384D"/>
    <w:rsid w:val="00DD398D"/>
    <w:rsid w:val="00DD3D52"/>
    <w:rsid w:val="00DD4169"/>
    <w:rsid w:val="00DD42D0"/>
    <w:rsid w:val="00DD44DD"/>
    <w:rsid w:val="00DD47C3"/>
    <w:rsid w:val="00DD4896"/>
    <w:rsid w:val="00DD4D65"/>
    <w:rsid w:val="00DD51E6"/>
    <w:rsid w:val="00DD5E9E"/>
    <w:rsid w:val="00DD6378"/>
    <w:rsid w:val="00DD66CC"/>
    <w:rsid w:val="00DD6711"/>
    <w:rsid w:val="00DD70CA"/>
    <w:rsid w:val="00DD72DD"/>
    <w:rsid w:val="00DD73A2"/>
    <w:rsid w:val="00DD755D"/>
    <w:rsid w:val="00DD75AE"/>
    <w:rsid w:val="00DD7917"/>
    <w:rsid w:val="00DD797E"/>
    <w:rsid w:val="00DD7C29"/>
    <w:rsid w:val="00DD7E94"/>
    <w:rsid w:val="00DE0599"/>
    <w:rsid w:val="00DE0756"/>
    <w:rsid w:val="00DE0E46"/>
    <w:rsid w:val="00DE1103"/>
    <w:rsid w:val="00DE146F"/>
    <w:rsid w:val="00DE1539"/>
    <w:rsid w:val="00DE1644"/>
    <w:rsid w:val="00DE1928"/>
    <w:rsid w:val="00DE1934"/>
    <w:rsid w:val="00DE1BFF"/>
    <w:rsid w:val="00DE1D2B"/>
    <w:rsid w:val="00DE3011"/>
    <w:rsid w:val="00DE3262"/>
    <w:rsid w:val="00DE3268"/>
    <w:rsid w:val="00DE358C"/>
    <w:rsid w:val="00DE35B6"/>
    <w:rsid w:val="00DE377D"/>
    <w:rsid w:val="00DE383D"/>
    <w:rsid w:val="00DE3950"/>
    <w:rsid w:val="00DE3AC2"/>
    <w:rsid w:val="00DE3D45"/>
    <w:rsid w:val="00DE426E"/>
    <w:rsid w:val="00DE465F"/>
    <w:rsid w:val="00DE52E4"/>
    <w:rsid w:val="00DE59A8"/>
    <w:rsid w:val="00DE6478"/>
    <w:rsid w:val="00DE686B"/>
    <w:rsid w:val="00DE6C31"/>
    <w:rsid w:val="00DE7132"/>
    <w:rsid w:val="00DF0391"/>
    <w:rsid w:val="00DF081A"/>
    <w:rsid w:val="00DF0B1C"/>
    <w:rsid w:val="00DF0B25"/>
    <w:rsid w:val="00DF0BED"/>
    <w:rsid w:val="00DF0DDB"/>
    <w:rsid w:val="00DF1C19"/>
    <w:rsid w:val="00DF2147"/>
    <w:rsid w:val="00DF3110"/>
    <w:rsid w:val="00DF3644"/>
    <w:rsid w:val="00DF3ACA"/>
    <w:rsid w:val="00DF3E83"/>
    <w:rsid w:val="00DF414A"/>
    <w:rsid w:val="00DF4392"/>
    <w:rsid w:val="00DF4477"/>
    <w:rsid w:val="00DF475B"/>
    <w:rsid w:val="00DF48E0"/>
    <w:rsid w:val="00DF4DAD"/>
    <w:rsid w:val="00DF4E24"/>
    <w:rsid w:val="00DF5E96"/>
    <w:rsid w:val="00DF5ECC"/>
    <w:rsid w:val="00DF5ECD"/>
    <w:rsid w:val="00DF605D"/>
    <w:rsid w:val="00DF6110"/>
    <w:rsid w:val="00DF62C3"/>
    <w:rsid w:val="00DF6FBD"/>
    <w:rsid w:val="00DF7078"/>
    <w:rsid w:val="00DF72CF"/>
    <w:rsid w:val="00DF75FD"/>
    <w:rsid w:val="00DF78DF"/>
    <w:rsid w:val="00DF7923"/>
    <w:rsid w:val="00DF7C01"/>
    <w:rsid w:val="00DF7C10"/>
    <w:rsid w:val="00DF7C23"/>
    <w:rsid w:val="00DF7F68"/>
    <w:rsid w:val="00E00288"/>
    <w:rsid w:val="00E00823"/>
    <w:rsid w:val="00E0103E"/>
    <w:rsid w:val="00E01158"/>
    <w:rsid w:val="00E01679"/>
    <w:rsid w:val="00E0177B"/>
    <w:rsid w:val="00E0198A"/>
    <w:rsid w:val="00E0277C"/>
    <w:rsid w:val="00E03299"/>
    <w:rsid w:val="00E035E9"/>
    <w:rsid w:val="00E03FFF"/>
    <w:rsid w:val="00E04157"/>
    <w:rsid w:val="00E04244"/>
    <w:rsid w:val="00E0442C"/>
    <w:rsid w:val="00E04F78"/>
    <w:rsid w:val="00E05453"/>
    <w:rsid w:val="00E0547B"/>
    <w:rsid w:val="00E05744"/>
    <w:rsid w:val="00E05920"/>
    <w:rsid w:val="00E05AD8"/>
    <w:rsid w:val="00E05AE7"/>
    <w:rsid w:val="00E05E00"/>
    <w:rsid w:val="00E05E47"/>
    <w:rsid w:val="00E062D1"/>
    <w:rsid w:val="00E065D6"/>
    <w:rsid w:val="00E07053"/>
    <w:rsid w:val="00E075E3"/>
    <w:rsid w:val="00E07D5C"/>
    <w:rsid w:val="00E1008C"/>
    <w:rsid w:val="00E11686"/>
    <w:rsid w:val="00E1182A"/>
    <w:rsid w:val="00E11B46"/>
    <w:rsid w:val="00E11BAA"/>
    <w:rsid w:val="00E11E98"/>
    <w:rsid w:val="00E121F3"/>
    <w:rsid w:val="00E12254"/>
    <w:rsid w:val="00E1241C"/>
    <w:rsid w:val="00E127D7"/>
    <w:rsid w:val="00E12D4A"/>
    <w:rsid w:val="00E12D63"/>
    <w:rsid w:val="00E12D8C"/>
    <w:rsid w:val="00E139CA"/>
    <w:rsid w:val="00E13AD8"/>
    <w:rsid w:val="00E13FB9"/>
    <w:rsid w:val="00E1419D"/>
    <w:rsid w:val="00E14C9F"/>
    <w:rsid w:val="00E14D40"/>
    <w:rsid w:val="00E1509D"/>
    <w:rsid w:val="00E15A98"/>
    <w:rsid w:val="00E15CD1"/>
    <w:rsid w:val="00E16446"/>
    <w:rsid w:val="00E1717D"/>
    <w:rsid w:val="00E17D02"/>
    <w:rsid w:val="00E20075"/>
    <w:rsid w:val="00E201E7"/>
    <w:rsid w:val="00E206BA"/>
    <w:rsid w:val="00E206F8"/>
    <w:rsid w:val="00E20C7D"/>
    <w:rsid w:val="00E20D82"/>
    <w:rsid w:val="00E21012"/>
    <w:rsid w:val="00E21195"/>
    <w:rsid w:val="00E2145F"/>
    <w:rsid w:val="00E218DD"/>
    <w:rsid w:val="00E21A61"/>
    <w:rsid w:val="00E21F59"/>
    <w:rsid w:val="00E21F6C"/>
    <w:rsid w:val="00E222DC"/>
    <w:rsid w:val="00E222F2"/>
    <w:rsid w:val="00E2245D"/>
    <w:rsid w:val="00E2266F"/>
    <w:rsid w:val="00E23322"/>
    <w:rsid w:val="00E23A3F"/>
    <w:rsid w:val="00E23E91"/>
    <w:rsid w:val="00E2486B"/>
    <w:rsid w:val="00E2498B"/>
    <w:rsid w:val="00E24A5A"/>
    <w:rsid w:val="00E25289"/>
    <w:rsid w:val="00E253B0"/>
    <w:rsid w:val="00E254AB"/>
    <w:rsid w:val="00E25519"/>
    <w:rsid w:val="00E2563D"/>
    <w:rsid w:val="00E258EE"/>
    <w:rsid w:val="00E26005"/>
    <w:rsid w:val="00E2670E"/>
    <w:rsid w:val="00E26DF9"/>
    <w:rsid w:val="00E27014"/>
    <w:rsid w:val="00E27092"/>
    <w:rsid w:val="00E27A17"/>
    <w:rsid w:val="00E27A48"/>
    <w:rsid w:val="00E27B3F"/>
    <w:rsid w:val="00E30239"/>
    <w:rsid w:val="00E30644"/>
    <w:rsid w:val="00E3066C"/>
    <w:rsid w:val="00E30838"/>
    <w:rsid w:val="00E31079"/>
    <w:rsid w:val="00E3111D"/>
    <w:rsid w:val="00E3128D"/>
    <w:rsid w:val="00E31D79"/>
    <w:rsid w:val="00E31FF2"/>
    <w:rsid w:val="00E321B6"/>
    <w:rsid w:val="00E323C3"/>
    <w:rsid w:val="00E325EF"/>
    <w:rsid w:val="00E32776"/>
    <w:rsid w:val="00E32D0E"/>
    <w:rsid w:val="00E32D68"/>
    <w:rsid w:val="00E32FC8"/>
    <w:rsid w:val="00E3303F"/>
    <w:rsid w:val="00E33659"/>
    <w:rsid w:val="00E33B50"/>
    <w:rsid w:val="00E3444D"/>
    <w:rsid w:val="00E34DF8"/>
    <w:rsid w:val="00E35041"/>
    <w:rsid w:val="00E351A6"/>
    <w:rsid w:val="00E35662"/>
    <w:rsid w:val="00E35EAC"/>
    <w:rsid w:val="00E364E3"/>
    <w:rsid w:val="00E3665A"/>
    <w:rsid w:val="00E368A2"/>
    <w:rsid w:val="00E36C69"/>
    <w:rsid w:val="00E37710"/>
    <w:rsid w:val="00E377BE"/>
    <w:rsid w:val="00E400CC"/>
    <w:rsid w:val="00E405C9"/>
    <w:rsid w:val="00E40A66"/>
    <w:rsid w:val="00E40B81"/>
    <w:rsid w:val="00E40DEF"/>
    <w:rsid w:val="00E40F63"/>
    <w:rsid w:val="00E40FC1"/>
    <w:rsid w:val="00E41123"/>
    <w:rsid w:val="00E41681"/>
    <w:rsid w:val="00E41BA0"/>
    <w:rsid w:val="00E420AD"/>
    <w:rsid w:val="00E421D5"/>
    <w:rsid w:val="00E427B9"/>
    <w:rsid w:val="00E43125"/>
    <w:rsid w:val="00E4323A"/>
    <w:rsid w:val="00E432CA"/>
    <w:rsid w:val="00E433CF"/>
    <w:rsid w:val="00E43727"/>
    <w:rsid w:val="00E43771"/>
    <w:rsid w:val="00E43929"/>
    <w:rsid w:val="00E43A35"/>
    <w:rsid w:val="00E43DD3"/>
    <w:rsid w:val="00E43E98"/>
    <w:rsid w:val="00E44061"/>
    <w:rsid w:val="00E44285"/>
    <w:rsid w:val="00E445EE"/>
    <w:rsid w:val="00E448A2"/>
    <w:rsid w:val="00E44BD4"/>
    <w:rsid w:val="00E45B48"/>
    <w:rsid w:val="00E45D84"/>
    <w:rsid w:val="00E4697E"/>
    <w:rsid w:val="00E476FC"/>
    <w:rsid w:val="00E47D7C"/>
    <w:rsid w:val="00E47D9A"/>
    <w:rsid w:val="00E50310"/>
    <w:rsid w:val="00E50925"/>
    <w:rsid w:val="00E51E68"/>
    <w:rsid w:val="00E51FD1"/>
    <w:rsid w:val="00E52054"/>
    <w:rsid w:val="00E52791"/>
    <w:rsid w:val="00E5293E"/>
    <w:rsid w:val="00E52F57"/>
    <w:rsid w:val="00E53144"/>
    <w:rsid w:val="00E533A5"/>
    <w:rsid w:val="00E53584"/>
    <w:rsid w:val="00E53D5F"/>
    <w:rsid w:val="00E543E2"/>
    <w:rsid w:val="00E54A31"/>
    <w:rsid w:val="00E54B0C"/>
    <w:rsid w:val="00E559B7"/>
    <w:rsid w:val="00E55E32"/>
    <w:rsid w:val="00E55FC1"/>
    <w:rsid w:val="00E56E7A"/>
    <w:rsid w:val="00E57366"/>
    <w:rsid w:val="00E57928"/>
    <w:rsid w:val="00E57B95"/>
    <w:rsid w:val="00E57C14"/>
    <w:rsid w:val="00E57D91"/>
    <w:rsid w:val="00E6053E"/>
    <w:rsid w:val="00E607AE"/>
    <w:rsid w:val="00E60912"/>
    <w:rsid w:val="00E60B72"/>
    <w:rsid w:val="00E61319"/>
    <w:rsid w:val="00E62286"/>
    <w:rsid w:val="00E62F4E"/>
    <w:rsid w:val="00E635B2"/>
    <w:rsid w:val="00E63FAC"/>
    <w:rsid w:val="00E64596"/>
    <w:rsid w:val="00E64DA7"/>
    <w:rsid w:val="00E65093"/>
    <w:rsid w:val="00E65766"/>
    <w:rsid w:val="00E659AE"/>
    <w:rsid w:val="00E667C8"/>
    <w:rsid w:val="00E67531"/>
    <w:rsid w:val="00E67563"/>
    <w:rsid w:val="00E676F1"/>
    <w:rsid w:val="00E67936"/>
    <w:rsid w:val="00E67996"/>
    <w:rsid w:val="00E67D3E"/>
    <w:rsid w:val="00E67D64"/>
    <w:rsid w:val="00E67F87"/>
    <w:rsid w:val="00E701F7"/>
    <w:rsid w:val="00E70375"/>
    <w:rsid w:val="00E70514"/>
    <w:rsid w:val="00E70B56"/>
    <w:rsid w:val="00E70E8C"/>
    <w:rsid w:val="00E71757"/>
    <w:rsid w:val="00E7175A"/>
    <w:rsid w:val="00E7180A"/>
    <w:rsid w:val="00E718A3"/>
    <w:rsid w:val="00E719A4"/>
    <w:rsid w:val="00E71B95"/>
    <w:rsid w:val="00E71F38"/>
    <w:rsid w:val="00E720A6"/>
    <w:rsid w:val="00E721DD"/>
    <w:rsid w:val="00E72A0B"/>
    <w:rsid w:val="00E731BA"/>
    <w:rsid w:val="00E7352C"/>
    <w:rsid w:val="00E73B39"/>
    <w:rsid w:val="00E73E36"/>
    <w:rsid w:val="00E74D61"/>
    <w:rsid w:val="00E74FCC"/>
    <w:rsid w:val="00E7574F"/>
    <w:rsid w:val="00E75963"/>
    <w:rsid w:val="00E759E7"/>
    <w:rsid w:val="00E7685C"/>
    <w:rsid w:val="00E76C98"/>
    <w:rsid w:val="00E76EFE"/>
    <w:rsid w:val="00E77391"/>
    <w:rsid w:val="00E7781F"/>
    <w:rsid w:val="00E77833"/>
    <w:rsid w:val="00E7789D"/>
    <w:rsid w:val="00E778DD"/>
    <w:rsid w:val="00E814AA"/>
    <w:rsid w:val="00E81611"/>
    <w:rsid w:val="00E816D4"/>
    <w:rsid w:val="00E816E4"/>
    <w:rsid w:val="00E817A7"/>
    <w:rsid w:val="00E8180A"/>
    <w:rsid w:val="00E81907"/>
    <w:rsid w:val="00E82227"/>
    <w:rsid w:val="00E826C8"/>
    <w:rsid w:val="00E829E4"/>
    <w:rsid w:val="00E82D09"/>
    <w:rsid w:val="00E83109"/>
    <w:rsid w:val="00E8327F"/>
    <w:rsid w:val="00E83890"/>
    <w:rsid w:val="00E83B3C"/>
    <w:rsid w:val="00E84C45"/>
    <w:rsid w:val="00E850E2"/>
    <w:rsid w:val="00E851A9"/>
    <w:rsid w:val="00E8555D"/>
    <w:rsid w:val="00E85779"/>
    <w:rsid w:val="00E86363"/>
    <w:rsid w:val="00E868B2"/>
    <w:rsid w:val="00E86BC3"/>
    <w:rsid w:val="00E86C0F"/>
    <w:rsid w:val="00E87333"/>
    <w:rsid w:val="00E873D1"/>
    <w:rsid w:val="00E876CC"/>
    <w:rsid w:val="00E87BC8"/>
    <w:rsid w:val="00E87D5D"/>
    <w:rsid w:val="00E902DD"/>
    <w:rsid w:val="00E9061B"/>
    <w:rsid w:val="00E90C0C"/>
    <w:rsid w:val="00E916B9"/>
    <w:rsid w:val="00E91831"/>
    <w:rsid w:val="00E92789"/>
    <w:rsid w:val="00E93265"/>
    <w:rsid w:val="00E93292"/>
    <w:rsid w:val="00E933E5"/>
    <w:rsid w:val="00E93830"/>
    <w:rsid w:val="00E9431D"/>
    <w:rsid w:val="00E94461"/>
    <w:rsid w:val="00E94D04"/>
    <w:rsid w:val="00E95992"/>
    <w:rsid w:val="00E95C6F"/>
    <w:rsid w:val="00E9622A"/>
    <w:rsid w:val="00E9628F"/>
    <w:rsid w:val="00E96820"/>
    <w:rsid w:val="00E96B6E"/>
    <w:rsid w:val="00E96BC3"/>
    <w:rsid w:val="00E96C82"/>
    <w:rsid w:val="00E97035"/>
    <w:rsid w:val="00E97781"/>
    <w:rsid w:val="00E9787F"/>
    <w:rsid w:val="00E978B1"/>
    <w:rsid w:val="00E97D20"/>
    <w:rsid w:val="00EA0583"/>
    <w:rsid w:val="00EA08BC"/>
    <w:rsid w:val="00EA1865"/>
    <w:rsid w:val="00EA18FA"/>
    <w:rsid w:val="00EA1A0D"/>
    <w:rsid w:val="00EA1A9F"/>
    <w:rsid w:val="00EA1E23"/>
    <w:rsid w:val="00EA1F5E"/>
    <w:rsid w:val="00EA269A"/>
    <w:rsid w:val="00EA2C0A"/>
    <w:rsid w:val="00EA2C49"/>
    <w:rsid w:val="00EA2D41"/>
    <w:rsid w:val="00EA3844"/>
    <w:rsid w:val="00EA3B16"/>
    <w:rsid w:val="00EA3FD4"/>
    <w:rsid w:val="00EA41FB"/>
    <w:rsid w:val="00EA450A"/>
    <w:rsid w:val="00EA4785"/>
    <w:rsid w:val="00EA49EF"/>
    <w:rsid w:val="00EA4A16"/>
    <w:rsid w:val="00EA4A20"/>
    <w:rsid w:val="00EA4B5A"/>
    <w:rsid w:val="00EA4B67"/>
    <w:rsid w:val="00EA4F78"/>
    <w:rsid w:val="00EA6E46"/>
    <w:rsid w:val="00EA6EFD"/>
    <w:rsid w:val="00EA70CD"/>
    <w:rsid w:val="00EA7885"/>
    <w:rsid w:val="00EA7F92"/>
    <w:rsid w:val="00EB0199"/>
    <w:rsid w:val="00EB047B"/>
    <w:rsid w:val="00EB0AF1"/>
    <w:rsid w:val="00EB0C18"/>
    <w:rsid w:val="00EB0FC2"/>
    <w:rsid w:val="00EB15CF"/>
    <w:rsid w:val="00EB16DE"/>
    <w:rsid w:val="00EB1AEB"/>
    <w:rsid w:val="00EB1D79"/>
    <w:rsid w:val="00EB20A9"/>
    <w:rsid w:val="00EB2427"/>
    <w:rsid w:val="00EB29A2"/>
    <w:rsid w:val="00EB29BD"/>
    <w:rsid w:val="00EB2DC3"/>
    <w:rsid w:val="00EB2E72"/>
    <w:rsid w:val="00EB2F64"/>
    <w:rsid w:val="00EB354D"/>
    <w:rsid w:val="00EB36AE"/>
    <w:rsid w:val="00EB3E80"/>
    <w:rsid w:val="00EB4153"/>
    <w:rsid w:val="00EB4763"/>
    <w:rsid w:val="00EB4A80"/>
    <w:rsid w:val="00EB4A82"/>
    <w:rsid w:val="00EB4C84"/>
    <w:rsid w:val="00EB4CEB"/>
    <w:rsid w:val="00EB5233"/>
    <w:rsid w:val="00EB53E3"/>
    <w:rsid w:val="00EB5F39"/>
    <w:rsid w:val="00EB65FB"/>
    <w:rsid w:val="00EB6DC5"/>
    <w:rsid w:val="00EB75F1"/>
    <w:rsid w:val="00EB7C60"/>
    <w:rsid w:val="00EB7C66"/>
    <w:rsid w:val="00EB7D56"/>
    <w:rsid w:val="00EC02B6"/>
    <w:rsid w:val="00EC05C3"/>
    <w:rsid w:val="00EC0C28"/>
    <w:rsid w:val="00EC0D8C"/>
    <w:rsid w:val="00EC0F95"/>
    <w:rsid w:val="00EC0FC6"/>
    <w:rsid w:val="00EC106A"/>
    <w:rsid w:val="00EC1A67"/>
    <w:rsid w:val="00EC1BCA"/>
    <w:rsid w:val="00EC1BCE"/>
    <w:rsid w:val="00EC1D42"/>
    <w:rsid w:val="00EC1F78"/>
    <w:rsid w:val="00EC1FC1"/>
    <w:rsid w:val="00EC231E"/>
    <w:rsid w:val="00EC23BF"/>
    <w:rsid w:val="00EC435D"/>
    <w:rsid w:val="00EC45CD"/>
    <w:rsid w:val="00EC46C7"/>
    <w:rsid w:val="00EC4FE3"/>
    <w:rsid w:val="00EC58CF"/>
    <w:rsid w:val="00EC58EA"/>
    <w:rsid w:val="00EC60E2"/>
    <w:rsid w:val="00EC68D9"/>
    <w:rsid w:val="00EC701E"/>
    <w:rsid w:val="00EC71E8"/>
    <w:rsid w:val="00EC73F4"/>
    <w:rsid w:val="00EC745B"/>
    <w:rsid w:val="00EC7B31"/>
    <w:rsid w:val="00EC7EDC"/>
    <w:rsid w:val="00ED0551"/>
    <w:rsid w:val="00ED058D"/>
    <w:rsid w:val="00ED0C0F"/>
    <w:rsid w:val="00ED165A"/>
    <w:rsid w:val="00ED165E"/>
    <w:rsid w:val="00ED1A72"/>
    <w:rsid w:val="00ED1CA0"/>
    <w:rsid w:val="00ED1DBF"/>
    <w:rsid w:val="00ED1E3B"/>
    <w:rsid w:val="00ED1EAB"/>
    <w:rsid w:val="00ED233E"/>
    <w:rsid w:val="00ED2579"/>
    <w:rsid w:val="00ED282B"/>
    <w:rsid w:val="00ED2B6B"/>
    <w:rsid w:val="00ED2EAA"/>
    <w:rsid w:val="00ED30F2"/>
    <w:rsid w:val="00ED327C"/>
    <w:rsid w:val="00ED356C"/>
    <w:rsid w:val="00ED367F"/>
    <w:rsid w:val="00ED3A78"/>
    <w:rsid w:val="00ED3C0E"/>
    <w:rsid w:val="00ED3C72"/>
    <w:rsid w:val="00ED3E7E"/>
    <w:rsid w:val="00ED474E"/>
    <w:rsid w:val="00ED49D3"/>
    <w:rsid w:val="00ED4E61"/>
    <w:rsid w:val="00ED5248"/>
    <w:rsid w:val="00ED542B"/>
    <w:rsid w:val="00ED652C"/>
    <w:rsid w:val="00ED679E"/>
    <w:rsid w:val="00ED687D"/>
    <w:rsid w:val="00ED6906"/>
    <w:rsid w:val="00ED7164"/>
    <w:rsid w:val="00ED745A"/>
    <w:rsid w:val="00EE0325"/>
    <w:rsid w:val="00EE1A03"/>
    <w:rsid w:val="00EE1AD8"/>
    <w:rsid w:val="00EE1CD8"/>
    <w:rsid w:val="00EE235C"/>
    <w:rsid w:val="00EE292C"/>
    <w:rsid w:val="00EE3156"/>
    <w:rsid w:val="00EE4079"/>
    <w:rsid w:val="00EE4482"/>
    <w:rsid w:val="00EE4614"/>
    <w:rsid w:val="00EE4767"/>
    <w:rsid w:val="00EE4B6C"/>
    <w:rsid w:val="00EE4BBC"/>
    <w:rsid w:val="00EE4EAC"/>
    <w:rsid w:val="00EE4F72"/>
    <w:rsid w:val="00EE6416"/>
    <w:rsid w:val="00EE67A4"/>
    <w:rsid w:val="00EE6B7B"/>
    <w:rsid w:val="00EE6BA7"/>
    <w:rsid w:val="00EF0079"/>
    <w:rsid w:val="00EF09C8"/>
    <w:rsid w:val="00EF0E2D"/>
    <w:rsid w:val="00EF1216"/>
    <w:rsid w:val="00EF145F"/>
    <w:rsid w:val="00EF16A0"/>
    <w:rsid w:val="00EF1CC9"/>
    <w:rsid w:val="00EF2261"/>
    <w:rsid w:val="00EF2332"/>
    <w:rsid w:val="00EF23ED"/>
    <w:rsid w:val="00EF2E71"/>
    <w:rsid w:val="00EF3B54"/>
    <w:rsid w:val="00EF4318"/>
    <w:rsid w:val="00EF4E08"/>
    <w:rsid w:val="00EF5303"/>
    <w:rsid w:val="00EF579A"/>
    <w:rsid w:val="00EF57BF"/>
    <w:rsid w:val="00EF61EE"/>
    <w:rsid w:val="00EF6209"/>
    <w:rsid w:val="00EF62DF"/>
    <w:rsid w:val="00EF6794"/>
    <w:rsid w:val="00EF6E1B"/>
    <w:rsid w:val="00EF714D"/>
    <w:rsid w:val="00EF7933"/>
    <w:rsid w:val="00EF7944"/>
    <w:rsid w:val="00EF7B37"/>
    <w:rsid w:val="00F0018F"/>
    <w:rsid w:val="00F00755"/>
    <w:rsid w:val="00F0082A"/>
    <w:rsid w:val="00F01843"/>
    <w:rsid w:val="00F01A8F"/>
    <w:rsid w:val="00F01ED2"/>
    <w:rsid w:val="00F02810"/>
    <w:rsid w:val="00F028E1"/>
    <w:rsid w:val="00F02ECF"/>
    <w:rsid w:val="00F02F73"/>
    <w:rsid w:val="00F0318C"/>
    <w:rsid w:val="00F035E2"/>
    <w:rsid w:val="00F037CB"/>
    <w:rsid w:val="00F03C66"/>
    <w:rsid w:val="00F03C80"/>
    <w:rsid w:val="00F046B4"/>
    <w:rsid w:val="00F04BA4"/>
    <w:rsid w:val="00F04ED3"/>
    <w:rsid w:val="00F04FA4"/>
    <w:rsid w:val="00F05283"/>
    <w:rsid w:val="00F0583D"/>
    <w:rsid w:val="00F05893"/>
    <w:rsid w:val="00F05EB2"/>
    <w:rsid w:val="00F05F0F"/>
    <w:rsid w:val="00F060D4"/>
    <w:rsid w:val="00F060FD"/>
    <w:rsid w:val="00F068C8"/>
    <w:rsid w:val="00F06B35"/>
    <w:rsid w:val="00F06F85"/>
    <w:rsid w:val="00F0778C"/>
    <w:rsid w:val="00F10CC2"/>
    <w:rsid w:val="00F10FB4"/>
    <w:rsid w:val="00F1149F"/>
    <w:rsid w:val="00F1155A"/>
    <w:rsid w:val="00F1182F"/>
    <w:rsid w:val="00F1184E"/>
    <w:rsid w:val="00F121E7"/>
    <w:rsid w:val="00F12216"/>
    <w:rsid w:val="00F12225"/>
    <w:rsid w:val="00F12257"/>
    <w:rsid w:val="00F125BE"/>
    <w:rsid w:val="00F12A7C"/>
    <w:rsid w:val="00F12AF2"/>
    <w:rsid w:val="00F13185"/>
    <w:rsid w:val="00F137A8"/>
    <w:rsid w:val="00F1397B"/>
    <w:rsid w:val="00F13FCB"/>
    <w:rsid w:val="00F1405D"/>
    <w:rsid w:val="00F146F8"/>
    <w:rsid w:val="00F14757"/>
    <w:rsid w:val="00F147BC"/>
    <w:rsid w:val="00F14F5A"/>
    <w:rsid w:val="00F164F6"/>
    <w:rsid w:val="00F16A14"/>
    <w:rsid w:val="00F16A5F"/>
    <w:rsid w:val="00F16C59"/>
    <w:rsid w:val="00F16CB6"/>
    <w:rsid w:val="00F17694"/>
    <w:rsid w:val="00F17841"/>
    <w:rsid w:val="00F178A9"/>
    <w:rsid w:val="00F17E77"/>
    <w:rsid w:val="00F20064"/>
    <w:rsid w:val="00F202AA"/>
    <w:rsid w:val="00F21514"/>
    <w:rsid w:val="00F21911"/>
    <w:rsid w:val="00F219FB"/>
    <w:rsid w:val="00F223A8"/>
    <w:rsid w:val="00F234BA"/>
    <w:rsid w:val="00F23F85"/>
    <w:rsid w:val="00F240C3"/>
    <w:rsid w:val="00F241CE"/>
    <w:rsid w:val="00F242A4"/>
    <w:rsid w:val="00F24E96"/>
    <w:rsid w:val="00F254A0"/>
    <w:rsid w:val="00F25819"/>
    <w:rsid w:val="00F263DD"/>
    <w:rsid w:val="00F26A05"/>
    <w:rsid w:val="00F26F98"/>
    <w:rsid w:val="00F26FD5"/>
    <w:rsid w:val="00F272A6"/>
    <w:rsid w:val="00F27346"/>
    <w:rsid w:val="00F276C2"/>
    <w:rsid w:val="00F27D51"/>
    <w:rsid w:val="00F3084D"/>
    <w:rsid w:val="00F30E18"/>
    <w:rsid w:val="00F312A0"/>
    <w:rsid w:val="00F31D4E"/>
    <w:rsid w:val="00F32AA0"/>
    <w:rsid w:val="00F32ABD"/>
    <w:rsid w:val="00F32B18"/>
    <w:rsid w:val="00F32E44"/>
    <w:rsid w:val="00F3303E"/>
    <w:rsid w:val="00F33239"/>
    <w:rsid w:val="00F33334"/>
    <w:rsid w:val="00F33668"/>
    <w:rsid w:val="00F33B37"/>
    <w:rsid w:val="00F33C37"/>
    <w:rsid w:val="00F33CAF"/>
    <w:rsid w:val="00F33CBF"/>
    <w:rsid w:val="00F33F50"/>
    <w:rsid w:val="00F34418"/>
    <w:rsid w:val="00F34BF0"/>
    <w:rsid w:val="00F35215"/>
    <w:rsid w:val="00F35452"/>
    <w:rsid w:val="00F35941"/>
    <w:rsid w:val="00F35AC3"/>
    <w:rsid w:val="00F36409"/>
    <w:rsid w:val="00F36979"/>
    <w:rsid w:val="00F36B21"/>
    <w:rsid w:val="00F36C7D"/>
    <w:rsid w:val="00F36CF7"/>
    <w:rsid w:val="00F36EB4"/>
    <w:rsid w:val="00F377F5"/>
    <w:rsid w:val="00F37BFE"/>
    <w:rsid w:val="00F37EE0"/>
    <w:rsid w:val="00F40384"/>
    <w:rsid w:val="00F4047F"/>
    <w:rsid w:val="00F407D3"/>
    <w:rsid w:val="00F4115B"/>
    <w:rsid w:val="00F41D42"/>
    <w:rsid w:val="00F426F7"/>
    <w:rsid w:val="00F43885"/>
    <w:rsid w:val="00F43A98"/>
    <w:rsid w:val="00F43D7E"/>
    <w:rsid w:val="00F4405F"/>
    <w:rsid w:val="00F441B0"/>
    <w:rsid w:val="00F44B99"/>
    <w:rsid w:val="00F44F75"/>
    <w:rsid w:val="00F4568B"/>
    <w:rsid w:val="00F45A3C"/>
    <w:rsid w:val="00F464FA"/>
    <w:rsid w:val="00F466DC"/>
    <w:rsid w:val="00F468E5"/>
    <w:rsid w:val="00F46AAC"/>
    <w:rsid w:val="00F46BC7"/>
    <w:rsid w:val="00F46C1F"/>
    <w:rsid w:val="00F46CE2"/>
    <w:rsid w:val="00F475AE"/>
    <w:rsid w:val="00F47AE4"/>
    <w:rsid w:val="00F47B15"/>
    <w:rsid w:val="00F47BBF"/>
    <w:rsid w:val="00F47C32"/>
    <w:rsid w:val="00F5180C"/>
    <w:rsid w:val="00F52110"/>
    <w:rsid w:val="00F52338"/>
    <w:rsid w:val="00F52B52"/>
    <w:rsid w:val="00F52B9A"/>
    <w:rsid w:val="00F52F78"/>
    <w:rsid w:val="00F53297"/>
    <w:rsid w:val="00F53774"/>
    <w:rsid w:val="00F53872"/>
    <w:rsid w:val="00F53AB1"/>
    <w:rsid w:val="00F53B11"/>
    <w:rsid w:val="00F53DB9"/>
    <w:rsid w:val="00F53FAB"/>
    <w:rsid w:val="00F53FBE"/>
    <w:rsid w:val="00F548C9"/>
    <w:rsid w:val="00F54C3B"/>
    <w:rsid w:val="00F55248"/>
    <w:rsid w:val="00F55641"/>
    <w:rsid w:val="00F55CD0"/>
    <w:rsid w:val="00F5603A"/>
    <w:rsid w:val="00F561D3"/>
    <w:rsid w:val="00F56222"/>
    <w:rsid w:val="00F56401"/>
    <w:rsid w:val="00F56431"/>
    <w:rsid w:val="00F57324"/>
    <w:rsid w:val="00F577D3"/>
    <w:rsid w:val="00F57A72"/>
    <w:rsid w:val="00F6003D"/>
    <w:rsid w:val="00F60061"/>
    <w:rsid w:val="00F60673"/>
    <w:rsid w:val="00F606AC"/>
    <w:rsid w:val="00F606C4"/>
    <w:rsid w:val="00F6085E"/>
    <w:rsid w:val="00F608E2"/>
    <w:rsid w:val="00F61409"/>
    <w:rsid w:val="00F61854"/>
    <w:rsid w:val="00F6185D"/>
    <w:rsid w:val="00F61B15"/>
    <w:rsid w:val="00F61D17"/>
    <w:rsid w:val="00F623C3"/>
    <w:rsid w:val="00F62DAA"/>
    <w:rsid w:val="00F6334D"/>
    <w:rsid w:val="00F63599"/>
    <w:rsid w:val="00F63E10"/>
    <w:rsid w:val="00F64208"/>
    <w:rsid w:val="00F644CE"/>
    <w:rsid w:val="00F6459F"/>
    <w:rsid w:val="00F64BA6"/>
    <w:rsid w:val="00F65379"/>
    <w:rsid w:val="00F654DD"/>
    <w:rsid w:val="00F6570D"/>
    <w:rsid w:val="00F66933"/>
    <w:rsid w:val="00F66C32"/>
    <w:rsid w:val="00F6724C"/>
    <w:rsid w:val="00F673AD"/>
    <w:rsid w:val="00F677D8"/>
    <w:rsid w:val="00F67B69"/>
    <w:rsid w:val="00F67D8A"/>
    <w:rsid w:val="00F70516"/>
    <w:rsid w:val="00F70937"/>
    <w:rsid w:val="00F71BF7"/>
    <w:rsid w:val="00F721FF"/>
    <w:rsid w:val="00F722A6"/>
    <w:rsid w:val="00F722C0"/>
    <w:rsid w:val="00F727C2"/>
    <w:rsid w:val="00F728A1"/>
    <w:rsid w:val="00F72A12"/>
    <w:rsid w:val="00F72AE8"/>
    <w:rsid w:val="00F73DB3"/>
    <w:rsid w:val="00F741D0"/>
    <w:rsid w:val="00F74786"/>
    <w:rsid w:val="00F74EAF"/>
    <w:rsid w:val="00F74FAE"/>
    <w:rsid w:val="00F751A4"/>
    <w:rsid w:val="00F75647"/>
    <w:rsid w:val="00F75714"/>
    <w:rsid w:val="00F75923"/>
    <w:rsid w:val="00F75C43"/>
    <w:rsid w:val="00F7613C"/>
    <w:rsid w:val="00F761DE"/>
    <w:rsid w:val="00F764AF"/>
    <w:rsid w:val="00F767BB"/>
    <w:rsid w:val="00F76C1C"/>
    <w:rsid w:val="00F76D17"/>
    <w:rsid w:val="00F76E52"/>
    <w:rsid w:val="00F8047D"/>
    <w:rsid w:val="00F806D4"/>
    <w:rsid w:val="00F809F0"/>
    <w:rsid w:val="00F80C34"/>
    <w:rsid w:val="00F8139B"/>
    <w:rsid w:val="00F8223C"/>
    <w:rsid w:val="00F82709"/>
    <w:rsid w:val="00F82BBF"/>
    <w:rsid w:val="00F83A12"/>
    <w:rsid w:val="00F83AD1"/>
    <w:rsid w:val="00F83BAC"/>
    <w:rsid w:val="00F83EA1"/>
    <w:rsid w:val="00F83F23"/>
    <w:rsid w:val="00F84149"/>
    <w:rsid w:val="00F84A44"/>
    <w:rsid w:val="00F84ADC"/>
    <w:rsid w:val="00F84D6B"/>
    <w:rsid w:val="00F8554A"/>
    <w:rsid w:val="00F8579D"/>
    <w:rsid w:val="00F85A65"/>
    <w:rsid w:val="00F86BD7"/>
    <w:rsid w:val="00F8784D"/>
    <w:rsid w:val="00F87A43"/>
    <w:rsid w:val="00F87E69"/>
    <w:rsid w:val="00F87E8F"/>
    <w:rsid w:val="00F9034D"/>
    <w:rsid w:val="00F9083D"/>
    <w:rsid w:val="00F9099A"/>
    <w:rsid w:val="00F90BCB"/>
    <w:rsid w:val="00F9114C"/>
    <w:rsid w:val="00F91271"/>
    <w:rsid w:val="00F914F6"/>
    <w:rsid w:val="00F91A57"/>
    <w:rsid w:val="00F92575"/>
    <w:rsid w:val="00F925AA"/>
    <w:rsid w:val="00F92F73"/>
    <w:rsid w:val="00F93954"/>
    <w:rsid w:val="00F93FB9"/>
    <w:rsid w:val="00F9425D"/>
    <w:rsid w:val="00F9426E"/>
    <w:rsid w:val="00F94633"/>
    <w:rsid w:val="00F94EAB"/>
    <w:rsid w:val="00F95072"/>
    <w:rsid w:val="00F95845"/>
    <w:rsid w:val="00F958E2"/>
    <w:rsid w:val="00F95D91"/>
    <w:rsid w:val="00F96039"/>
    <w:rsid w:val="00F96242"/>
    <w:rsid w:val="00F96466"/>
    <w:rsid w:val="00F9653B"/>
    <w:rsid w:val="00F96561"/>
    <w:rsid w:val="00F97691"/>
    <w:rsid w:val="00F97891"/>
    <w:rsid w:val="00FA014D"/>
    <w:rsid w:val="00FA0363"/>
    <w:rsid w:val="00FA0917"/>
    <w:rsid w:val="00FA0FB6"/>
    <w:rsid w:val="00FA1324"/>
    <w:rsid w:val="00FA1768"/>
    <w:rsid w:val="00FA18DF"/>
    <w:rsid w:val="00FA1AF9"/>
    <w:rsid w:val="00FA1EFB"/>
    <w:rsid w:val="00FA2528"/>
    <w:rsid w:val="00FA28D6"/>
    <w:rsid w:val="00FA2E9F"/>
    <w:rsid w:val="00FA2FB4"/>
    <w:rsid w:val="00FA3447"/>
    <w:rsid w:val="00FA35CE"/>
    <w:rsid w:val="00FA37A1"/>
    <w:rsid w:val="00FA3988"/>
    <w:rsid w:val="00FA3B11"/>
    <w:rsid w:val="00FA3C65"/>
    <w:rsid w:val="00FA3CD7"/>
    <w:rsid w:val="00FA414E"/>
    <w:rsid w:val="00FA41D8"/>
    <w:rsid w:val="00FA49B3"/>
    <w:rsid w:val="00FA54FC"/>
    <w:rsid w:val="00FA5921"/>
    <w:rsid w:val="00FA5C2A"/>
    <w:rsid w:val="00FA5CC2"/>
    <w:rsid w:val="00FA5D12"/>
    <w:rsid w:val="00FA6C67"/>
    <w:rsid w:val="00FA701F"/>
    <w:rsid w:val="00FA75D7"/>
    <w:rsid w:val="00FA78C1"/>
    <w:rsid w:val="00FA7C33"/>
    <w:rsid w:val="00FA7DC7"/>
    <w:rsid w:val="00FA7EFC"/>
    <w:rsid w:val="00FA7F85"/>
    <w:rsid w:val="00FB0464"/>
    <w:rsid w:val="00FB0954"/>
    <w:rsid w:val="00FB0CCF"/>
    <w:rsid w:val="00FB0EBF"/>
    <w:rsid w:val="00FB1245"/>
    <w:rsid w:val="00FB1589"/>
    <w:rsid w:val="00FB17E8"/>
    <w:rsid w:val="00FB188C"/>
    <w:rsid w:val="00FB1D7B"/>
    <w:rsid w:val="00FB1F1E"/>
    <w:rsid w:val="00FB248F"/>
    <w:rsid w:val="00FB2668"/>
    <w:rsid w:val="00FB2834"/>
    <w:rsid w:val="00FB2868"/>
    <w:rsid w:val="00FB321D"/>
    <w:rsid w:val="00FB3C94"/>
    <w:rsid w:val="00FB3E81"/>
    <w:rsid w:val="00FB3ECF"/>
    <w:rsid w:val="00FB3F63"/>
    <w:rsid w:val="00FB4069"/>
    <w:rsid w:val="00FB459B"/>
    <w:rsid w:val="00FB5015"/>
    <w:rsid w:val="00FB5DF2"/>
    <w:rsid w:val="00FB62AA"/>
    <w:rsid w:val="00FB6C38"/>
    <w:rsid w:val="00FB6D75"/>
    <w:rsid w:val="00FB709E"/>
    <w:rsid w:val="00FB713B"/>
    <w:rsid w:val="00FB732B"/>
    <w:rsid w:val="00FB7348"/>
    <w:rsid w:val="00FB761E"/>
    <w:rsid w:val="00FB7859"/>
    <w:rsid w:val="00FC038A"/>
    <w:rsid w:val="00FC0829"/>
    <w:rsid w:val="00FC0896"/>
    <w:rsid w:val="00FC0D60"/>
    <w:rsid w:val="00FC1669"/>
    <w:rsid w:val="00FC1DB5"/>
    <w:rsid w:val="00FC20DD"/>
    <w:rsid w:val="00FC26A4"/>
    <w:rsid w:val="00FC2D10"/>
    <w:rsid w:val="00FC2D1E"/>
    <w:rsid w:val="00FC3ADF"/>
    <w:rsid w:val="00FC4A8C"/>
    <w:rsid w:val="00FC4D72"/>
    <w:rsid w:val="00FC4DED"/>
    <w:rsid w:val="00FC53B8"/>
    <w:rsid w:val="00FC5604"/>
    <w:rsid w:val="00FC56EB"/>
    <w:rsid w:val="00FC5BC5"/>
    <w:rsid w:val="00FC5D59"/>
    <w:rsid w:val="00FC67A1"/>
    <w:rsid w:val="00FC67D8"/>
    <w:rsid w:val="00FC681E"/>
    <w:rsid w:val="00FC6CED"/>
    <w:rsid w:val="00FC706B"/>
    <w:rsid w:val="00FC7225"/>
    <w:rsid w:val="00FC7977"/>
    <w:rsid w:val="00FC7E6D"/>
    <w:rsid w:val="00FD04B6"/>
    <w:rsid w:val="00FD0586"/>
    <w:rsid w:val="00FD06A9"/>
    <w:rsid w:val="00FD07C1"/>
    <w:rsid w:val="00FD11AA"/>
    <w:rsid w:val="00FD12DC"/>
    <w:rsid w:val="00FD1C88"/>
    <w:rsid w:val="00FD2396"/>
    <w:rsid w:val="00FD2491"/>
    <w:rsid w:val="00FD24C0"/>
    <w:rsid w:val="00FD24E3"/>
    <w:rsid w:val="00FD2688"/>
    <w:rsid w:val="00FD286A"/>
    <w:rsid w:val="00FD3047"/>
    <w:rsid w:val="00FD3097"/>
    <w:rsid w:val="00FD3208"/>
    <w:rsid w:val="00FD3666"/>
    <w:rsid w:val="00FD403B"/>
    <w:rsid w:val="00FD426C"/>
    <w:rsid w:val="00FD42F2"/>
    <w:rsid w:val="00FD4826"/>
    <w:rsid w:val="00FD534B"/>
    <w:rsid w:val="00FD5E0C"/>
    <w:rsid w:val="00FD5FB5"/>
    <w:rsid w:val="00FD666D"/>
    <w:rsid w:val="00FD675E"/>
    <w:rsid w:val="00FD695F"/>
    <w:rsid w:val="00FD6BDC"/>
    <w:rsid w:val="00FD7818"/>
    <w:rsid w:val="00FD79B8"/>
    <w:rsid w:val="00FD7F4F"/>
    <w:rsid w:val="00FE0199"/>
    <w:rsid w:val="00FE0621"/>
    <w:rsid w:val="00FE1355"/>
    <w:rsid w:val="00FE16AE"/>
    <w:rsid w:val="00FE1C57"/>
    <w:rsid w:val="00FE1E41"/>
    <w:rsid w:val="00FE1EF0"/>
    <w:rsid w:val="00FE1F11"/>
    <w:rsid w:val="00FE1FCF"/>
    <w:rsid w:val="00FE201D"/>
    <w:rsid w:val="00FE22C6"/>
    <w:rsid w:val="00FE23D8"/>
    <w:rsid w:val="00FE2515"/>
    <w:rsid w:val="00FE2745"/>
    <w:rsid w:val="00FE2BC4"/>
    <w:rsid w:val="00FE2DAB"/>
    <w:rsid w:val="00FE330F"/>
    <w:rsid w:val="00FE33E6"/>
    <w:rsid w:val="00FE3478"/>
    <w:rsid w:val="00FE35BA"/>
    <w:rsid w:val="00FE38B3"/>
    <w:rsid w:val="00FE390F"/>
    <w:rsid w:val="00FE47A7"/>
    <w:rsid w:val="00FE496B"/>
    <w:rsid w:val="00FE4A68"/>
    <w:rsid w:val="00FE598F"/>
    <w:rsid w:val="00FE59A4"/>
    <w:rsid w:val="00FE618C"/>
    <w:rsid w:val="00FE6420"/>
    <w:rsid w:val="00FE67EF"/>
    <w:rsid w:val="00FE6F81"/>
    <w:rsid w:val="00FE73E4"/>
    <w:rsid w:val="00FE7895"/>
    <w:rsid w:val="00FE7A99"/>
    <w:rsid w:val="00FF0558"/>
    <w:rsid w:val="00FF0786"/>
    <w:rsid w:val="00FF100D"/>
    <w:rsid w:val="00FF1345"/>
    <w:rsid w:val="00FF1859"/>
    <w:rsid w:val="00FF1992"/>
    <w:rsid w:val="00FF19CA"/>
    <w:rsid w:val="00FF1AC8"/>
    <w:rsid w:val="00FF1D73"/>
    <w:rsid w:val="00FF2217"/>
    <w:rsid w:val="00FF229B"/>
    <w:rsid w:val="00FF2663"/>
    <w:rsid w:val="00FF31B5"/>
    <w:rsid w:val="00FF3A82"/>
    <w:rsid w:val="00FF3E1B"/>
    <w:rsid w:val="00FF4386"/>
    <w:rsid w:val="00FF4507"/>
    <w:rsid w:val="00FF45C3"/>
    <w:rsid w:val="00FF46D3"/>
    <w:rsid w:val="00FF4D2B"/>
    <w:rsid w:val="00FF4F66"/>
    <w:rsid w:val="00FF5006"/>
    <w:rsid w:val="00FF53EF"/>
    <w:rsid w:val="00FF5719"/>
    <w:rsid w:val="00FF5E0C"/>
    <w:rsid w:val="00FF5F04"/>
    <w:rsid w:val="00FF5F7A"/>
    <w:rsid w:val="00FF623E"/>
    <w:rsid w:val="00FF62FB"/>
    <w:rsid w:val="00FF6335"/>
    <w:rsid w:val="00FF6419"/>
    <w:rsid w:val="00FF6920"/>
    <w:rsid w:val="00FF7444"/>
    <w:rsid w:val="00FF76C7"/>
    <w:rsid w:val="00FF779F"/>
    <w:rsid w:val="00FF7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61"/>
    <w:pPr>
      <w:spacing w:before="60" w:after="120" w:line="280" w:lineRule="exact"/>
      <w:ind w:left="567"/>
    </w:pPr>
    <w:rPr>
      <w:rFonts w:ascii="Georgia" w:eastAsia="Times New Roman" w:hAnsi="Georgi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A5B61"/>
    <w:rPr>
      <w:szCs w:val="20"/>
    </w:rPr>
  </w:style>
  <w:style w:type="character" w:customStyle="1" w:styleId="EndnoteTextChar">
    <w:name w:val="Endnote Text Char"/>
    <w:basedOn w:val="DefaultParagraphFont"/>
    <w:link w:val="EndnoteText"/>
    <w:uiPriority w:val="99"/>
    <w:rsid w:val="004A5B61"/>
    <w:rPr>
      <w:rFonts w:ascii="Georgia" w:eastAsia="Times New Roman" w:hAnsi="Georgia" w:cs="Times New Roman"/>
      <w:sz w:val="20"/>
      <w:szCs w:val="20"/>
    </w:rPr>
  </w:style>
  <w:style w:type="character" w:styleId="EndnoteReference">
    <w:name w:val="endnote reference"/>
    <w:uiPriority w:val="99"/>
    <w:semiHidden/>
    <w:unhideWhenUsed/>
    <w:rsid w:val="004A5B61"/>
    <w:rPr>
      <w:vertAlign w:val="superscript"/>
    </w:rPr>
  </w:style>
  <w:style w:type="table" w:styleId="TableGrid">
    <w:name w:val="Table Grid"/>
    <w:basedOn w:val="TableNormal"/>
    <w:uiPriority w:val="59"/>
    <w:rsid w:val="00FE1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4C1C"/>
    <w:pPr>
      <w:ind w:left="720"/>
      <w:contextualSpacing/>
    </w:pPr>
  </w:style>
</w:styles>
</file>

<file path=word/webSettings.xml><?xml version="1.0" encoding="utf-8"?>
<w:webSettings xmlns:r="http://schemas.openxmlformats.org/officeDocument/2006/relationships" xmlns:w="http://schemas.openxmlformats.org/wordprocessingml/2006/main">
  <w:divs>
    <w:div w:id="5008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YBakers\Documents\RYE\Recipes\00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00_Template1</Template>
  <TotalTime>284</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NYBakers</dc:creator>
  <cp:lastModifiedBy>NYBakers</cp:lastModifiedBy>
  <cp:revision>7</cp:revision>
  <dcterms:created xsi:type="dcterms:W3CDTF">2016-02-02T01:25:00Z</dcterms:created>
  <dcterms:modified xsi:type="dcterms:W3CDTF">2016-02-02T06:49:00Z</dcterms:modified>
</cp:coreProperties>
</file>